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Layout table to enter Name, Street Address, City, State, and Zip Code in 30 return address labels per page - when information is entered in one label, it automatically updates in all the rest"/>
      </w:tblPr>
      <w:tblGrid>
        <w:gridCol w:w="1370"/>
        <w:gridCol w:w="2274"/>
        <w:gridCol w:w="236"/>
        <w:gridCol w:w="1369"/>
        <w:gridCol w:w="2261"/>
        <w:gridCol w:w="236"/>
        <w:gridCol w:w="1369"/>
        <w:gridCol w:w="2261"/>
      </w:tblGrid>
      <w:tr w:rsidR="00C15FB0" w:rsidTr="00722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BDEBDC4" wp14:editId="08E26C5C">
                      <wp:extent cx="604520" cy="457200"/>
                      <wp:effectExtent l="0" t="0" r="24130" b="19050"/>
                      <wp:docPr id="6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" name="Freeform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B6A4F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">
                      <v:shape id="Freeform 2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zZ8IA&#10;AADaAAAADwAAAGRycy9kb3ducmV2LnhtbESPQWvCQBSE74L/YXlCb7pbC5qm2UhbWvBqVHp9ZJ9J&#10;2uzbkN2atL/eFQSPw8x8w2Sb0bbiTL1vHGt4XCgQxKUzDVcaDvvPeQLCB2SDrWPS8EceNvl0kmFq&#10;3MA7OhehEhHCPkUNdQhdKqUva7LoF64jjt7J9RZDlH0lTY9DhNtWLpVaSYsNx4UaO3qvqfwpfq2G&#10;t+Tp+X900h6/rFp/qFP4Hgqj9cNsfH0BEWgM9/CtvTUalnC9Em+AzC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PNnwgAAANo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3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aM8MA&#10;AADaAAAADwAAAGRycy9kb3ducmV2LnhtbESPT4vCMBTE7wv7HcJb8LKsqS5IrUYRoaCwF//g+W3z&#10;bEubl9pEW7+9EQSPw8z8hpkve1OLG7WutKxgNIxAEGdWl5wrOB7SnxiE88gaa8uk4E4OlovPjzkm&#10;2na8o9ve5yJA2CWooPC+SaR0WUEG3dA2xME729agD7LNpW6xC3BTy3EUTaTBksNCgQ2tC8qq/dUo&#10;6PLJ/3pqNpfTN/2l21FXpdO4Umrw1a9mIDz1/h1+tTdawS8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iaM8MAAADa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4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VNcMA&#10;AADaAAAADwAAAGRycy9kb3ducmV2LnhtbESPQWvCQBSE74L/YXkFb7qpiLWpq6gglAiCVuz1NfvM&#10;hmbfhuzWxH/vCgWPw8x8w8yXna3ElRpfOlbwOkpAEOdOl1woOH1thzMQPiBrrByTght5WC76vTmm&#10;2rV8oOsxFCJC2KeowIRQp1L63JBFP3I1cfQurrEYomwKqRtsI9xWcpwkU2mx5LhgsKaNofz3+GcV&#10;rHfn7emyb1c/h3NwmXnPvuu3TKnBS7f6ABGoC8/wf/tTK5jA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HVNcMAAADa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5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fmcMA&#10;AADaAAAADwAAAGRycy9kb3ducmV2LnhtbESPT4vCMBTE7wt+h/AEL7KmqyjSNYquCh48+Kd7fzTP&#10;tmvzUppo67c3grDHYWZ+w8wWrSnFnWpXWFbwNYhAEKdWF5wpSM7bzykI55E1lpZJwYMcLOadjxnG&#10;2jZ8pPvJZyJA2MWoIPe+iqV0aU4G3cBWxMG72NqgD7LOpK6xCXBTymEUTaTBgsNCjhX95JReTzej&#10;YJisxmbZ7vsjd7j8NtlfMlpHG6V63Xb5DcJT6//D7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rfmcMAAADa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6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x38IA&#10;AADaAAAADwAAAGRycy9kb3ducmV2LnhtbESPUWvCQBCE3wv+h2OFvtWNpYiknqKCRQpVjNLnJbfN&#10;heb2Qu6M6b/vCYU+DjPzDbNYDa5RPXeh9qJhOslAsZTe1FJpuJx3T3NQIZIYarywhh8OsFqOHhaU&#10;G3+TE/dFrFSCSMhJg42xzRFDadlRmPiWJXlfvnMUk+wqNB3dEtw1+JxlM3RUS1qw1PLWcvldXJ2G&#10;4rNHORzf5x9vL/6IWNltazdaP46H9SuoyEP8D/+190bDDO5X0g3A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jHfwgAAANo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Enter Your Name:"/>
              <w:tag w:val="Enter Your Name:"/>
              <w:id w:val="-1532954698"/>
              <w:placeholder>
                <w:docPart w:val="1C80ED60938D445F95679AC583998E0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135F7F" w:rsidRPr="00135F7F" w:rsidRDefault="00FA22AD" w:rsidP="007D109F">
                <w:pPr>
                  <w:pStyle w:val="Heading1"/>
                  <w:outlineLvl w:val="0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Enter Street Address:"/>
                <w:tag w:val="Enter Street Address:"/>
                <w:id w:val="2080938958"/>
                <w:placeholder>
                  <w:docPart w:val="EC3883AF367F4CF198D8B9FC23BA3F2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135F7F">
                  <w:t>Street Address</w:t>
                </w:r>
              </w:sdtContent>
            </w:sdt>
            <w:r w:rsidR="00135F7F">
              <w:br/>
            </w:r>
            <w:sdt>
              <w:sdtPr>
                <w:alias w:val="Enter City, ST ZIP Code:"/>
                <w:tag w:val="Enter City, ST ZIP Code:"/>
                <w:id w:val="-1912533212"/>
                <w:placeholder>
                  <w:docPart w:val="186843E9088448B18CFF942E764F1FF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135F7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53806E1" wp14:editId="680A675A">
                      <wp:extent cx="604520" cy="457200"/>
                      <wp:effectExtent l="0" t="0" r="24130" b="19050"/>
                      <wp:docPr id="1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20826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">
                      <v:shape id="Freeform 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PAMEA&#10;AADaAAAADwAAAGRycy9kb3ducmV2LnhtbESP3YrCMBSE7xd8h3AE79ZUL3SpRhFBXH9utvoAx+a0&#10;KTYnpclqfXsjCF4OM/MNM192thY3an3lWMFomIAgzp2uuFRwPm2+f0D4gKyxdkwKHuRhueh9zTHV&#10;7s5/dMtCKSKEfYoKTAhNKqXPDVn0Q9cQR69wrcUQZVtK3eI9wm0tx0kykRYrjgsGG1obyq/Zv1Vw&#10;LbLNutttj2MzLfThsjJ2PzFKDfrdagYiUBc+4Xf7VyuYwut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DwDBAAAA2g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IQsAA&#10;AADaAAAADwAAAGRycy9kb3ducmV2LnhtbERPTWuDQBC9B/oflin0EprVHkK0WaUIgoVcmoaep+5U&#10;RXfWuBu1/z57KPT4eN/HfDWDmGlynWUF8S4CQVxb3XGj4PJZPh9AOI+scbBMCn7JQZ49bI6Yarvw&#10;B81n34gQwi5FBa33Yyqlq1sy6HZ2JA7cj50M+gCnRuoJlxBuBvkSRXtpsOPQ0OJIRUt1f74ZBUuz&#10;/y4SU12/tnQq3+OlL5NDr9TT4/r2CsLT6v/Ff+5KKwhbw5VwA2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wIQsAAAADaAAAADwAAAAAAAAAAAAAAAACYAgAAZHJzL2Rvd25y&#10;ZXYueG1sUEsFBgAAAAAEAAQA9QAAAIU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6q8MA&#10;AADaAAAADwAAAGRycy9kb3ducmV2LnhtbESPT4vCMBTE74LfIbwFb5ruHty1GkUXBKkg+Ae9vm2e&#10;TdnmpTTR1m+/ERY8DjPzG2a26Gwl7tT40rGC91ECgjh3uuRCwem4Hn6B8AFZY+WYFDzIw2Le780w&#10;1a7lPd0PoRARwj5FBSaEOpXS54Ys+pGriaN3dY3FEGVTSN1gG+G2kh9JMpYWS44LBmv6NpT/Hm5W&#10;wWp7Xp+uu3b5sz8Hl5lJdqk/M6UGb91yCiJQF17h//ZGK5jA80q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6q8MAAADa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MgMUA&#10;AADbAAAADwAAAGRycy9kb3ducmV2LnhtbESPzW7CQAyE75V4h5WRuFSwKagIBRYEpZV66IGfcLey&#10;JglkvVF2S9K3rw+VerM145nPq03vavWgNlSeDbxMElDEubcVFway88d4ASpEZIu1ZzLwQwE268HT&#10;ClPrOz7S4xQLJSEcUjRQxtikWoe8JIdh4hti0a6+dRhlbQttW+wk3NV6miRz7bBiaSixobeS8vvp&#10;2xmYZrtXt+2/nmfhcL10xS2b7ZN3Y0bDfrsEFamP/+a/608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syAxQAAANsAAAAPAAAAAAAAAAAAAAAAAJgCAABkcnMv&#10;ZG93bnJldi54bWxQSwUGAAAAAAQABAD1AAAAig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538AA&#10;AADbAAAADwAAAGRycy9kb3ducmV2LnhtbERPTWvCQBC9F/oflil4qxOliKSu0gqWIqgYpechO82G&#10;ZmdDdhvjv3eFQm/zeJ+zWA2uUT13ofaiYTLOQLGU3tRSaTifNs9zUCGSGGq8sIYrB1gtHx8WlBt/&#10;kSP3RaxUCpGQkwYbY5sjhtKyozD2LUvivn3nKCbYVWg6uqRw1+A0y2boqJbUYKnlteXyp/h1Goqv&#10;HmV/2M53Hy/+gFjZdWvftR49DW+voCIP8V/85/40af4E7r+kA3B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538AAAADbAAAADwAAAAAAAAAAAAAAAACYAgAAZHJzL2Rvd25y&#10;ZXYueG1sUEsFBgAAAAAEAAQA9QAAAIU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10250055"/>
              <w:placeholder>
                <w:docPart w:val="BC9F1252C28E4150AA6D84B6A5F2F59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3"/>
                  <w:outlineLvl w:val="2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377515788"/>
                <w:placeholder>
                  <w:docPart w:val="3895603496F9432B8D9CE839B1ABCCB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736430870"/>
                <w:placeholder>
                  <w:docPart w:val="1973B6A137E847D88A2E076A1D9DE3A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4D5F8BD" wp14:editId="2FF23054">
                      <wp:extent cx="604520" cy="457200"/>
                      <wp:effectExtent l="0" t="0" r="24130" b="19050"/>
                      <wp:docPr id="1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3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952CC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4389hIAAPh5AAAOAAAAZHJzL2Uyb0RvYy54bWzsXW2PI7cN/l6g/2HgjwWa9cx4XrzIXj7k&#10;ekGBNA2QLfp5zut9QXdt1/bd3vXX96FEydSOKE3uNkWAOg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">
                      <v:shape id="Freeform 1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HZ8MA&#10;AADbAAAADwAAAGRycy9kb3ducmV2LnhtbESPQYvCMBCF7wv7H8IseFk0reIi1bSsgiLe1PU+NmNb&#10;tpmUJmr11xtB8DbDe++bN7OsM7W4UOsqywriQQSCOLe64kLB337Zn4BwHlljbZkU3MhBln5+zDDR&#10;9spbuux8IQKEXYIKSu+bREqXl2TQDWxDHLSTbQ36sLaF1C1eA9zUchhFP9JgxeFCiQ0tSsr/d2cT&#10;KIdNvNFm9X0fH8/1vFrHdpUvlep9db9TEJ46/za/0msd6o/g+UsY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HZ8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DSsEA&#10;AADbAAAADwAAAGRycy9kb3ducmV2LnhtbERPS4vCMBC+L+x/CLPgZVlTZZFajSJCQWEvPvA824xt&#10;aTOpTbT13xtB8DYf33Pmy97U4katKy0rGA0jEMSZ1SXnCo6H9CcG4TyyxtoyKbiTg+Xi82OOibYd&#10;7+i297kIIewSVFB43yRSuqwgg25oG+LAnW1r0AfY5lK32IVwU8txFE2kwZJDQ4ENrQvKqv3VKOjy&#10;yf96ajaX0zf9pdtRV6XTuFJq8NWvZiA89f4tfrk3Osz/h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g0rBAAAA2w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CDcIA&#10;AADbAAAADwAAAGRycy9kb3ducmV2LnhtbERP32vCMBB+F/wfwg1803SCznVGUUEYFQSduNdbczZl&#10;zaU0ma3/vREGvt3H9/Pmy85W4kqNLx0reB0lIIhzp0suFJy+tsMZCB+QNVaOScGNPCwX/d4cU+1a&#10;PtD1GAoRQ9inqMCEUKdS+tyQRT9yNXHkLq6xGCJsCqkbbGO4reQ4SabSYsmxwWBNG0P57/HPKljv&#10;ztvTZd+ufg7n4DLznn3Xb5lSg5du9QEiUBee4n/3p47zJ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J4INwgAAANsAAAAPAAAAAAAAAAAAAAAAAJgCAABkcnMvZG93&#10;bnJldi54bWxQSwUGAAAAAAQABAD1AAAAhw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xb8MA&#10;AADbAAAADwAAAGRycy9kb3ducmV2LnhtbERPS0vDQBC+F/wPywhexG7a0iCx25C+oIceaoz3ITtN&#10;otnZkF2b+O/dgtDbfHzPWaWjacWVetdYVjCbRiCIS6sbrhQUH4eXVxDOI2tsLZOCX3KQrh8mK0y0&#10;HfidrrmvRAhhl6CC2vsukdKVNRl0U9sRB+5ie4M+wL6SuschhJtWzqMolgYbDg01drStqfzOf4yC&#10;ebFZmmw8PS/c+fI5VF/FYhftlXp6HLM3EJ5Gfxf/u486zI/h9ks4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xb8MAAADb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EMMEA&#10;AADbAAAADwAAAGRycy9kb3ducmV2LnhtbERPTWvCQBC9F/wPyxS81UlFWkldpQqWUrBiLD0P2Wk2&#10;NDsbstuY/ntXELzN433OYjW4RvXchdqLhsdJBoql9KaWSsPXcfswBxUiiaHGC2v45wCr5ehuQbnx&#10;JzlwX8RKpRAJOWmwMbY5YigtOwoT37Ik7sd3jmKCXYWmo1MKdw1Os+wJHdWSGiy1vLFc/hZ/TkPx&#10;3aN87j/mu7eZ3yNWdtPatdbj++H1BVTkId7EV/e7SfOf4fJLOgCXZ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BDDBAAAA2w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799529139"/>
              <w:placeholder>
                <w:docPart w:val="48749B6DC463479DB3916D80FA032FA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5"/>
                  <w:outlineLvl w:val="4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153846112"/>
                <w:placeholder>
                  <w:docPart w:val="66F5FFA2AA47470BB2912902B5EE22F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652257747"/>
                <w:placeholder>
                  <w:docPart w:val="CE7390041D394A64A496F75EEA036A0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15018B4" wp14:editId="381DDC19">
                      <wp:extent cx="604520" cy="457200"/>
                      <wp:effectExtent l="0" t="0" r="24130" b="19050"/>
                      <wp:docPr id="3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31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5EA38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">
                      <v:shape id="Freeform 3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PW4cQA&#10;AADbAAAADwAAAGRycy9kb3ducmV2LnhtbESPT2vCQBTE7wW/w/IK3uomisWmrsE/CB5btYXeHtnX&#10;JDT7NuyuJvn2XUHwOMzMb5hl3ptGXMn52rKCdJKAIC6srrlUcD7tXxYgfEDW2FgmBQN5yFejpyVm&#10;2nb8SddjKEWEsM9QQRVCm0npi4oM+oltiaP3a53BEKUrpXbYRbhp5DRJXqXBmuNChS1tKyr+jhej&#10;YDd8fB0uvbP27TTbJNNF+23mP0qNn/v1O4hAfXiE7+2DVjBL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j1uHEAAAA2w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6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wN8MA&#10;AADbAAAADwAAAGRycy9kb3ducmV2LnhtbESPQYvCMBSE74L/ITxhL6Kpy1K0GkWEggt7WRXPz+bZ&#10;ljYvtcna+u/NguBxmJlvmNWmN7W4U+tKywpm0wgEcWZ1ybmC0zGdzEE4j6yxtkwKHuRgsx4OVpho&#10;2/Ev3Q8+FwHCLkEFhfdNIqXLCjLoprYhDt7VtgZ9kG0udYtdgJtafkZRLA2WHBYKbGhXUFYd/oyC&#10;Lo8vu4XZ385j+km/Z12VLuaVUh+jfrsE4an37/CrvdcK4i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fwN8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6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xcMUA&#10;AADbAAAADwAAAGRycy9kb3ducmV2LnhtbESP3WrCQBSE7wu+w3IE7+pGoVajq2hBKCkU/EFvj9lj&#10;Npg9G7KrSd++Wyh4OczMN8xi1dlKPKjxpWMFo2ECgjh3uuRCwfGwfZ2C8AFZY+WYFPyQh9Wy97LA&#10;VLuWd/TYh0JECPsUFZgQ6lRKnxuy6IeuJo7e1TUWQ5RNIXWDbYTbSo6TZCItlhwXDNb0YSi/7e9W&#10;webrtD1ev9v1ZXcKLjOz7Fy/Z0oN+t16DiJQF57h//anVjB5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fFw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6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CEsQA&#10;AADbAAAADwAAAGRycy9kb3ducmV2LnhtbESPT2vCQBTE7wW/w/KEXkQ3KgaJruKfFnrwYG28P7LP&#10;JJp9G7JbE7+9WxB6HGbmN8xy3ZlK3KlxpWUF41EEgjizuuRcQfrzOZyDcB5ZY2WZFDzIwXrVe1ti&#10;om3L33Q/+VwECLsEFRTe14mULivIoBvZmjh4F9sY9EE2udQNtgFuKjmJolgaLDksFFjTrqDsdvo1&#10;CibpdmY23WEwdcfLuc2v6XQffSj13u82CxCeOv8ffrW/tII4hr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ghLEAAAA2w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6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3TcMA&#10;AADbAAAADwAAAGRycy9kb3ducmV2LnhtbESPUWvCQBCE3wv9D8cWfKsbpVhJPUWFFhGsNC19XnLb&#10;XGhuL+SuMf57TxD6OMzMN8xiNbhG9dyF2ouGyTgDxVJ6U0ul4evz9XEOKkQSQ40X1nDmAKvl/d2C&#10;cuNP8sF9ESuVIBJy0mBjbHPEUFp2FMa+ZUnej+8cxSS7Ck1HpwR3DU6zbIaOakkLllreWi5/iz+n&#10;ofjuUd6P+/nh7ckfESu7be1G69HDsH4BFXmI/+Fbe2c0zJ7h+iX9A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d3Tc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205879853"/>
              <w:placeholder>
                <w:docPart w:val="3043BC0BA3924EB4B186702B2AD2B8E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2"/>
                  <w:outlineLvl w:val="1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1362168494"/>
                <w:placeholder>
                  <w:docPart w:val="A3F756A73ED44B1BA6641827C74D537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262969257"/>
                <w:placeholder>
                  <w:docPart w:val="2BD54CE782AF4BEC9E29A978C1D1501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C479B00" wp14:editId="5F3A09E3">
                      <wp:extent cx="604520" cy="457200"/>
                      <wp:effectExtent l="0" t="0" r="24130" b="19050"/>
                      <wp:docPr id="2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7CF45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">
                      <v:shape id="Freeform 2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GH8MA&#10;AADbAAAADwAAAGRycy9kb3ducmV2LnhtbESP3YrCMBSE74V9h3AWvNNUYf2pRlkEWQW9UPsAh+bY&#10;FJuTbhO1u09vBMHLYWa+YebL1lbiRo0vHSsY9BMQxLnTJRcKstO6NwHhA7LGyjEp+CMPy8VHZ46p&#10;dnc+0O0YChEh7FNUYEKoUyl9bsii77uaOHpn11gMUTaF1A3eI9xWcpgkI2mx5LhgsKaVofxyvFoF&#10;48n/7pqVl3GR0fZ3uvs57H1llOp+tt8zEIHa8A6/2hutYPgF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GH8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yG8MA&#10;AADbAAAADwAAAGRycy9kb3ducmV2LnhtbESPT4vCMBTE78J+h/AWvIimeii2GkWEgsJe/MOe3zbP&#10;trR56TZZ2/32RhA8DjPzG2a9HUwj7tS5yrKC+SwCQZxbXXGh4HrJpksQziNrbCyTgn9ysN18jNaY&#10;atvzie5nX4gAYZeigtL7NpXS5SUZdDPbEgfvZjuDPsiukLrDPsBNIxdRFEuDFYeFElval5TX5z+j&#10;oC/in31iDr/fE/rKjvO+zpJlrdT4c9itQHga/Dv8ah+0gkUMz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NyG8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zXMUA&#10;AADbAAAADwAAAGRycy9kb3ducmV2LnhtbESPzWrDMBCE74W8g9hCb7XcHJrGjWySQKC4UMgP6XVj&#10;bSwTa2UsJXbfvioUchxm5htmUYy2FTfqfeNYwUuSgiCunG64VnDYb57fQPiArLF1TAp+yEORTx4W&#10;mGk38JZuu1CLCGGfoQITQpdJ6StDFn3iOuLonV1vMUTZ11L3OES4beU0TV+lxYbjgsGO1oaqy+5q&#10;Faw+j5vD+WtYnrbH4EozL7+7WanU0+O4fAcRaAz38H/7QyuYzuD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XNc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KO8EA&#10;AADbAAAADwAAAGRycy9kb3ducmV2LnhtbERPS2vCQBC+F/wPywheim6qVCS6itYWeujBR7wP2TGJ&#10;ZmdDdmvSf985FHr8+N6rTe9q9aA2VJ4NvEwSUMS5txUXBrLzx3gBKkRki7VnMvBDATbrwdMKU+s7&#10;PtLjFAslIRxSNFDG2KRah7wkh2HiG2Lhrr51GAW2hbYtdhLuaj1Nkrl2WLE0lNjQW0n5/fTtDEyz&#10;3avb9l/Ps3C4Xrrils32ybsxo2G/XYKK1Md/8Z/704pPxsoX+Q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ICjvBAAAA2wAAAA8AAAAAAAAAAAAAAAAAmAIAAGRycy9kb3du&#10;cmV2LnhtbFBLBQYAAAAABAAEAPUAAACG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/ZMMA&#10;AADbAAAADwAAAGRycy9kb3ducmV2LnhtbESPUWvCQBCE3wv+h2OFvtWNUsSmnlKFliJYMS19XnLb&#10;XGhuL+SuMf57Tyj4OMzMN8xyPbhG9dyF2ouG6SQDxVJ6U0ul4evz9WEBKkQSQ40X1nDmAOvV6G5J&#10;ufEnOXJfxEoliIScNNgY2xwxlJYdhYlvWZL34ztHMcmuQtPRKcFdg7Msm6OjWtKCpZa3lsvf4s9p&#10;KL57lI/DbrF/e/QHxMpuW7vR+n48vDyDijzEW/i//W40zJ7g+iX9A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7/ZM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679473095"/>
              <w:placeholder>
                <w:docPart w:val="409F67E8E684456CAD4CFD635B270ED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4"/>
                  <w:outlineLvl w:val="3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46190976"/>
                <w:placeholder>
                  <w:docPart w:val="EDD67B894DBD46E09BC7F0E64686193A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2070715185"/>
                <w:placeholder>
                  <w:docPart w:val="8446B907804A43B5AF2B2B7A9D42364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29239C7" wp14:editId="6A92808E">
                      <wp:extent cx="604520" cy="457200"/>
                      <wp:effectExtent l="0" t="0" r="24130" b="19050"/>
                      <wp:docPr id="1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F1EFA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V/BRMAAPh5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">
                      <v:shape id="Freeform 1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qf8MA&#10;AADbAAAADwAAAGRycy9kb3ducmV2LnhtbESPQWvCQBCF70L/wzIFb2YTD8VGV5EWoYeCaNv7kB2z&#10;0exszG6T6K93BcHbDO/N+94sVoOtRUetrxwryJIUBHHhdMWlgt+fzWQGwgdkjbVjUnAhD6vly2iB&#10;uXY976jbh1LEEPY5KjAhNLmUvjBk0SeuIY7awbUWQ1zbUuoW+xhuazlN0zdpseJIMNjQh6HitP+3&#10;kXt15z8zy46H7XdWUFld++78qdT4dVjPQQQawtP8uP7Ssf473H+JA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Tqf8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ZP9MAA&#10;AADbAAAADwAAAGRycy9kb3ducmV2LnhtbERPy4rCMBTdC/5DuIIb0VQXoh3TIkLBgdn4wPW1udOW&#10;Nje1ydj695OF4PJw3rt0MI14UucqywqWiwgEcW51xYWC6yWbb0A4j6yxsUwKXuQgTcajHcba9nyi&#10;59kXIoSwi1FB6X0bS+nykgy6hW2JA/drO4M+wK6QusM+hJtGrqJoLQ1WHBpKbOlQUl6f/4yCvljf&#10;D1tzfNxm9JN9L/s6225qpaaTYf8FwtPgP+K3+6gVrML68CX8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ZP9MAAAADbAAAADwAAAAAAAAAAAAAAAACYAgAAZHJzL2Rvd25y&#10;ZXYueG1sUEsFBgAAAAAEAAQA9QAAAIU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Os8UA&#10;AADbAAAADwAAAGRycy9kb3ducmV2LnhtbESPT2vCQBTE70K/w/IKvZmNHqqmrmILQklB8A/2+sw+&#10;s8Hs25DdmvTbu4LgcZiZ3zDzZW9rcaXWV44VjJIUBHHhdMWlgsN+PZyC8AFZY+2YFPyTh+XiZTDH&#10;TLuOt3TdhVJECPsMFZgQmkxKXxiy6BPXEEfv7FqLIcq2lLrFLsJtLcdp+i4tVhwXDDb0Zai47P6s&#10;gs+f4/pw3nSr0/YYXG5m+W8zyZV6e+1XHyAC9eEZfrS/tYLxC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E6z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90cQA&#10;AADbAAAADwAAAGRycy9kb3ducmV2LnhtbESPS2vDMBCE74H8B7GBXkojxyGluJFDntBDDonr3hdr&#10;/WitlbHU2P33VaGQ4zDzzTDrzWhacaPeNZYVLOYRCOLC6oYrBfn76ekFhPPIGlvLpOCHHGzS6WSN&#10;ibYDX+mW+UqEEnYJKqi97xIpXVGTQTe3HXHwStsb9EH2ldQ9DqHctDKOomdpsOGwUGNH+5qKr+zb&#10;KIjz3cpsx/Pj0l3Kj6H6zJeH6KjUw2zcvoLwNPp7+J9+04GL4e9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gPdHEAAAA2w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IjsMA&#10;AADbAAAADwAAAGRycy9kb3ducmV2LnhtbESPUWvCQBCE3wv9D8cW+lY32iISPUUFSylUaVp8XnJr&#10;LpjbC7lrTP99TxD6OMzMN8xiNbhG9dyF2ouG8SgDxVJ6U0ul4ftr9zQDFSKJocYLa/jlAKvl/d2C&#10;cuMv8sl9ESuVIBJy0mBjbHPEUFp2FEa+ZUneyXeOYpJdhaajS4K7BidZNkVHtaQFSy1vLZfn4sdp&#10;KI49yv7wPvt4ffEHxMpuW7vR+vFhWM9BRR7if/jWfjMaJs9w/ZJ+A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bIjs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216240670"/>
              <w:placeholder>
                <w:docPart w:val="3C10416497C14234B8A3F533477916D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6"/>
                  <w:outlineLvl w:val="5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1140771738"/>
                <w:placeholder>
                  <w:docPart w:val="D322FE20C7D246A3B53855DB0941EE5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072002798"/>
                <w:placeholder>
                  <w:docPart w:val="BE04178E05D14D6BB48E76524AF14A9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1B8A7BF" wp14:editId="2606DF03">
                      <wp:extent cx="604520" cy="457200"/>
                      <wp:effectExtent l="0" t="0" r="24130" b="19050"/>
                      <wp:docPr id="69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230068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">
                      <v:shape id="Freeform 70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iNL4A&#10;AADbAAAADwAAAGRycy9kb3ducmV2LnhtbERPTYvCMBC9L/gfwgje1sQVVq1GcUVhr1bF69CMbbWZ&#10;lCba6q83h4U9Pt73YtXZSjyo8aVjDaOhAkGcOVNyruF42H1OQfiAbLByTBqe5GG17H0sMDGu5T09&#10;0pCLGMI+QQ1FCHUipc8KsuiHriaO3MU1FkOETS5Ng20Mt5X8UupbWiw5NhRY06ag7JberYaf6Xj2&#10;6py0p7NVk626hGubGq0H/W49BxGoC//iP/ev0TCJ6+OX+AP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HlojS+AAAA2wAAAA8AAAAAAAAAAAAAAAAAmAIAAGRycy9kb3ducmV2&#10;LnhtbFBLBQYAAAAABAAEAPUAAACD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71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FcsUA&#10;AADbAAAADwAAAGRycy9kb3ducmV2LnhtbESPQWvCQBSE74X+h+UVvBTdxINNoqsUIaDQS7X0/Mw+&#10;NyHZt2l2Nem/7xYKPQ4z8w2z2U22E3cafONYQbpIQBBXTjdsFHycy3kGwgdkjZ1jUvBNHnbbx4cN&#10;FtqN/E73UzAiQtgXqKAOoS+k9FVNFv3C9cTRu7rBYohyMFIPOEa47eQySVbSYsNxocae9jVV7elm&#10;FYxmddnn9vD1+Uxv5TEd2zLPWqVmT9PrGkSgKfyH/9oHreAlh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cVyxQAAANs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7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aQsUA&#10;AADbAAAADwAAAGRycy9kb3ducmV2LnhtbESP3WrCQBSE74W+w3IKvdNNFapGV1FBKBEK/qC3x+wx&#10;G5o9G7Jbk759Vyh4OczMN8x82dlK3KnxpWMF74MEBHHudMmFgtNx25+A8AFZY+WYFPySh+XipTfH&#10;VLuW93Q/hEJECPsUFZgQ6lRKnxuy6AeuJo7ezTUWQ5RNIXWDbYTbSg6T5ENaLDkuGKxpYyj/PvxY&#10;BevdeXu6fbWr6/4cXGam2aUeZ0q9vXarGYhAXXiG/9ufWsF4BI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VpC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7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vI8YA&#10;AADbAAAADwAAAGRycy9kb3ducmV2LnhtbESPS2/CMBCE75X6H6ytxAWBAxSKAgbxaCUOHHik91W8&#10;JIF4HcWGpP++roTU42hmvtHMl60pxYNqV1hWMOhHIIhTqwvOFCTnr94UhPPIGkvLpOCHHCwXry9z&#10;jLVt+EiPk89EgLCLUUHufRVL6dKcDLq+rYiDd7G1QR9knUldYxPgppTDKJpIgwWHhRwr2uSU3k53&#10;o2CYrMdm1e67I3e4fDfZNRlto0+lOm/tagbCU+v/w8/2Tiv4eIe/L+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YvI8YAAADb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7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afMMA&#10;AADbAAAADwAAAGRycy9kb3ducmV2LnhtbESPUUvDQBCE3wv9D8cWfGs3iq0l9lraglKEWozi85Jb&#10;c8HcXsidafz3nlDo4zAz3zCrzeAa1XMXai8abmcZKJbSm1oqDR/vT9MlqBBJDDVeWMMvB9isx6MV&#10;5caf5Y37IlYqQSTkpMHG2OaIobTsKMx8y5K8L985ikl2FZqOzgnuGrzLsgU6qiUtWGp5b7n8Ln6c&#10;huKzR3k9vSyPz/f+hFjZfWt3Wt9Mhu0jqMhDvIYv7YPR8DCH/y/pB+D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DafM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2034068755"/>
              <w:placeholder>
                <w:docPart w:val="6AAB8741D28048C9B8BB78EAB967A57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B60936">
                <w:pPr>
                  <w:pStyle w:val="Heading1"/>
                  <w:outlineLvl w:val="0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586158048"/>
                <w:placeholder>
                  <w:docPart w:val="BA094EB7C6304B50A660455DAB0FB05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495146726"/>
                <w:placeholder>
                  <w:docPart w:val="735EAF084C6449589FDCBB1FC631C2C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8D28631" wp14:editId="44B67418">
                      <wp:extent cx="604520" cy="457200"/>
                      <wp:effectExtent l="0" t="0" r="24130" b="19050"/>
                      <wp:docPr id="7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448568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">
                      <v:shape id="Freeform 7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TnMIA&#10;AADbAAAADwAAAGRycy9kb3ducmV2LnhtbESPQYvCMBSE78L+h/CEvWmqByvVKCLIuurF7v6AZ/Pa&#10;FJuX0kSt/94sLHgcZuYbZrnubSPu1PnasYLJOAFBXDhdc6Xg92c3moPwAVlj45gUPMnDevUxWGKm&#10;3YPPdM9DJSKEfYYKTAhtJqUvDFn0Y9cSR690ncUQZVdJ3eEjwm0jp0kykxZrjgsGW9oaKq75zSq4&#10;lvlu239/naYmLfXxsjH2MDNKfQ77zQJEoD68w//tvVaQpvD3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hOcwgAAANs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7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s78EA&#10;AADbAAAADwAAAGRycy9kb3ducmV2LnhtbERPTWvCQBC9F/oflil4Kc1GD1HTrFKEgIIXo/Q8zU6T&#10;kOxsmt2a+O/dg+Dx8b6z7WQ6caXBNZYVzKMYBHFpdcOVgss5/1iBcB5ZY2eZFNzIwXbz+pJhqu3I&#10;J7oWvhIhhF2KCmrv+1RKV9Zk0EW2Jw7crx0M+gCHSuoBxxBuOrmI40QabDg01NjTrqayLf6NgrFK&#10;fnZrs//7fqdjfpiPbb5etUrN3qavTxCeJv8UP9x7rWAZxoYv4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jbO/BAAAA2w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7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tqMUA&#10;AADbAAAADwAAAGRycy9kb3ducmV2LnhtbESPzWrDMBCE74W+g9hCb7XcHprEiRySQKC4UMgPyXVj&#10;rS1Ta2UsNXbfvioEchxm5htmsRxtK67U+8axgtckBUFcOt1wreB42L5MQfiArLF1TAp+ycMyf3xY&#10;YKbdwDu67kMtIoR9hgpMCF0mpS8NWfSJ64ijV7neYoiyr6XucYhw28q3NH2XFhuOCwY72hgqv/c/&#10;VsH687Q9Vl/D6rI7BVeYWXHuJoVSz0/jag4i0Bju4Vv7QyuYzO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W2o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8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ZB8EA&#10;AADbAAAADwAAAGRycy9kb3ducmV2LnhtbERPTYvCMBC9C/6HMAt7kTVVUaQaRd0VPHjQ2r0PzdjW&#10;bSalydr6781B8Ph438t1Zypxp8aVlhWMhhEI4szqknMF6WX/NQfhPLLGyjIpeJCD9arfW2Ksbctn&#10;uic+FyGEXYwKCu/rWEqXFWTQDW1NHLirbQz6AJtc6gbbEG4qOY6imTRYcmgosKZdQdlf8m8UjNPt&#10;1Gy642DiTtffNr+lk+/oR6nPj26zAOGp82/xy33QCuZhffg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WQfBAAAA2wAAAA8AAAAAAAAAAAAAAAAAmAIAAGRycy9kb3du&#10;cmV2LnhtbFBLBQYAAAAABAAEAPUAAACG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8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sWMMA&#10;AADbAAAADwAAAGRycy9kb3ducmV2LnhtbESPUWvCQBCE3wv9D8cW+lY3liIhekortJSCFaP4vOTW&#10;XDC3F3LXGP+9Vyj0cZiZb5jFanStGrgPjRcN00kGiqXyppFaw2H//pSDCpHEUOuFNVw5wGp5f7eg&#10;wviL7HgoY60SREJBGmyMXYEYKsuOwsR3LMk7+d5RTLKv0fR0SXDX4nOWzdBRI2nBUsdry9W5/HEa&#10;yuOA8r39yjcfL36LWNt1Z9+0fnwYX+egIo/xP/zX/jQa8in8fkk/A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6sWM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972981753"/>
              <w:placeholder>
                <w:docPart w:val="DEC79C53A48540B395F7BAC7CE2132D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3"/>
                  <w:outlineLvl w:val="2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874392569"/>
                <w:placeholder>
                  <w:docPart w:val="40E0B215B97E4C6BABE904AE481033A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918127279"/>
                <w:placeholder>
                  <w:docPart w:val="B16E87DC2A2246639E541FDEBF6DF68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0995AAF" wp14:editId="1362C3D5">
                      <wp:extent cx="604520" cy="457200"/>
                      <wp:effectExtent l="0" t="0" r="24130" b="19050"/>
                      <wp:docPr id="8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A0B3A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ck+xIAAPh5AAAOAAAAZHJzL2Uyb0RvYy54bWzsXW2PI7cN/l6g/2HgjwWa9cx4XrzIXj7k&#10;ekGBNA2QLfp5zut9QXdt1/bd3vXX96FEydSOKE3uNkVQ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">
                      <v:shape id="Freeform 8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S4MEA&#10;AADbAAAADwAAAGRycy9kb3ducmV2LnhtbESPQYvCMBSE74L/ITxhL6JpV1ykGkUFRbzp6v3ZPNti&#10;81KaqNVfbwTB4zAz3zCTWWNKcaPaFZYVxP0IBHFqdcGZgsP/qjcC4TyyxtIyKXiQg9m03Zpgou2d&#10;d3Tb+0wECLsEFeTeV4mULs3JoOvbijh4Z1sb9EHWmdQ13gPclPI3iv6kwYLDQo4VLXNKL/urCZTj&#10;Nt5qs+4+h6druSg2sV2nK6V+Os18DMJT47/hT3ujFYwG8P4Sfo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0uDBAAAA2w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8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WzcMA&#10;AADbAAAADwAAAGRycy9kb3ducmV2LnhtbESPQYvCMBSE7wv+h/AEL4umyiK1GkWEgsJeVsXzs3m2&#10;pc1LbaKt/94sLOxxmJlvmNWmN7V4UutKywqmkwgEcWZ1ybmC8ykdxyCcR9ZYWyYFL3KwWQ8+Vpho&#10;2/EPPY8+FwHCLkEFhfdNIqXLCjLoJrYhDt7NtgZ9kG0udYtdgJtazqJoLg2WHBYKbGhXUFYdH0ZB&#10;l8+vu4XZ3y+f9J0epl2VLuJKqdGw3y5BeOr9f/ivvdcK4i/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sWzc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8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XisUA&#10;AADbAAAADwAAAGRycy9kb3ducmV2LnhtbESP3WrCQBSE7wt9h+UUelc3FawaXUUFoUQQ/EFvj9lj&#10;NjR7NmS3Jn37riB4OczMN8x03tlK3KjxpWMFn70EBHHudMmFguNh/TEC4QOyxsoxKfgjD/PZ68sU&#10;U+1a3tFtHwoRIexTVGBCqFMpfW7Iou+5mjh6V9dYDFE2hdQNthFuK9lPki9pseS4YLCmlaH8Z/9r&#10;FSw3p/Xxum0Xl90puMyMs3M9zJR6f+sWExCBuvAMP9rfWsFoAP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ReK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8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k6MQA&#10;AADbAAAADwAAAGRycy9kb3ducmV2LnhtbESPT4vCMBTE7wt+h/AEL6KpiiJdo/gXPHjY1e790Tzb&#10;7jYvpYm2fnsjCHscZuY3zGLVmlLcqXaFZQWjYQSCOLW64ExBcjkM5iCcR9ZYWiYFD3KwWnY+Fhhr&#10;2/A33c8+EwHCLkYFufdVLKVLczLohrYiDt7V1gZ9kHUmdY1NgJtSjqNoJg0WHBZyrGibU/p3vhkF&#10;42QzNev21J+4r+tPk/0mk120V6rXbdefIDy1/j/8bh+1gvkM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9ZOjEAAAA2w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8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Rt8MA&#10;AADbAAAADwAAAGRycy9kb3ducmV2LnhtbESPUUvDQBCE3wX/w7GCb3ajiIa011ILigi1GEufl9w2&#10;F5rbC7kzjf++Vyj0cZiZb5jZYnStGrgPjRcNj5MMFEvlTSO1hu3v+0MOKkQSQ60X1vDPARbz25sZ&#10;FcYf5YeHMtYqQSQUpMHG2BWIobLsKEx8x5K8ve8dxST7Gk1PxwR3LT5l2Qs6aiQtWOp4Zbk6lH9O&#10;Q7kbUL43X/n649lvEGu76uyb1vd343IKKvIYr+FL+9NoyF/h/CX9AJ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Rt8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280802491"/>
              <w:placeholder>
                <w:docPart w:val="6DD226A6EDEF40728B5A347A1660F8D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5"/>
                  <w:outlineLvl w:val="4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647899697"/>
                <w:placeholder>
                  <w:docPart w:val="C36BF017F44D4661A55042A340CC015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52302770"/>
                <w:placeholder>
                  <w:docPart w:val="F72CD9184F2B4857934D49FE4473BF1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00D8ABB" wp14:editId="3DD23BD4">
                      <wp:extent cx="604520" cy="457200"/>
                      <wp:effectExtent l="0" t="0" r="24130" b="19050"/>
                      <wp:docPr id="8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3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D310F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">
                      <v:shape id="Freeform 8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TAMIA&#10;AADbAAAADwAAAGRycy9kb3ducmV2LnhtbESPT4vCMBTE78J+h/AWvGm6ilK7RtlVBI/+B2+P5m1b&#10;tnkpSdT67Y0geBxm5jfMdN6aWlzJ+cqygq9+AoI4t7riQsFhv+qlIHxA1lhbJgV38jCffXSmmGl7&#10;4y1dd6EQEcI+QwVlCE0mpc9LMuj7tiGO3p91BkOUrpDa4S3CTS0HSTKWBiuOCyU2tCgp/99djILl&#10;fXNcX1pn7WQ//E0GaXMyo7NS3c/25xtEoDa8w6/2WitIJ/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hMAwgAAANs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9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GE8EA&#10;AADbAAAADwAAAGRycy9kb3ducmV2LnhtbERPTWuDQBC9F/oflin0UupqDiFaNyEIQgK5NA05T9yJ&#10;iu6scTfR/vvsodDj433nm9n04kGjay0rSKIYBHFldcu1gtNP+bkC4Tyyxt4yKfglB5v160uOmbYT&#10;f9Pj6GsRQthlqKDxfsikdFVDBl1kB+LAXe1o0Ac41lKPOIVw08tFHC+lwZZDQ4MDFQ1V3fFuFEz1&#10;8lKkZnc7f9Ch3CdTV6arTqn3t3n7BcLT7P/Ff+6dVpCG9eFL+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ZhhPBAAAA2w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9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HVMUA&#10;AADbAAAADwAAAGRycy9kb3ducmV2LnhtbESPT2vCQBTE7wW/w/IK3pqNHvwTXUUFoaRQ0Iq9PrPP&#10;bGj2bchuTfrt3YLgcZiZ3zDLdW9rcaPWV44VjJIUBHHhdMWlgtPX/m0GwgdkjbVjUvBHHtarwcsS&#10;M+06PtDtGEoRIewzVGBCaDIpfWHIok9cQxy9q2sthijbUuoWuwi3tRyn6URarDguGGxoZ6j4Of5a&#10;BduP8/50/ew2l8M5uNzM8+9mmis1fO03CxCB+vAMP9rvWsF8BP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4dU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9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/0NsUA&#10;AADbAAAADwAAAGRycy9kb3ducmV2LnhtbESPT2vCQBTE70K/w/IKvYhuGrG0aVaxVcGDh1bT+yP7&#10;8qfNvg3ZrYnf3hUEj8PM/IZJl4NpxIk6V1tW8DyNQBDnVtdcKsiO28krCOeRNTaWScGZHCwXD6MU&#10;E217/qbTwZciQNglqKDyvk2kdHlFBt3UtsTBK2xn0AfZlVJ32Ae4aWQcRS/SYM1hocKWPivK/w7/&#10;RkGcfczNatiPZ+6r+OnL32y2jjZKPT0Oq3cQngZ/D9/aO63gLYbrl/A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/Q2xQAAANsAAAAPAAAAAAAAAAAAAAAAAJgCAABkcnMv&#10;ZG93bnJldi54bWxQSwUGAAAAAAQABAD1AAAAig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9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BacMA&#10;AADbAAAADwAAAGRycy9kb3ducmV2LnhtbESPUUvDQBCE34X+h2MLvtlNVaSNvZZasJSClqbF5yW3&#10;5oK5vZA70/jve4Lg4zAz3zCL1eAa1XMXai8appMMFEvpTS2VhvPp9W4GKkQSQ40X1vDDAVbL0c2C&#10;cuMvcuS+iJVKEAk5abAxtjliKC07ChPfsiTv03eOYpJdhaajS4K7Bu+z7Akd1ZIWLLW8sVx+Fd9O&#10;Q/HRo7wf9rO37aM/IFZ209oXrW/Hw/oZVOQh/of/2jujYf4Av1/SD8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kBac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606725148"/>
              <w:placeholder>
                <w:docPart w:val="DEEC7330FAD04628846173AD71E077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2"/>
                  <w:outlineLvl w:val="1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67736738"/>
                <w:placeholder>
                  <w:docPart w:val="593B1D1475A9474FB5633CCCDC54C8E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534458167"/>
                <w:placeholder>
                  <w:docPart w:val="31CD5F92B933423C9CFFA87ED418A74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0A54211" wp14:editId="50CDCFE2">
                      <wp:extent cx="604520" cy="457200"/>
                      <wp:effectExtent l="0" t="0" r="24130" b="19050"/>
                      <wp:docPr id="9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95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6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7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8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D6433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">
                      <v:shape id="Freeform 9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P+MMA&#10;AADbAAAADwAAAGRycy9kb3ducmV2LnhtbESP3YrCMBSE7xd8h3AE79bUBf+qUURYVHAvdPsAh+bY&#10;FJuT2kStPr0RFvZymJlvmPmytZW4UeNLxwoG/QQEce50yYWC7Pf7cwLCB2SNlWNS8CAPy0XnY46p&#10;dnc+0O0YChEh7FNUYEKoUyl9bsii77uaOHon11gMUTaF1A3eI9xW8itJRtJiyXHBYE1rQ/n5eLUK&#10;xpPn/pqV53GR0e4y3W8OP74ySvW67WoGIlAb/sN/7a1WMB3C+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rP+MMAAADb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9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y7/MMA&#10;AADbAAAADwAAAGRycy9kb3ducmV2LnhtbESPQYvCMBSE7wv+h/AEL4umeii2GkWEggteVpc9P5tn&#10;W9q81CZr67/fCILHYWa+YdbbwTTiTp2rLCuYzyIQxLnVFRcKfs7ZdAnCeWSNjWVS8CAH283oY42p&#10;tj1/0/3kCxEg7FJUUHrfplK6vCSDbmZb4uBdbWfQB9kVUnfYB7hp5CKKYmmw4rBQYkv7kvL69GcU&#10;9EV82SfmcPv9pGP2Ne/rLFnWSk3Gw24FwtPg3+FX+6AVJDE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y7/MMAAADbAAAADwAAAAAAAAAAAAAAAACYAgAAZHJzL2Rv&#10;d25yZXYueG1sUEsFBgAAAAAEAAQA9QAAAIgDAAAAAA=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9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6u8UA&#10;AADbAAAADwAAAGRycy9kb3ducmV2LnhtbESPzWrDMBCE74W+g9hCb7XcHprEiRySQKC4UMgPyXVj&#10;rS1Ta2UsNXbfvioEchxm5htmsRxtK67U+8axgtckBUFcOt1wreB42L5MQfiArLF1TAp+ycMyf3xY&#10;YKbdwDu67kMtIoR9hgpMCF0mpS8NWfSJ64ijV7neYoiyr6XucYhw28q3NH2XFhuOCwY72hgqv/c/&#10;VsH687Q9Vl/D6rI7BVeYWXHuJoVSz0/jag4i0Bju4Vv7QyuYTeD/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rq7xQAAANs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9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D3MMA&#10;AADbAAAADwAAAGRycy9kb3ducmV2LnhtbERPPW/CMBDdK/EfrENiqYhToiIIGERpK3XoUELYT/GR&#10;BOJzFLtJ+u/roVLHp/e93Y+mET11rras4CmKQRAXVtdcKsjP7/MVCOeRNTaWScEPOdjvJg9bTLUd&#10;+ER95ksRQtilqKDyvk2ldEVFBl1kW+LAXW1n0AfYlVJ3OIRw08hFHC+lwZpDQ4UtHSsq7tm3UbDI&#10;X57NYfx8TNzX9TKUtzx5jd+Umk3HwwaEp9H/i//cH1rBOowN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fD3MMAAADb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9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2g8MA&#10;AADbAAAADwAAAGRycy9kb3ducmV2LnhtbESPUUvDQBCE3wX/w7FC3+ymRaSJvZa2oJSCLUbxecmt&#10;uWBuL+TONP33nlDwcZiZb5jlenStGrgPjRcNs2kGiqXyppFaw8f78/0CVIgkhlovrOHCAdar25sl&#10;Fcaf5Y2HMtYqQSQUpMHG2BWIobLsKEx9x5K8L987ikn2NZqezgnuWpxn2SM6aiQtWOp4Z7n6Ln+c&#10;hvJzQDmeDovXlwd/QqztrrNbrSd34+YJVOQx/oev7b3RkOfw9yX9A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E2g8MAAADb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023702875"/>
              <w:placeholder>
                <w:docPart w:val="1E0850BB159F461899E0A5AD8B18D6B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4"/>
                  <w:outlineLvl w:val="3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2130612359"/>
                <w:placeholder>
                  <w:docPart w:val="2F55693011234CF59C3D80393E34FCE5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97555232"/>
                <w:placeholder>
                  <w:docPart w:val="65BA330A6F21482B9CE83F881367389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6227AB7" wp14:editId="3A2DDAA9">
                      <wp:extent cx="604520" cy="457200"/>
                      <wp:effectExtent l="0" t="0" r="24130" b="19050"/>
                      <wp:docPr id="10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01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3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4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5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EDA26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">
                      <v:shape id="Freeform 10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Av8MA&#10;AADcAAAADwAAAGRycy9kb3ducmV2LnhtbESPQYvCMBCF7wv+hzCCtzXtHkSqUUQRPAiiu96HZmyq&#10;zaQ22bb6642wsLcZ3pv3vZkve1uJlhpfOlaQjhMQxLnTJRcKfr63n1MQPiBrrByTggd5WC4GH3PM&#10;tOv4SO0pFCKGsM9QgQmhzqT0uSGLfuxq4qhdXGMxxLUppG6wi+G2kl9JMpEWS44EgzWtDeW306+N&#10;3Ke7n800vV4O+zSnonx27X2j1GjYr2YgAvXh3/x3vdOxfpLC+5k4gV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DAv8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0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a58IA&#10;AADcAAAADwAAAGRycy9kb3ducmV2LnhtbERPTWvCQBC9F/wPywheSt3oIZg0q4gQUOilqXges2MS&#10;kp2N2dWk/75bKPQ2j/c52W4ynXjS4BrLClbLCARxaXXDlYLzV/62AeE8ssbOMin4Jge77ewlw1Tb&#10;kT/pWfhKhBB2KSqove9TKV1Zk0G3tD1x4G52MOgDHCqpBxxDuOnkOopiabDh0FBjT4eayrZ4GAVj&#10;FV8PiTneL6/0kZ9WY5snm1apxXzav4PwNPl/8Z/7qMP8aA2/z4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Jrn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0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hUcQA&#10;AADcAAAADwAAAGRycy9kb3ducmV2LnhtbERP22rCQBB9L/gPywi+1Y0Vak2zihYESaHgBfs6zU6y&#10;odnZkF1N+vfdgtC3OZzrZOvBNuJGna8dK5hNExDEhdM1VwrOp93jCwgfkDU2jknBD3lYr0YPGaba&#10;9Xyg2zFUIoawT1GBCaFNpfSFIYt+6lriyJWusxgi7CqpO+xjuG3kU5I8S4s1xwaDLb0ZKr6PV6tg&#10;+37ZncuPfvN1uASXm2X+2S5ypSbjYfMKItAQ/sV3917H+c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4VHEAAAA3AAAAA8AAAAAAAAAAAAAAAAAmAIAAGRycy9k&#10;b3ducmV2LnhtbFBLBQYAAAAABAAEAPUAAACJAwAAAAA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0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ItMMA&#10;AADcAAAADwAAAGRycy9kb3ducmV2LnhtbERPS2vCQBC+C/0PyxR6KbpbtUVSV/EJPXhoY7wP2TFJ&#10;m50N2a2J/74rFLzNx/ec+bK3tbhQ6yvHGl5GCgRx7kzFhYbsuB/OQPiAbLB2TBqu5GG5eBjMMTGu&#10;4y+6pKEQMYR9ghrKEJpESp+XZNGPXEMcubNrLYYI20KaFrsYbms5VupNWqw4NpTY0Kak/Cf9tRrG&#10;2frVrvrD88R/nk9d8Z1Ntmqn9dNjv3oHEagPd/G/+8PE+WoKt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cItM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0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hrcEA&#10;AADcAAAADwAAAGRycy9kb3ducmV2LnhtbERPTWvCQBC9F/wPyxS81UnFFkldpQqWUrBiLD0P2Wk2&#10;NDsbstuY/ntXELzN433OYjW4RvXchdqLhsdJBoql9KaWSsPXcfswBxUiiaHGC2v45wCr5ehuQbnx&#10;JzlwX8RKpRAJOWmwMbY5YigtOwoT37Ik7sd3jmKCXYWmo1MKdw1Os+wZHdWSGiy1vLFc/hZ/TkPx&#10;3aN87j/mu7eZ3yNWdtPatdbj++H1BVTkId7EV/e7SfOzJ7g8ky7A5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vYa3BAAAA3A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821505666"/>
              <w:placeholder>
                <w:docPart w:val="20B4EE6591BE4D299E3BE0F13BBB3CC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6"/>
                  <w:outlineLvl w:val="5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639238808"/>
                <w:placeholder>
                  <w:docPart w:val="1CB2D57A95C743E3A9254F32CE2FDB4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37497618"/>
                <w:placeholder>
                  <w:docPart w:val="6AA0A67A6CB74EAAAA49F789F86C45C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32F6BD6D" wp14:editId="5D4B80AF">
                      <wp:extent cx="604520" cy="457200"/>
                      <wp:effectExtent l="0" t="0" r="24130" b="19050"/>
                      <wp:docPr id="10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0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8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9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1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0126B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">
                      <v:shape id="Freeform 10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OD8AA&#10;AADcAAAADwAAAGRycy9kb3ducmV2LnhtbERPS4vCMBC+L/gfwgje1kQFH9UoKi7sdavidWjGttpM&#10;ShNtd3+9WVjY23x8z1ltOluJJzW+dKxhNFQgiDNnSs41nI4f73MQPiAbrByThm/ysFn33laYGNfy&#10;Fz3TkIsYwj5BDUUIdSKlzwqy6IeuJo7c1TUWQ4RNLk2DbQy3lRwrNZUWS44NBda0Lyi7pw+rYTef&#10;LH46J+35YtXsoK7h1qZG60G/2y5BBOrCv/jP/WnifDWD3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mOD8AAAADcAAAADwAAAAAAAAAAAAAAAACYAgAAZHJzL2Rvd25y&#10;ZXYueG1sUEsFBgAAAAAEAAQA9QAAAIU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0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tDcUA&#10;AADcAAAADwAAAGRycy9kb3ducmV2LnhtbESPT2vCQBDF74V+h2UKvRTd2INodBURAha8+Ieep9kx&#10;CcnOxuxq0m/vHARvM7w37/1muR5co+7Uhcqzgck4AUWce1txYeB8ykYzUCEiW2w8k4F/CrBevb8t&#10;MbW+5wPdj7FQEsIhRQNljG2qdchLchjGviUW7eI7h1HWrtC2w17CXaO/k2SqHVYsDSW2tC0pr483&#10;Z6Avpn/budtdf79on/1M+jqbz2pjPj+GzQJUpCG+zM/rnRX8RGj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QK0N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0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Wu8MA&#10;AADcAAAADwAAAGRycy9kb3ducmV2LnhtbERPS2vCQBC+F/wPyxS81U178BHdiBYESaGgFb1Os5Ns&#10;aHY2ZFeT/nu3IPQ2H99zVuvBNuJGna8dK3idJCCIC6drrhScvnYvcxA+IGtsHJOCX/KwzkZPK0y1&#10;6/lAt2OoRAxhn6ICE0KbSukLQxb9xLXEkStdZzFE2FVSd9jHcNvItySZSos1xwaDLb0bKn6OV6tg&#10;+3HencrPfvN9OAeXm0V+aWe5UuPnYbMEEWgI/+KHe6/j/GQB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fWu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1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YasYA&#10;AADcAAAADwAAAGRycy9kb3ducmV2LnhtbESPQW/CMAyF75P4D5GRdpkgBTSECgEBY9IOO2xQ7lZj&#10;2kLjVE2g3b+fD5N2s/We3/u82vSuVg9qQ+XZwGScgCLOva24MJCd3kcLUCEiW6w9k4EfCrBZD55W&#10;mFrf8Tc9jrFQEsIhRQNljE2qdchLchjGviEW7eJbh1HWttC2xU7CXa2nSTLXDiuWhhIb2peU3453&#10;Z2Ca7V7dtv98mYWvy7krrtnsLTkY8zzst0tQkfr4b/67/rCCPxF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WYas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1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xc8EA&#10;AADcAAAADwAAAGRycy9kb3ducmV2LnhtbERPTWvCQBC9F/oflin0VicpRSS6igotpWDFtHgesmM2&#10;mJ0N2W2M/94tFHqbx/ucxWp0rRq4D40XDfkkA8VSedNIreH76/VpBipEEkOtF9Zw5QCr5f3dggrj&#10;L3LgoYy1SiESCtJgY+wKxFBZdhQmvmNJ3Mn3jmKCfY2mp0sKdy0+Z9kUHTWSGix1vLVcncsfp6E8&#10;Diif+4/Z7u3F7xFru+3sRuvHh3E9BxV5jP/iP/e7SfPzHH6fSRfg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N8XPBAAAA3A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064406883"/>
              <w:placeholder>
                <w:docPart w:val="B9B2378EEC2943EA93A137A75EBD38D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B60936">
                <w:pPr>
                  <w:pStyle w:val="Heading1"/>
                  <w:outlineLvl w:val="0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1663684997"/>
                <w:placeholder>
                  <w:docPart w:val="DEF4A8A215FB481C8368C0EC60E62D6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1030186622"/>
                <w:placeholder>
                  <w:docPart w:val="FF83DB75F5EF4209BF7E1C9541F5BA8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62C5DF0" wp14:editId="42780039">
                      <wp:extent cx="604520" cy="457200"/>
                      <wp:effectExtent l="0" t="0" r="24130" b="19050"/>
                      <wp:docPr id="11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13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4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5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6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81264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Rm9xIAAAN6AAAOAAAAZHJzL2Uyb0RvYy54bWzsXW2PI7cN/l6g/2HgjwWa9cx4XrzIXj7k&#10;ekGBNA2QLfp5zut9QXdt1/bd3vXX96FEydSOKE3utkGAOg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">
                      <v:shape id="Freeform 11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MP8IA&#10;AADcAAAADwAAAGRycy9kb3ducmV2LnhtbERPzWrCQBC+F3yHZQremo0RrKRZRYRgbXsx9gGm2Uk2&#10;mJ0N2a3Gt+8WCr3Nx/c7xXayvbjS6DvHChZJCoK4drrjVsHnuXxag/ABWWPvmBTcycN2M3soMNfu&#10;xie6VqEVMYR9jgpMCEMupa8NWfSJG4gj17jRYohwbKUe8RbDbS+zNF1Jix3HBoMD7Q3Vl+rbKrg0&#10;VbmfjoePzDw3+v1rZ+zbyig1f5x2LyACTeFf/Od+1XH+Ygm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8w/wgAAANw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1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x1cIA&#10;AADcAAAADwAAAGRycy9kb3ducmV2LnhtbERPTYvCMBC9L/gfwgheFk0ri2g1iggFhb2siuexGdvS&#10;ZlKbaOu/NwsLe5vH+5zVpje1eFLrSssK4kkEgjizuuRcwfmUjucgnEfWWFsmBS9ysFkPPlaYaNvx&#10;Dz2PPhchhF2CCgrvm0RKlxVk0E1sQxy4m20N+gDbXOoWuxBuajmNopk0WHJoKLChXUFZdXwYBV0+&#10;u+4WZn+/fNJ3eoi7Kl3MK6VGw367BOGp9//iP/deh/nxF/w+Ey6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DHV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1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KY8MA&#10;AADcAAAADwAAAGRycy9kb3ducmV2LnhtbERP22rCQBB9L/gPywi+1Y0Fq0ZX0YJQUih4QV/H7JgN&#10;ZmdDdmvSv+8WBN/mcK6zWHW2EndqfOlYwWiYgCDOnS65UHA8bF+nIHxA1lg5JgW/5GG17L0sMNWu&#10;5R3d96EQMYR9igpMCHUqpc8NWfRDVxNH7uoaiyHCppC6wTaG20q+Jcm7tFhybDBY04eh/Lb/sQo2&#10;X6ft8frdri+7U3CZmWXnepIpNeh36zmIQF14ih/uTx3nj8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NKY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1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lhcIA&#10;AADcAAAADwAAAGRycy9kb3ducmV2LnhtbERPTYvCMBC9L/gfwgheRFOVFalG0V0FD3vY1XofmrGt&#10;NpPSRFv/vRGEvc3jfc5i1ZpS3Kl2hWUFo2EEgji1uuBMQXLcDWYgnEfWWFomBQ9ysFp2PhYYa9vw&#10;H90PPhMhhF2MCnLvq1hKl+Zk0A1tRRy4s60N+gDrTOoamxBuSjmOoqk0WHBoyLGir5zS6+FmFIyT&#10;zadZtz/9ifs9n5rskky+o61SvW67noPw1Pp/8du912H+aAq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KWFwgAAANwAAAAPAAAAAAAAAAAAAAAAAJgCAABkcnMvZG93&#10;bnJldi54bWxQSwUGAAAAAAQABAD1AAAAhw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1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MnMIA&#10;AADcAAAADwAAAGRycy9kb3ducmV2LnhtbERPTWvCQBC9F/wPywi91YmltJK6igqVUrDSKD0P2Wk2&#10;NDsbsmtM/70rCL3N433OfDm4RvXchdqLhukkA8VSelNLpeF4eHuYgQqRxFDjhTX8cYDlYnQ3p9z4&#10;s3xxX8RKpRAJOWmwMbY5YigtOwoT37Ik7sd3jmKCXYWmo3MKdw0+ZtkzOqolNVhqeWO5/C1OTkPx&#10;3aN87j9mu+2T3yNWdtPatdb342H1CiryEP/FN/e7SfOnL3B9Jl2A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Myc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948465530"/>
              <w:placeholder>
                <w:docPart w:val="D0C026914DE74E5795C235C6D1E1D55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3"/>
                  <w:outlineLvl w:val="2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1972169052"/>
                <w:placeholder>
                  <w:docPart w:val="268926EE10834FFCAB47F289C38E133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472832056"/>
                <w:placeholder>
                  <w:docPart w:val="82330BF295E84244AE16EEE7AD7DA8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E246175" wp14:editId="67FCB4C3">
                      <wp:extent cx="604520" cy="457200"/>
                      <wp:effectExtent l="0" t="0" r="24130" b="19050"/>
                      <wp:docPr id="11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19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0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1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F7F50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DBR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">
                      <v:shape id="Freeform 11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DAMQA&#10;AADcAAAADwAAAGRycy9kb3ducmV2LnhtbESPQWvCQBCF74L/YRmhF6mbFBSbuooKEcnN1N6n2WkS&#10;zM6G7BrT/npXEHqb4b33zZvVZjCN6KlztWUF8SwCQVxYXXOp4PyZvi5BOI+ssbFMCn7JwWY9Hq0w&#10;0fbGJ+pzX4oAYZeggsr7NpHSFRUZdDPbEgftx3YGfVi7UuoObwFuGvkWRQtpsOZwocKW9hUVl/xq&#10;AuUrizNtDtO/+fe12dXH2B6KVKmXybD9AOFp8P/mZ/qoQ/34HR7PhAn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dwwDEAAAA3A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2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9a8QA&#10;AADcAAAADwAAAGRycy9kb3ducmV2LnhtbESPQWvCQBCF7wX/wzKCl6IbPYimriJCwEIvaul5zE6T&#10;kOxszG5N/Pedg+BthvfmvW82u8E16k5dqDwbmM8SUMS5txUXBr4v2XQFKkRki41nMvCgALvt6G2D&#10;qfU9n+h+joWSEA4pGihjbFOtQ16SwzDzLbFov75zGGXtCm077CXcNXqRJEvtsGJpKLGlQ0l5ff5z&#10;BvpieT2s3fH2805f2ee8r7P1qjZmMh72H6AiDfFlfl4freAvBF+ekQn0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/WvEAAAA3AAAAA8AAAAAAAAAAAAAAAAAmAIAAGRycy9k&#10;b3ducmV2LnhtbFBLBQYAAAAABAAEAPUAAACJ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2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G3cMA&#10;AADcAAAADwAAAGRycy9kb3ducmV2LnhtbERPS2vCQBC+C/0PyxR6Mxs9VE1dxRaEkoLgA3sds2M2&#10;mJ0N2a1J/70rCN7m43vOfNnbWlyp9ZVjBaMkBUFcOF1xqeCwXw+nIHxA1lg7JgX/5GG5eBnMMdOu&#10;4y1dd6EUMYR9hgpMCE0mpS8MWfSJa4gjd3atxRBhW0rdYhfDbS3HafouLVYcGww29GWouOz+rILP&#10;n+P6cN50q9P2GFxuZvlvM8mVenvtVx8gAvXhKX64v3WcPx7B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SG3c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2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pO8MA&#10;AADcAAAADwAAAGRycy9kb3ducmV2LnhtbERPS2vCQBC+C/6HZQQvpW6MKCV1I9oHePDQanofspOH&#10;ZmdDdjXpv+8KBW/z8T1nvRlMI27UudqygvksAkGcW11zqSA7fT6/gHAeWWNjmRT8koNNOh6tMdG2&#10;52+6HX0pQgi7BBVU3reJlC6vyKCb2ZY4cIXtDPoAu1LqDvsQbhoZR9FKGqw5NFTY0ltF+eV4NQri&#10;bLc02+HwtHBfxU9fnrPFe/Sh1HQybF9BeBr8Q/zv3uswP47h/ky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dpO8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2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AIsIA&#10;AADcAAAADwAAAGRycy9kb3ducmV2LnhtbERPTWvCQBC9F/oflin0VifaIhJdRQVLKVRpWjwP2TEb&#10;zM6G7Dam/74rCL3N433OYjW4RvXchdqLhvEoA8VSelNLpeH7a/c0AxUiiaHGC2v45QCr5f3dgnLj&#10;L/LJfRErlUIk5KTBxtjmiKG07CiMfMuSuJPvHMUEuwpNR5cU7hqcZNkUHdWSGiy1vLVcnosfp6E4&#10;9ij7w/vs4/XFHxAru23tRuvHh2E9BxV5iP/im/vNpPmTZ7g+ky7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wAi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959060049"/>
              <w:placeholder>
                <w:docPart w:val="9F8DFBA6BC3443B6A30429F537987B9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5"/>
                  <w:outlineLvl w:val="4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1365892166"/>
                <w:placeholder>
                  <w:docPart w:val="9A5B6B410A794AB48066039CBB039F5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441146242"/>
                <w:placeholder>
                  <w:docPart w:val="40DC26E70ADC41CFA4190762567DA7B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Tr="00722548">
        <w:trPr>
          <w:trHeight w:val="1440"/>
        </w:trPr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A618138" wp14:editId="1AC318E5">
                      <wp:extent cx="604520" cy="457200"/>
                      <wp:effectExtent l="0" t="0" r="24130" b="19050"/>
                      <wp:docPr id="12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25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6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8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9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8635D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">
                      <v:shape id="Freeform 12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8DHcMA&#10;AADcAAAADwAAAGRycy9kb3ducmV2LnhtbERPS2vCQBC+C/0PyxR6M5tGFBuzhrZS8OijLXgbstMk&#10;NDsbdlcT/71bKHibj+85RTmaTlzI+dayguckBUFcWd1yreDz+DFdgvABWWNnmRRcyUO5fpgUmGs7&#10;8J4uh1CLGMI+RwVNCH0upa8aMugT2xNH7sc6gyFCV0vtcIjhppNZmi6kwZZjQ4M9vTdU/R7ORsHm&#10;uvvankdn7ctx9pZmy/7bzE9KPT2OrysQgcZwF/+7tzrOz+bw90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8DHc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2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AhMIA&#10;AADcAAAADwAAAGRycy9kb3ducmV2LnhtbERPS4vCMBC+C/sfwix4EU31UGw1iggFhb34YM+zzdiW&#10;NpNuk7Xdf28Ewdt8fM9ZbwfTiDt1rrKsYD6LQBDnVldcKLhesukShPPIGhvLpOCfHGw3H6M1ptr2&#10;fKL72RcihLBLUUHpfZtK6fKSDLqZbYkDd7OdQR9gV0jdYR/CTSMXURRLgxWHhhJb2peU1+c/o6Av&#10;4p99Yg6/3xP6yo7zvs6SZa3U+HPYrUB4Gvxb/HIfdJi/iOH5TLh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sCE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2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7MsQA&#10;AADcAAAADwAAAGRycy9kb3ducmV2LnhtbERPS2vCQBC+F/wPyxR6azb1UGvqJqgglBQKPrDXMTtm&#10;g9nZkF1N+u+7hYK3+fiesyhG24ob9b5xrOAlSUEQV043XCs47DfPbyB8QNbYOiYFP+ShyCcPC8y0&#10;G3hLt12oRQxhn6ECE0KXSekrQxZ94jriyJ1dbzFE2NdS9zjEcNvKaZq+SosNxwaDHa0NVZfd1SpY&#10;fR43h/PXsDxtj8GVZl5+d7NSqafHcfkOItAY7uJ/94eO86cz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huzLEAAAA3AAAAA8AAAAAAAAAAAAAAAAAmAIAAGRycy9k&#10;b3ducmV2LnhtbFBLBQYAAAAABAAEAPUAAACJAwAAAAA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2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e0cYA&#10;AADcAAAADwAAAGRycy9kb3ducmV2LnhtbESPQW/CMAyF75P4D5En7YJGShFo6ggIGEg77ACsu1uN&#10;abs1TtUEWv79fJi0m633/N7n5XpwjbpRF2rPBqaTBBRx4W3NpYH88/D8AipEZIuNZzJwpwDr1ehh&#10;iZn1PZ/odo6lkhAOGRqoYmwzrUNRkcMw8S2xaBffOYyydqW2HfYS7hqdJslCO6xZGipsaVdR8XO+&#10;OgNpvp27zfAxnoXj5asvv/PZW7I35ulx2LyCijTEf/Pf9bsV/FR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9e0c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2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3yMIA&#10;AADcAAAADwAAAGRycy9kb3ducmV2LnhtbERPTWvCQBC9F/wPywi91YlSxKauUoWWIlgxLT0P2Wk2&#10;NDsbstsY/70rFLzN433Ocj24RvXchdqLhukkA8VSelNLpeHr8/VhASpEEkONF9Zw5gDr1ehuSbnx&#10;JzlyX8RKpRAJOWmwMbY5YigtOwoT37Ik7sd3jmKCXYWmo1MKdw3OsmyOjmpJDZZa3louf4s/p6H4&#10;7lE+DrvF/u3RHxAru23tRuv78fDyDCryEG/if/e7SfNnT3B9Jl2A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zfI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897578794"/>
              <w:placeholder>
                <w:docPart w:val="854C6CBBB7A1454DAB5E1419C69DB72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2"/>
                  <w:outlineLvl w:val="1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-123458650"/>
                <w:placeholder>
                  <w:docPart w:val="D330F9C6B52E45E0AB594F7BA593F021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-676733546"/>
                <w:placeholder>
                  <w:docPart w:val="61F3AEDAE2AC4E71B5B3777DFCF50FB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EFADB82" wp14:editId="433AA31A">
                      <wp:extent cx="604520" cy="457200"/>
                      <wp:effectExtent l="0" t="0" r="24130" b="19050"/>
                      <wp:docPr id="13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31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2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3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4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5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91BF4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/U/RIAAAN6AAAOAAAAZHJzL2Uyb0RvYy54bWzsXW2PI7cN/l6g/2HgjwWa9cx4XrzIXj7k&#10;ekGBNA2QLfp5zut9QXdt1/bd3vXX96FEydSOKE3utkFQ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">
                      <v:shape id="Freeform 13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YFz8MA&#10;AADcAAAADwAAAGRycy9kb3ducmV2LnhtbERPzWrCQBC+F3yHZQRvdZMKVaNrkELRgj1o8wBDdswG&#10;s7NpdhPTPn23UOhtPr7f2eajbcRAna8dK0jnCQji0umaKwXFx+vjCoQPyBobx6Tgizzku8nDFjPt&#10;7nym4RIqEUPYZ6jAhNBmUvrSkEU/dy1x5K6usxgi7CqpO7zHcNvIpyR5lhZrjg0GW3oxVN4uvVWw&#10;XH2f+qK+LauC3j7Xp8P53TdGqdl03G9ABBrDv/jPfdRx/iKF32fi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YFz8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3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QWsIA&#10;AADcAAAADwAAAGRycy9kb3ducmV2LnhtbERPTYvCMBC9C/sfwgh7kTVVQWo1yiIUXPCyKnsem7Et&#10;bSa1ibb+e7MgeJvH+5zVpje1uFPrSssKJuMIBHFmdcm5gtMx/YpBOI+ssbZMCh7kYLP+GKww0bbj&#10;X7offC5CCLsEFRTeN4mULivIoBvbhjhwF9sa9AG2udQtdiHc1HIaRXNpsOTQUGBD24Ky6nAzCrp8&#10;ft4uzO76N6J9+jPpqnQRV0p9DvvvJQhPvX+LX+6dDvNnU/h/Jlw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FBa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3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r7MMA&#10;AADcAAAADwAAAGRycy9kb3ducmV2LnhtbERP22rCQBB9L/gPywh9qxsVWo2uogVBUih4QV/H7JgN&#10;ZmdDdjXp33cLBd/mcK4zX3a2Eg9qfOlYwXCQgCDOnS65UHA8bN4mIHxA1lg5JgU/5GG56L3MMdWu&#10;5R099qEQMYR9igpMCHUqpc8NWfQDVxNH7uoaiyHCppC6wTaG20qOkuRdWiw5Nhis6dNQftvfrYL1&#10;12lzvH63q8vuFFxmptm5/siUeu13qxmIQF14iv/dWx3nj8f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r7M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3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vCCcMA&#10;AADcAAAADwAAAGRycy9kb3ducmV2LnhtbERPTWvCQBC9F/wPywi9iG40tZToKmorePBgNb0P2TGJ&#10;ZmdDdmviv3cLQm/zeJ8zX3amEjdqXGlZwXgUgSDOrC45V5CetsMPEM4ja6wsk4I7OVguei9zTLRt&#10;+ZtuR5+LEMIuQQWF93UipcsKMuhGtiYO3Nk2Bn2ATS51g20IN5WcRNG7NFhyaCiwpk1B2fX4axRM&#10;0vXUrLr9IHaH80+bX9L4M/pS6rXfrWYgPHX+X/x073SYH7/B3zPh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vCCc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3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rEMIA&#10;AADcAAAADwAAAGRycy9kb3ducmV2LnhtbERPTWvCQBC9F/wPywje6qS1LZK6igqVIrTStPQ8ZKfZ&#10;0OxsyK4x/ntXKPQ2j/c5i9XgGtVzF2ovGu6mGSiW0ptaKg1fny+3c1AhkhhqvLCGMwdYLUc3C8qN&#10;P8kH90WsVAqRkJMGG2ObI4bSsqMw9S1L4n585ygm2FVoOjqlcNfgfZY9oaNaUoOllreWy9/i6DQU&#10;3z3K+2E/f9s9+ANiZbet3Wg9GQ/rZ1CRh/gv/nO/mjR/9gjXZ9IFu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6sQ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614361878"/>
              <w:placeholder>
                <w:docPart w:val="548458D671D04D709987D7DA315C22F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4"/>
                  <w:outlineLvl w:val="3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1192111178"/>
                <w:placeholder>
                  <w:docPart w:val="E1F8D0BA51654EA482D9202C54B56F1B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731040109"/>
                <w:placeholder>
                  <w:docPart w:val="E037F9EAE5E84A71A81654D2D3348AB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Default="00C15FB0"/>
        </w:tc>
        <w:tc>
          <w:tcPr>
            <w:tcW w:w="1426" w:type="dxa"/>
          </w:tcPr>
          <w:p w:rsidR="00C15FB0" w:rsidRDefault="00713931">
            <w:pPr>
              <w:pStyle w:val="Graphic"/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D9B5726" wp14:editId="3BA214C9">
                      <wp:extent cx="604520" cy="457200"/>
                      <wp:effectExtent l="0" t="0" r="24130" b="19050"/>
                      <wp:docPr id="13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37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8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9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0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1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834D0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">
                      <v:shape id="Freeform 13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k37cUA&#10;AADcAAAADwAAAGRycy9kb3ducmV2LnhtbESPzWrDMBCE74W8g9hAb43sFNrgRjYlIZBDoTQ/98Xa&#10;WG6tlWMptpunrwKB3naZ2flml8VoG9FT52vHCtJZAoK4dLrmSsFhv3lagPABWWPjmBT8kocinzws&#10;MdNu4C/qd6ESMYR9hgpMCG0mpS8NWfQz1xJH7eQ6iyGuXSV1h0MMt42cJ8mLtFhzJBhsaWWo/Nld&#10;bORe3floFun36fMjLamqr0N/Xiv1OB3f30AEGsO/+X691bH+8yvcnokT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TftxQAAANwAAAAPAAAAAAAAAAAAAAAAAJgCAABkcnMv&#10;ZG93bnJldi54bWxQSwUGAAAAAAQABAD1AAAAig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3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nsMUA&#10;AADcAAAADwAAAGRycy9kb3ducmV2LnhtbESPQWvCQBCF7wX/wzKCl6IbLYhGVxEhoNBLbfE8Zsck&#10;JDubZrcm/vvOodDbDO/Ne99s94Nr1IO6UHk2MJ8loIhzbysuDHx9ZtMVqBCRLTaeycCTAux3o5ct&#10;ptb3/EGPSyyUhHBI0UAZY5tqHfKSHIaZb4lFu/vOYZS1K7TtsJdw1+hFkiy1w4qlocSWjiXl9eXH&#10;GeiL5e24dqfv6yu9Z+d5X2frVW3MZDwcNqAiDfHf/Hd9soL/JrT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Gew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3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scBsMA&#10;AADcAAAADwAAAGRycy9kb3ducmV2LnhtbERP22rCQBB9L/gPywi+1Y0VqkZX0YJQUih4QV/H7JgN&#10;ZmdDdmvSv+8WBN/mcK6zWHW2EndqfOlYwWiYgCDOnS65UHA8bF+nIHxA1lg5JgW/5GG17L0sMNWu&#10;5R3d96EQMYR9igpMCHUqpc8NWfRDVxNH7uoaiyHCppC6wTaG20q+Jcm7tFhybDBY04eh/Lb/sQo2&#10;X6ft8frdri+7U3CZmWXnepIpNeh36zmIQF14ih/uTx3nj2f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scBs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4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3d8YA&#10;AADcAAAADwAAAGRycy9kb3ducmV2LnhtbESPzW7CQAyE75V4h5UrcanKBmgrlLIgfqUeemghvVtZ&#10;k6RkvVF2IeHt8aFSb7ZmPPN5vuxdra7UhsqzgfEoAUWce1txYSA77p9noEJEtlh7JgM3CrBcDB7m&#10;mFrf8TddD7FQEsIhRQNljE2qdchLchhGviEW7eRbh1HWttC2xU7CXa0nSfKmHVYsDSU2tCkpPx8u&#10;zsAkW7+6Vf/5NA1fp5+u+M2m22RnzPCxX72DitTHf/Pf9YcV/Bf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a3d8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4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ebsEA&#10;AADcAAAADwAAAGRycy9kb3ducmV2LnhtbERPTWvCQBC9F/wPywi91YlFRKKrVMEiBZWm0vOQnWZD&#10;s7Mhu8b033eFQm/zeJ+z2gyuUT13ofaiYTrJQLGU3tRSabh87J8WoEIkMdR4YQ0/HGCzHj2sKDf+&#10;Ju/cF7FSKURCThpsjG2OGErLjsLEtyyJ+/Kdo5hgV6Hp6JbCXYPPWTZHR7WkBkst7yyX38XVaSg+&#10;e5TT+W1xfJ35M2Jld63dav04Hl6WoCIP8V/85z6YNH82hfsz6QJ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+3m7BAAAA3AAAAA8AAAAAAAAAAAAAAAAAmAIAAGRycy9kb3du&#10;cmV2LnhtbFBLBQYAAAAABAAEAPUAAACG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88664808"/>
              <w:placeholder>
                <w:docPart w:val="0A34548148EC4109A5FF9E42CA41D91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Default="00FA22AD" w:rsidP="002B23D4">
                <w:pPr>
                  <w:pStyle w:val="Heading6"/>
                  <w:outlineLvl w:val="5"/>
                </w:pPr>
                <w:r>
                  <w:t>Imran</w:t>
                </w:r>
              </w:p>
            </w:sdtContent>
          </w:sdt>
          <w:p w:rsidR="00C15FB0" w:rsidRDefault="000719C5" w:rsidP="007D109F">
            <w:sdt>
              <w:sdtPr>
                <w:alias w:val="Street Address:"/>
                <w:tag w:val="Street Address:"/>
                <w:id w:val="684795574"/>
                <w:placeholder>
                  <w:docPart w:val="8F37AAAA07F945CC87E84AC1CBB1539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>
                  <w:t>Street Address</w:t>
                </w:r>
              </w:sdtContent>
            </w:sdt>
            <w:r w:rsidR="007D109F">
              <w:br/>
            </w:r>
            <w:sdt>
              <w:sdtPr>
                <w:alias w:val="City, ST ZIP Code:"/>
                <w:tag w:val="City, ST ZIP Code:"/>
                <w:id w:val="1688026759"/>
                <w:placeholder>
                  <w:docPart w:val="7398F3754A6D4C98AB85C35240870EE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AF81F9E" wp14:editId="6CA13C4C">
                      <wp:extent cx="604520" cy="457200"/>
                      <wp:effectExtent l="0" t="0" r="24130" b="19050"/>
                      <wp:docPr id="14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43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4" name="Freeform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6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7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10F653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">
                      <v:shape id="Freeform 14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xzMEA&#10;AADcAAAADwAAAGRycy9kb3ducmV2LnhtbERPTWvCQBC9F/wPywje6q5Vqk1dxYqC10ZLr0N2TKLZ&#10;2ZBdTfTXu4WCt3m8z5kvO1uJKzW+dKxhNFQgiDNnSs41HPbb1xkIH5ANVo5Jw408LBe9lzkmxrX8&#10;Tdc05CKGsE9QQxFCnUjps4Is+qGriSN3dI3FEGGTS9NgG8NtJd+UepcWS44NBda0Lig7pxer4Ws2&#10;/rh3TtqfX6umG3UMpzY1Wg/63eoTRKAuPMX/7p2J8ydj+Hs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4MczBAAAA3A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4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eyMIA&#10;AADcAAAADwAAAGRycy9kb3ducmV2LnhtbERPS4vCMBC+C/sfwizsRdbURaRWoyxCQcGLD/Y8NrNt&#10;aTOpTbT13xtB8DYf33MWq97U4katKy0rGI8iEMSZ1SXnCk7H9DsG4TyyxtoyKbiTg9XyY7DARNuO&#10;93Q7+FyEEHYJKii8bxIpXVaQQTeyDXHg/m1r0AfY5lK32IVwU8ufKJpKgyWHhgIbWheUVYerUdDl&#10;0/N6ZjaXvyHt0u24q9JZXCn19dn/zkF46v1b/HJvdJg/mcD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x7I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4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lfsMA&#10;AADcAAAADwAAAGRycy9kb3ducmV2LnhtbERP32vCMBB+H/g/hBP2NlOHztkZxQmCVBB0oq+35myK&#10;zaU0me3++0UY+HYf38+bLTpbiRs1vnSsYDhIQBDnTpdcKDh+rV/eQfiArLFyTAp+ycNi3nuaYapd&#10;y3u6HUIhYgj7FBWYEOpUSp8bsugHriaO3MU1FkOETSF1g20Mt5V8TZI3abHk2GCwppWh/Hr4sQo+&#10;t6f18bJrl9/7U3CZmWbnepIp9dzvlh8gAnXhIf53b3ScPxrD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Blfs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4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KmMQA&#10;AADcAAAADwAAAGRycy9kb3ducmV2LnhtbERPS2vCQBC+C/6HZYRepG58VEqaVdRW8NBDa9P7kJ08&#10;anY2ZLcm/ntXELzNx/ecZN2bWpypdZVlBdNJBII4s7riQkH6s39+BeE8ssbaMim4kIP1ajhIMNa2&#10;4286H30hQgi7GBWU3jexlC4ryaCb2IY4cLltDfoA20LqFrsQbmo5i6KlNFhxaCixoV1J2en4bxTM&#10;0u2L2fSf47n7yn+74i+dv0cfSj2N+s0bCE+9f4jv7oMO8xdL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zipj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4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jgcIA&#10;AADcAAAADwAAAGRycy9kb3ducmV2LnhtbERPTWvCQBC9F/oflin0VieKtBJdRQVLKVhpWjwP2TEb&#10;zM6G7BrTf+8WCr3N433OYjW4RvXchdqLhvEoA8VSelNLpeH7a/c0AxUiiaHGC2v44QCr5f3dgnLj&#10;r/LJfRErlUIk5KTBxtjmiKG07CiMfMuSuJPvHMUEuwpNR9cU7hqcZNkzOqolNVhqeWu5PBcXp6E4&#10;9igfh/fZ/nXqD4iV3bZ2o/Xjw7Ceg4o8xH/xn/vNpPnTF/h9Jl2A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+OB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041516770"/>
              <w:placeholder>
                <w:docPart w:val="4DF9E4FC3C6E410DAECFF30DE563C63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1A5828">
                <w:pPr>
                  <w:pStyle w:val="Heading1"/>
                  <w:outlineLvl w:val="0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1329782053"/>
                <w:placeholder>
                  <w:docPart w:val="9656775732344E099E2540000AADE7B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1038165525"/>
                <w:placeholder>
                  <w:docPart w:val="FCEDD3BA7D7D44A199B652AF8F3CBF8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262BD74" wp14:editId="24D2A775">
                      <wp:extent cx="604520" cy="457200"/>
                      <wp:effectExtent l="0" t="0" r="24130" b="19050"/>
                      <wp:docPr id="14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4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1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2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3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FC1FB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5WEx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">
                      <v:shape id="Freeform 14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UyMMA&#10;AADcAAAADwAAAGRycy9kb3ducmV2LnhtbERPzWrCQBC+F/oOyxS8NRtFbBtdJQSkrXpp6gOM2Uk2&#10;mJ0N2a2mb98VhN7m4/ud1Wa0nbjQ4FvHCqZJCoK4crrlRsHxe/v8CsIHZI2dY1LwSx4268eHFWba&#10;XfmLLmVoRAxhn6ECE0KfSekrQxZ94nriyNVusBgiHBqpB7zGcNvJWZoupMWWY4PBngpD1bn8sQrO&#10;dbktxs/3w8y81Hp/yo3dLYxSk6cxX4IINIZ/8d39oeP8+Rvcno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jUyM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5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OFsUA&#10;AADcAAAADwAAAGRycy9kb3ducmV2LnhtbESPQWvCQBCF7wX/wzKCl6IbhYpGVxEhoNBLbfE8Zsck&#10;JDubZrcm/vvOodDbDO/Ne99s94Nr1IO6UHk2MJ8loIhzbysuDHx9ZtMVqBCRLTaeycCTAux3o5ct&#10;ptb3/EGPSyyUhHBI0UAZY5tqHfKSHIaZb4lFu/vOYZS1K7TtsJdw1+hFkiy1w4qlocSWjiXl9eXH&#10;GeiL5e24dqfv6yu9Z+d5X2frVW3MZDwcNqAiDfHf/Hd9soL/Jvj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Y4W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5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1oMMA&#10;AADcAAAADwAAAGRycy9kb3ducmV2LnhtbERP22rCQBB9L/gPywi+1Y0Fq0ZX0YJQUih4QV/H7JgN&#10;ZmdDdmvSv+8WBN/mcK6zWHW2EndqfOlYwWiYgCDOnS65UHA8bF+nIHxA1lg5JgW/5GG17L0sMNWu&#10;5R3d96EQMYR9igpMCHUqpc8NWfRDVxNH7uoaiyHCppC6wTaG20q+Jcm7tFhybDBY04eh/Lb/sQo2&#10;X6ft8frdri+7U3CZmWXnepIpNeh36zmIQF14ih/uTx3nj0f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L1oM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5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EaRsMA&#10;AADcAAAADwAAAGRycy9kb3ducmV2LnhtbERPTWvCQBC9C/6HZYReim6MKCV1FbUWPHhQG+9DdkxS&#10;s7Mhu5r037tCwds83ufMl52pxJ0aV1pWMB5FIIgzq0vOFaQ/38MPEM4ja6wsk4I/crBc9HtzTLRt&#10;+Uj3k89FCGGXoILC+zqR0mUFGXQjWxMH7mIbgz7AJpe6wTaEm0rGUTSTBksODQXWtCkou55uRkGc&#10;rqdm1e3fJ+5wObf5bzr5irZKvQ261ScIT51/if/dOx3mT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EaRs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5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zX8IA&#10;AADcAAAADwAAAGRycy9kb3ducmV2LnhtbERPTWvCQBC9F/wPywje6qS1LZK6igqVIrTStPQ8ZKfZ&#10;0OxsyK4x/ntXKPQ2j/c5i9XgGtVzF2ovGu6mGSiW0ptaKg1fny+3c1AhkhhqvLCGMwdYLUc3C8qN&#10;P8kH90WsVAqRkJMGG2ObI4bSsqMw9S1L4n585ygm2FVoOjqlcNfgfZY9oaNaUoOllreWy9/i6DQU&#10;3z3K+2E/f9s9+ANiZbet3Wg9GQ/rZ1CRh/gv/nO/mjT/cQbXZ9IFu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XNf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21539039"/>
              <w:placeholder>
                <w:docPart w:val="6A230DD7368346E69CAD47E4EABC00F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3"/>
                  <w:outlineLvl w:val="2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462616360"/>
                <w:placeholder>
                  <w:docPart w:val="49F69CCD5465412A99C3768BE10C2B9A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827096366"/>
                <w:placeholder>
                  <w:docPart w:val="7C1F6811DB5144259B15DD9B813A220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4B27FE5" wp14:editId="7E8DEF94">
                      <wp:extent cx="604520" cy="457200"/>
                      <wp:effectExtent l="0" t="0" r="24130" b="19050"/>
                      <wp:docPr id="15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5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6" name="Freeform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7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8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9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733C9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">
                      <v:shape id="Freeform 15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wxcUA&#10;AADcAAAADwAAAGRycy9kb3ducmV2LnhtbESPQWuDQBCF74X8h2UCvZRktWAo1lWagCF4q23vE3eq&#10;UndW3E1i++uzgUJuM7z3vnmTFbMZxJkm11tWEK8jEMSN1T23Cj4/ytULCOeRNQ6WScEvOSjyxUOG&#10;qbYXfqdz7VsRIOxSVNB5P6ZSuqYjg25tR+KgfdvJoA/r1Eo94SXAzSCfo2gjDfYcLnQ40q6j5qc+&#10;mUD5quJKm/3TX3I8Ddv+ENt9Uyr1uJzfXkF4mv3d/J8+6FA/SeD2TJh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nDFxQAAANwAAAAPAAAAAAAAAAAAAAAAAJgCAABkcnMv&#10;ZG93bnJldi54bWxQSwUGAAAAAAQABAD1AAAAig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5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z+cIA&#10;AADcAAAADwAAAGRycy9kb3ducmV2LnhtbERPTYvCMBC9C/6HMMJeRFMXtmg1iggFF/ayKp7HZmxL&#10;m0ltsrb+e7MgeJvH+5zVpje1uFPrSssKZtMIBHFmdcm5gtMxncxBOI+ssbZMCh7kYLMeDlaYaNvx&#10;L90PPhchhF2CCgrvm0RKlxVk0E1tQxy4q20N+gDbXOoWuxBuavkZRbE0WHJoKLChXUFZdfgzCro8&#10;vuwWZn87j+kn/Z51VbqYV0p9jPrtEoSn3r/FL/deh/lfMfw/Ey6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LP5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5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IT8MA&#10;AADcAAAADwAAAGRycy9kb3ducmV2LnhtbERP22rCQBB9F/oPyxT6ppsKVo2uooJQIhS8oK9jdsyG&#10;ZmdDdmvSv+8KBd/mcK4zX3a2EndqfOlYwfsgAUGcO11yoeB03PYnIHxA1lg5JgW/5GG5eOnNMdWu&#10;5T3dD6EQMYR9igpMCHUqpc8NWfQDVxNH7uYaiyHCppC6wTaG20oOk+RDWiw5NhisaWMo/z78WAXr&#10;3Xl7un21q+v+HFxmptmlHmdKvb12qxmIQF14iv/dnzrOH43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IT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5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trMYA&#10;AADcAAAADwAAAGRycy9kb3ducmV2LnhtbESPzW7CQAyE70h9h5UrcanKBhBVFVgQvxKHHloa7lbW&#10;JGmz3ii7kPTt6wMSN1sznvm8WPWuVjdqQ+XZwHiUgCLOva24MJB9H17fQYWIbLH2TAb+KMBq+TRY&#10;YGp9x190O8VCSQiHFA2UMTap1iEvyWEY+YZYtItvHUZZ20LbFjsJd7WeJMmbdlixNJTY0Lak/Pd0&#10;dQYm2Wbm1v3HyzR8Xs5d8ZNNd8nemOFzv56DitTHh/l+fbSCPxNa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ktrM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5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EtcIA&#10;AADcAAAADwAAAGRycy9kb3ducmV2LnhtbERPTWvCQBC9F/wPywi91YmlLZq6ihUqIrRilJ6H7DQb&#10;mp0N2W1M/71bKPQ2j/c5i9XgGtVzF2ovGqaTDBRL6U0tlYbz6fVuBipEEkONF9bwwwFWy9HNgnLj&#10;L3LkvoiVSiESctJgY2xzxFBadhQmvmVJ3KfvHMUEuwpNR5cU7hq8z7IndFRLarDU8sZy+VV8Ow3F&#10;R4/yftjP3rYP/oBY2U1rX7S+HQ/rZ1CRh/gv/nPvTJr/OIffZ9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US1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671106336"/>
              <w:placeholder>
                <w:docPart w:val="BCEB4A51CB1246FF8E705CC84743A94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5"/>
                  <w:outlineLvl w:val="4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2032784192"/>
                <w:placeholder>
                  <w:docPart w:val="A874010ED19B49398B9F5886BCF52C98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183649124"/>
                <w:placeholder>
                  <w:docPart w:val="11F2352BFDC9451796DFBF3252A8A08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874ECCD" wp14:editId="35D67767">
                      <wp:extent cx="604520" cy="457200"/>
                      <wp:effectExtent l="0" t="0" r="24130" b="19050"/>
                      <wp:docPr id="16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61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2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3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4" name="Freeform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380D2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">
                      <v:shape id="Freeform 16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683sMA&#10;AADcAAAADwAAAGRycy9kb3ducmV2LnhtbERPS2vCQBC+F/wPyxR6qxsVQ5q6ig8KOdrYFnobstMk&#10;NDsbdldN/r0rFHqbj+85q81gOnEh51vLCmbTBARxZXXLtYKP09tzBsIHZI2dZVIwkofNevKwwlzb&#10;K7/TpQy1iCHsc1TQhNDnUvqqIYN+anviyP1YZzBE6GqpHV5juOnkPElSabDl2NBgT/uGqt/ybBQc&#10;xuNncR6ctS+nxS6ZZ/2XWX4r9fQ4bF9BBBrCv/jPXeg4P53B/Z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683s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6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d/R8IA&#10;AADcAAAADwAAAGRycy9kb3ducmV2LnhtbERPS4vCMBC+C/sfwix4EU31UGw1iggFhb34YM+zzdiW&#10;NpNuk7Xdf28Ewdt8fM9ZbwfTiDt1rrKsYD6LQBDnVldcKLhesukShPPIGhvLpOCfHGw3H6M1ptr2&#10;fKL72RcihLBLUUHpfZtK6fKSDLqZbYkDd7OdQR9gV0jdYR/CTSMXURRLgxWHhhJb2peU1+c/o6Av&#10;4p99Yg6/3xP6yo7zvs6SZa3U+HPYrUB4Gvxb/HIfdJgfL+D5TLh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39H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6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8cMA&#10;AADcAAAADwAAAGRycy9kb3ducmV2LnhtbERP22rCQBB9L/gPywi+1Y0WrEZX0YJQUih4QV/H7JgN&#10;ZmdDdjXp33cLBd/mcK6zWHW2Eg9qfOlYwWiYgCDOnS65UHA8bF+nIHxA1lg5JgU/5GG17L0sMNWu&#10;5R099qEQMYR9igpMCHUqpc8NWfRDVxNH7uoaiyHCppC6wTaG20qOk2QiLZYcGwzW9GEov+3vVsHm&#10;67Q9Xr/b9WV3Ci4zs+xcv2dKDfrdeg4iUBee4n/3p47zJ2/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AE8c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6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tFMQA&#10;AADcAAAADwAAAGRycy9kb3ducmV2LnhtbERPS2vCQBC+C/6HZYRepG58VEqaVdRW8NBDa9P7kJ08&#10;anY2ZLcm/ntXELzNx/ecZN2bWpypdZVlBdNJBII4s7riQkH6s39+BeE8ssbaMim4kIP1ajhIMNa2&#10;4286H30hQgi7GBWU3jexlC4ryaCb2IY4cLltDfoA20LqFrsQbmo5i6KlNFhxaCixoV1J2en4bxTM&#10;0u2L2fSf47n7yn+74i+dv0cfSj2N+s0bCE+9f4jv7oMO85cL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7RT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6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EDcIA&#10;AADcAAAADwAAAGRycy9kb3ducmV2LnhtbERPTUvDQBC9C/6HZYTe7KRFS4jdlraglIItRvE8ZMds&#10;MDsbsmua/ntXKHibx/uc5Xp0rRq4D40XDbNpBoql8qaRWsPH+/N9DipEEkOtF9Zw4QDr1e3Nkgrj&#10;z/LGQxlrlUIkFKTBxtgViKGy7ChMfceSuC/fO4oJ9jWans4p3LU4z7IFOmokNVjqeGe5+i5/nIby&#10;c0A5ng7568uDPyHWdtfZrdaTu3HzBCryGP/FV/fepPmLR/h7Jl2A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IQN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1432010492"/>
              <w:placeholder>
                <w:docPart w:val="0BF61A05F2DD4FFEA2E0429849DCD38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2"/>
                  <w:outlineLvl w:val="1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1116415400"/>
                <w:placeholder>
                  <w:docPart w:val="086246B1908C4104992A9F442B29CBE0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370140409"/>
                <w:placeholder>
                  <w:docPart w:val="47D337328AEA4CC78EA0394D323EF7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5A8E988" wp14:editId="11B6268C">
                      <wp:extent cx="604520" cy="457200"/>
                      <wp:effectExtent l="0" t="0" r="24130" b="19050"/>
                      <wp:docPr id="16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67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8" name="Freeform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9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0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1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5B541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">
                      <v:shape id="Freeform 16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AXPcMA&#10;AADcAAAADwAAAGRycy9kb3ducmV2LnhtbERPzWrCQBC+F3yHZQre6qY9JBpdpRRKFdJDNA8wZKfZ&#10;YHY2ZlcT+/TdQqG3+fh+Z7ObbCduNPjWsYLnRQKCuHa65UZBdXp/WoLwAVlj55gU3MnDbjt72GCu&#10;3cgl3Y6hETGEfY4KTAh9LqWvDVn0C9cTR+7LDRZDhEMj9YBjDLedfEmSVFpsOTYY7OnNUH0+Xq2C&#10;bPldXKv2nDUVHS6r4qP89J1Rav44va5BBJrCv/jPvddxfpr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AXPc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6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9IrcUA&#10;AADcAAAADwAAAGRycy9kb3ducmV2LnhtbESPQWvCQBCF74L/YRmhF9GNPQSNriJCwEIvWul5mh2T&#10;kOxsmt2a9N93DkJvM7w3732zO4yuVQ/qQ+3ZwGqZgCIuvK25NHD7yBdrUCEiW2w9k4FfCnDYTyc7&#10;zKwf+EKPayyVhHDI0EAVY5dpHYqKHIal74hFu/veYZS1L7XtcZBw1+rXJEm1w5qlocKOThUVzfXH&#10;GRjK9Ou0cefvzzm952+rock368aYl9l43IKKNMZ/8/P6bAU/FVp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n0it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6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zG8MA&#10;AADcAAAADwAAAGRycy9kb3ducmV2LnhtbERPTWvCQBC9F/wPywi91U092BrdiApCiVDQir2O2Uk2&#10;NDsbsquJ/75bKHibx/uc5WqwjbhR52vHCl4nCQjiwumaKwWnr93LOwgfkDU2jknBnTysstHTElPt&#10;ej7Q7RgqEUPYp6jAhNCmUvrCkEU/cS1x5ErXWQwRdpXUHfYx3DZymiQzabHm2GCwpa2h4ud4tQo2&#10;+/PuVH7268vhHFxu5vl3+5Yr9Twe1gsQgYbwEP+7P3ScP5vD3zPx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zG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7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p9ysYA&#10;AADcAAAADwAAAGRycy9kb3ducmV2LnhtbESPzW7CQAyE75V4h5UrcanKBlBblLIgfqUeemghvVtZ&#10;k6RkvVF2IeHt8aFSb7ZmPPN5vuxdra7UhsqzgfEoAUWce1txYSA77p9noEJEtlh7JgM3CrBcDB7m&#10;mFrf8TddD7FQEsIhRQNljE2qdchLchhGviEW7eRbh1HWttC2xU7CXa0nSfKqHVYsDSU2tCkpPx8u&#10;zsAkW7+4Vf/5NA1fp5+u+M2m22RnzPCxX72DitTHf/Pf9YcV/DfBl2dkAr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p9ys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7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08IA&#10;AADcAAAADwAAAGRycy9kb3ducmV2LnhtbERPTWvCQBC9F/wPywi91YmltJK6igqVUrDSKD0P2Wk2&#10;NDsbsmtM/70rCL3N433OfDm4RvXchdqLhukkA8VSelNLpeF4eHuYgQqRxFDjhTX8cYDlYnQ3p9z4&#10;s3xxX8RKpRAJOWmwMbY5YigtOwoT37Ik7sd3jmKCXYWmo3MKdw0+ZtkzOqolNVhqeWO5/C1OTkPx&#10;3aN87j9mu+2T3yNWdtPatdb342H1CiryEP/FN/e7SfNfpnB9Jl2A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hTT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786972051"/>
              <w:placeholder>
                <w:docPart w:val="2DDC00591B8341708D14B3B82310DCD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4"/>
                  <w:outlineLvl w:val="3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677320621"/>
                <w:placeholder>
                  <w:docPart w:val="F6FE6DA4ACD3475BB52EDA521201637C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1548831494"/>
                <w:placeholder>
                  <w:docPart w:val="0C9C9264A3914D9C8F0DDF51011405A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817975D" wp14:editId="28C44DAC">
                      <wp:extent cx="604520" cy="457200"/>
                      <wp:effectExtent l="0" t="0" r="24130" b="19050"/>
                      <wp:docPr id="17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73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4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6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7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4310C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">
                      <v:shape id="Freeform 17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ILsUA&#10;AADcAAAADwAAAGRycy9kb3ducmV2LnhtbESPzWrDMBCE74W8g9hAb43sFNrgRjYlIZBDoTQ/98Xa&#10;WG6tlWMptpunrwKB3naZ2flml8VoG9FT52vHCtJZAoK4dLrmSsFhv3lagPABWWPjmBT8kocinzws&#10;MdNu4C/qd6ESMYR9hgpMCG0mpS8NWfQz1xJH7eQ6iyGuXSV1h0MMt42cJ8mLtFhzJBhsaWWo/Nld&#10;bORe3floFun36fMjLamqr0N/Xiv1OB3f30AEGsO/+X691bH+6zPcnokT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IguxQAAANwAAAAPAAAAAAAAAAAAAAAAAJgCAABkcnMv&#10;ZG93bnJldi54bWxQSwUGAAAAAAQABAD1AAAAig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7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vUdcIA&#10;AADcAAAADwAAAGRycy9kb3ducmV2LnhtbERPS4vCMBC+L/gfwgheFk0V8VGNsggFBS/riuexGdvS&#10;ZlKbrK3/3ggLe5uP7znrbWcq8aDGFZYVjEcRCOLU6oIzBeefZLgA4TyyxsoyKXiSg+2m97HGWNuW&#10;v+lx8pkIIexiVJB7X8dSujQng25ka+LA3Wxj0AfYZFI32IZwU8lJFM2kwYJDQ4417XJKy9OvUdBm&#10;s+tuafb3yycdk8O4LZPlolRq0O++ViA8df5f/Ofe6zB/PoX3M+EC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9R1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7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vw8MA&#10;AADcAAAADwAAAGRycy9kb3ducmV2LnhtbERP22rCQBB9F/oPyxT6ppsKVo2uooJQIhS8oK9jdsyG&#10;ZmdDdmvSv+8KBd/mcK4zX3a2EndqfOlYwfsgAUGcO11yoeB03PYnIHxA1lg5JgW/5GG5eOnNMdWu&#10;5T3dD6EQMYR9igpMCHUqpc8NWfQDVxNH7uYaiyHCppC6wTaG20oOk+RDWiw5NhisaWMo/z78WAXr&#10;3Xl7un21q+v+HFxmptmlHmdKvb12qxmIQF14iv/dnzrOH4/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yvw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7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9AJcMA&#10;AADcAAAADwAAAGRycy9kb3ducmV2LnhtbERPS2vCQBC+C/6HZQQvUjcqtSW6io8KPXhQG+9Ddkyi&#10;2dmQXU36791Cwdt8fM+ZL1tTigfVrrCsYDSMQBCnVhecKUh+dm+fIJxH1lhaJgW/5GC56HbmGGvb&#10;8JEeJ5+JEMIuRgW591UspUtzMuiGtiIO3MXWBn2AdSZ1jU0IN6UcR9FUGiw4NORY0San9Ha6GwXj&#10;ZP1uVu1+MHGHy7nJrslkG30p1e+1qxkIT61/if/d3zrM/5jC3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9AJc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7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cpPMIA&#10;AADcAAAADwAAAGRycy9kb3ducmV2LnhtbERPTUvDQBC9C/6HZYTe7KRFbIjdlraglIItRvE8ZMds&#10;MDsbsmua/ntXKHibx/uc5Xp0rRq4D40XDbNpBoql8qaRWsPH+/N9DipEEkOtF9Zw4QDr1e3Nkgrj&#10;z/LGQxlrlUIkFKTBxtgViKGy7ChMfceSuC/fO4oJ9jWans4p3LU4z7JHdNRIarDU8c5y9V3+OA3l&#10;54ByPB3y15cHf0Ks7a6zW60nd+PmCVTkMf6Lr+69SfMXC/h7Jl2A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yk8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309704615"/>
              <w:placeholder>
                <w:docPart w:val="D42F273F160C46DA9DE3138080DC712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6"/>
                  <w:outlineLvl w:val="5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2071495023"/>
                <w:placeholder>
                  <w:docPart w:val="4586CB425EF14F6DA284A1D13374A552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476774750"/>
                <w:placeholder>
                  <w:docPart w:val="958F6D8707F4470B86B7827A9D301CC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F76749A" wp14:editId="089A6A5F">
                      <wp:extent cx="604520" cy="457200"/>
                      <wp:effectExtent l="0" t="0" r="24130" b="19050"/>
                      <wp:docPr id="17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79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0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1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2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3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64391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eXJx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">
                      <v:shape id="Freeform 17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Mm8EA&#10;AADcAAAADwAAAGRycy9kb3ducmV2LnhtbERPTWvCQBC9F/wPywi96a4t1BhdRYuC16YVr0N2TKLZ&#10;2ZBdTfTXdwtCb/N4n7NY9bYWN2p95VjDZKxAEOfOVFxo+PnejRIQPiAbrB2Thjt5WC0HLwtMjev4&#10;i25ZKEQMYZ+ihjKEJpXS5yVZ9GPXEEfu5FqLIcK2kKbFLobbWr4p9SEtVhwbSmzos6T8kl2thk3y&#10;Pnv0TtrD0arpVp3CucuM1q/Dfj0HEagP/+Kne2/i/OkM/p6JF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8zJvBAAAA3A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54c8f8 [3204]" strokecolor="#54c8f8 [3204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8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iUcUA&#10;AADcAAAADwAAAGRycy9kb3ducmV2LnhtbESPQWvCQBCF74L/YRmhF9GNPUiMriJCwEIvWul5mh2T&#10;kOxsmt2a9N93DkJvM7w3732zO4yuVQ/qQ+3ZwGqZgCIuvK25NHD7yBcpqBCRLbaeycAvBTjsp5Md&#10;ZtYPfKHHNZZKQjhkaKCKscu0DkVFDsPSd8Si3X3vMMral9r2OEi4a/Vrkqy1w5qlocKOThUVzfXH&#10;GRjK9ddp487fn3N6z99WQ5Nv0saYl9l43IKKNMZ/8/P6bAU/FXx5Rib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aJR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8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Z58MA&#10;AADcAAAADwAAAGRycy9kb3ducmV2LnhtbERPS2vCQBC+F/oflin01mz0UDV1FVsQSgTBB/Y6Zsds&#10;MDsbsqtJ/70rCN7m43vOdN7bWlyp9ZVjBYMkBUFcOF1xqWC/W36MQfiArLF2TAr+ycN89voyxUy7&#10;jjd03YZSxBD2GSowITSZlL4wZNEnriGO3Mm1FkOEbSl1i10Mt7UcpumntFhxbDDY0I+h4ry9WAXf&#10;q8Nyf1p3i+PmEFxuJvlfM8qVen/rF18gAvXhKX64f3WcPx7A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LZ58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8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2AcMA&#10;AADcAAAADwAAAGRycy9kb3ducmV2LnhtbERPS2vCQBC+F/oflil4KbppRJHoKlZb8ODBR7wP2TGJ&#10;ZmdDdjXx37tCobf5+J4zW3SmEndqXGlZwdcgAkGcWV1yriA9/vYnIJxH1lhZJgUPcrCYv7/NMNG2&#10;5T3dDz4XIYRdggoK7+tESpcVZNANbE0cuLNtDPoAm1zqBtsQbioZR9FYGiw5NBRY06qg7Hq4GQVx&#10;+j0yy277OXS786nNL+lwHf0o1fvollMQnjr/L/5zb3SYP4nh9U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E2AcMAAADcAAAADwAAAAAAAAAAAAAAAACYAgAAZHJzL2Rv&#10;d25yZXYueG1sUEsFBgAAAAAEAAQA9QAAAIg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8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fGMIA&#10;AADcAAAADwAAAGRycy9kb3ducmV2LnhtbERP22rCQBB9L/Qflin0rU56oYToKlZoKQUrTcXnITtm&#10;g9nZkN3G9O9dQfBtDuc6s8XoWjVwHxovGh4nGSiWyptGag3b3/eHHFSIJIZaL6zhnwMs5rc3MyqM&#10;P8oPD2WsVQqRUJAGG2NXIIbKsqMw8R1L4va+dxQT7Gs0PR1TuGvxKcte0VEjqcFSxyvL1aH8cxrK&#10;3YDyvfnK1x8vfoNY21Vn37S+vxuXU1CRx3gVX9yfJs3Pn+H8TLoA5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V8Y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-1875301487"/>
              <w:placeholder>
                <w:docPart w:val="86BE5174D17C43A2A4B69935A631665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1A5828">
                <w:pPr>
                  <w:pStyle w:val="Heading1"/>
                  <w:outlineLvl w:val="0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1451240651"/>
                <w:placeholder>
                  <w:docPart w:val="3953EF972FB34B7890ECDBAFC134F57C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206002943"/>
                <w:placeholder>
                  <w:docPart w:val="4CB9CAA09F9E4BD4A7C74D4E4AFC2B5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10AC1674" wp14:editId="4BEBFD76">
                      <wp:extent cx="604520" cy="457200"/>
                      <wp:effectExtent l="0" t="0" r="24130" b="19050"/>
                      <wp:docPr id="184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85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0">
                                  <a:solidFill>
                                    <a:schemeClr val="accent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6" name="Freeform 1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7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8" name="Freeform 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9" name="Freeform 1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E0271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">
                      <v:shape id="Freeform 185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kV8IA&#10;AADcAAAADwAAAGRycy9kb3ducmV2LnhtbERPzWrCQBC+F3yHZQre6qaCVlJXCQGxtr0YfYBpdpIN&#10;ZmdDdpvEt+8WCr3Nx/c72/1kWzFQ7xvHCp4XCQji0umGawXXy+FpA8IHZI2tY1JwJw/73exhi6l2&#10;I59pKEItYgj7FBWYELpUSl8asugXriOOXOV6iyHCvpa6xzGG21Yuk2QtLTYcGwx2lBsqb8W3VXCr&#10;ikM+nY6fS/NS6Y+vzNj3tVFq/jhlryACTeFf/Od+03H+ZgW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GRXwgAAANwAAAAPAAAAAAAAAAAAAAAAAJgCAABkcnMvZG93&#10;bnJldi54bWxQSwUGAAAAAAQABAD1AAAAhwMAAAAA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94c954 [3206]" strokecolor="#94c954 [3206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86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fvsEA&#10;AADcAAAADwAAAGRycy9kb3ducmV2LnhtbERPTYvCMBC9C/6HMAteRFM9lNo1yiIUXPCyKp7HZrYt&#10;bSa1ydr67zeC4G0e73PW28E04k6dqywrWMwjEMS51RUXCs6nbJaAcB5ZY2OZFDzIwXYzHq0x1bbn&#10;H7offSFCCLsUFZTet6mULi/JoJvbljhwv7Yz6APsCqk77EO4aeQyimJpsOLQUGJLu5Ly+vhnFPRF&#10;fN2tzP52mdIh+170dbZKaqUmH8PXJwhPg3+LX+69DvOTGJ7Ph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n77BAAAA3AAAAA8AAAAAAAAAAAAAAAAAmAIAAGRycy9kb3du&#10;cmV2LnhtbFBLBQYAAAAABAAEAPUAAACG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87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kCMQA&#10;AADcAAAADwAAAGRycy9kb3ducmV2LnhtbERPS2vCQBC+F/wPyxR6azbtoWrqJmhBKCkIPrDXMTtm&#10;g9nZkN2a9N+7hYK3+fiesyhG24or9b5xrOAlSUEQV043XCs47NfPMxA+IGtsHZOCX/JQ5JOHBWba&#10;Dbyl6y7UIoawz1CBCaHLpPSVIYs+cR1x5M6utxgi7GupexxiuG3la5q+SYsNxwaDHX0Yqi67H6tg&#10;9XVcH86bYXnaHoMrzbz87qalUk+P4/IdRKAx3MX/7k8d58+m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H5AjEAAAA3AAAAA8AAAAAAAAAAAAAAAAAmAIAAGRycy9k&#10;b3ducmV2LnhtbFBLBQYAAAAABAAEAPUAAACJAwAAAAA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88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B68YA&#10;AADcAAAADwAAAGRycy9kb3ducmV2LnhtbESPQW/CMAyF75P4D5En7YJGCgiECgEBGxKHHTbo7lZj&#10;2rLGqZqMln+PD5N2s/We3/u82vSuVjdqQ+XZwHiUgCLOva24MJCdD68LUCEiW6w9k4E7BdisB08r&#10;TK3v+Itup1goCeGQooEyxibVOuQlOQwj3xCLdvGtwyhrW2jbYifhrtaTJJlrhxVLQ4kN7UvKf06/&#10;zsAk283ctv8YTsPn5bsrrtn0LXk35uW53y5BRerjv/nv+mgFfyG08oxMo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kB68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89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o8sIA&#10;AADcAAAADwAAAGRycy9kb3ducmV2LnhtbERPTUvDQBC9C/6HZYTe7ESREtNuixaUUqjFKD0P2TEb&#10;zM6G7Jqm/75bEHqbx/ucxWp0rRq4D40XDQ/TDBRL5U0jtYbvr7f7HFSIJIZaL6zhxAFWy9ubBRXG&#10;H+WThzLWKoVIKEiDjbErEENl2VGY+o4lcT++dxQT7Gs0PR1TuGvxMctm6KiR1GCp47Xl6rf8cxrK&#10;w4Dysd/mu/cnv0es7bqzr1pP7saXOajIY7yK/90bk+bnz3B5Jl2A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Wjy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1522391920"/>
              <w:placeholder>
                <w:docPart w:val="9CC8F5A49D7C4A5C91708284CF159B9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3"/>
                  <w:outlineLvl w:val="2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84156257"/>
                <w:placeholder>
                  <w:docPart w:val="E8DDF423EB3142B98FDF76CED8D8BA97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1487701210"/>
                <w:placeholder>
                  <w:docPart w:val="F8931A66783340EE827CBC3B28D53EB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7968E79E" wp14:editId="15120EFB">
                      <wp:extent cx="604520" cy="457200"/>
                      <wp:effectExtent l="0" t="0" r="24130" b="19050"/>
                      <wp:docPr id="190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91" name="Freeform 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5"/>
                                </a:solidFill>
                                <a:ln w="0">
                                  <a:solidFill>
                                    <a:schemeClr val="accent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2" name="Freeform 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3" name="Freeform 1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4" name="Freeform 1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5" name="Freeform 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8D5E9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">
                      <v:shape id="Freeform 191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MXMQA&#10;AADcAAAADwAAAGRycy9kb3ducmV2LnhtbESPQWvCQBCF74L/YRmhF6mbFBSbuooKEcnN1N6n2WkS&#10;zM6G7BrT/npXEHqb4b33zZvVZjCN6KlztWUF8SwCQVxYXXOp4PyZvi5BOI+ssbFMCn7JwWY9Hq0w&#10;0fbGJ+pzX4oAYZeggsr7NpHSFRUZdDPbEgftx3YGfVi7UuoObwFuGvkWRQtpsOZwocKW9hUVl/xq&#10;AuUrizNtDtO/+fe12dXH2B6KVKmXybD9AOFp8P/mZ/qoQ/33GB7PhAn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4zFzEAAAA3A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ed4832 [3208]" strokecolor="#ed4832 [3208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92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PYMIA&#10;AADcAAAADwAAAGRycy9kb3ducmV2LnhtbERPS4vCMBC+C/sfwix4kTXVg9huo4hQUPDigz3PNmNb&#10;2ky6TdbWf28Ewdt8fM9J14NpxI06V1lWMJtGIIhzqysuFFzO2dcShPPIGhvLpOBODtarj1GKibY9&#10;H+l28oUIIewSVFB63yZSurwkg25qW+LAXW1n0AfYFVJ32Idw08h5FC2kwYpDQ4ktbUvK69O/UdAX&#10;i99tbHZ/PxM6ZPtZX2fxslZq/DlsvkF4Gvxb/HLvdJgfz+H5TL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g9g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93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01sMA&#10;AADcAAAADwAAAGRycy9kb3ducmV2LnhtbERP22rCQBB9L/gPywi+1Y0VqkZX0YJQUih4QV/H7JgN&#10;ZmdDdmvSv+8WBN/mcK6zWHW2EndqfOlYwWiYgCDOnS65UHA8bF+nIHxA1lg5JgW/5GG17L0sMNWu&#10;5R3d96EQMYR9igpMCHUqpc8NWfRDVxNH7uoaiyHCppC6wTaG20q+Jcm7tFhybDBY04eh/Lb/sQo2&#10;X6ft8frdri+7U3CZmWXnepIpNeh36zmIQF14ih/uTx3nz8bw/0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V01s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194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2dM8QA&#10;AADcAAAADwAAAGRycy9kb3ducmV2LnhtbERPS2vCQBC+F/wPywi9FN2oVTS6ilaFHnrwEe9DdkzS&#10;ZmdDdjXx37uFQm/z8T1nsWpNKe5Uu8KygkE/AkGcWl1wpiA573tTEM4jaywtk4IHOVgtOy8LjLVt&#10;+Ej3k89ECGEXo4Lc+yqW0qU5GXR9WxEH7mprgz7AOpO6xiaEm1IOo2giDRYcGnKs6COn9Od0MwqG&#10;yWZs1u3X28gdrpcm+05G22in1Gu3Xc9BeGr9v/jP/anD/Nk7/D4TL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nTP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195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0KsIA&#10;AADcAAAADwAAAGRycy9kb3ducmV2LnhtbERPTWvCQBC9F/wPywi91YmlLZq6ihUqIrRilJ6H7DQb&#10;mp0N2W1M/71bKPQ2j/c5i9XgGtVzF2ovGqaTDBRL6U0tlYbz6fVuBipEEkONF9bwwwFWy9HNgnLj&#10;L3LkvoiVSiESctJgY2xzxFBadhQmvmVJ3KfvHMUEuwpNR5cU7hq8z7IndFRLarDU8sZy+VV8Ow3F&#10;R4/yftjP3rYP/oBY2U1rX7S+HQ/rZ1CRh/gv/nPvTJo/f4TfZ9IFuL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fQqwgAAANwAAAAPAAAAAAAAAAAAAAAAAJgCAABkcnMvZG93&#10;bnJldi54bWxQSwUGAAAAAAQABAD1AAAAhwMAAAAA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1743824969"/>
              <w:placeholder>
                <w:docPart w:val="48B231B881BD4EF9830672E46A1D6F9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5"/>
                  <w:outlineLvl w:val="4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1462381991"/>
                <w:placeholder>
                  <w:docPart w:val="B036F2E48F744E7490D1BA4051F528D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1401059017"/>
                <w:placeholder>
                  <w:docPart w:val="C0BF71B0CE0F449C8F3A8688CD4D727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  <w:tr w:rsidR="00C15FB0" w:rsidRPr="001D2D87" w:rsidTr="00722548">
        <w:trPr>
          <w:trHeight w:val="1440"/>
        </w:trPr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9A54B55" wp14:editId="212CE619">
                      <wp:extent cx="604520" cy="457200"/>
                      <wp:effectExtent l="0" t="0" r="24130" b="19050"/>
                      <wp:docPr id="196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197" name="Freeform 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0">
                                  <a:solidFill>
                                    <a:schemeClr val="accent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8" name="Freeform 1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9" name="Freeform 1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0" name="Freeform 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1" name="Freeform 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1FCDE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">
                      <v:shape id="Freeform 197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7xFsEA&#10;AADcAAAADwAAAGRycy9kb3ducmV2LnhtbERPS4vCMBC+C/6HMMLeNFXR1a5R1EXw6PpY2NvQzLbF&#10;ZlKSqPXfG0HwNh/fc2aLxlTiSs6XlhX0ewkI4szqknMFx8OmOwHhA7LGyjIpuJOHxbzdmmGq7Y1/&#10;6LoPuYgh7FNUUIRQp1L6rCCDvmdr4sj9W2cwROhyqR3eYrip5CBJxtJgybGhwJrWBWXn/cUo+L7v&#10;TttL46ydHoarZDCpf83oT6mPTrP8AhGoCW/xy73Vcf70E57Px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e8RbBAAAA3AAAAA8AAAAAAAAAAAAAAAAAmAIAAGRycy9kb3du&#10;cmV2LnhtbFBLBQYAAAAABAAEAPUAAACG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a781ba [3205]" strokecolor="#a781ba [3205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198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4isUA&#10;AADcAAAADwAAAGRycy9kb3ducmV2LnhtbESPQWvCQBCF7wX/wzKCl6IbexATXUWEgIVeqtLzNDsm&#10;IdnZNLs18d93DgVvM7w3732z3Y+uVXfqQ+3ZwHKRgCIuvK25NHC95PM1qBCRLbaeycCDAux3k5ct&#10;ZtYP/En3cyyVhHDI0EAVY5dpHYqKHIaF74hFu/neYZS1L7XtcZBw1+q3JFlphzVLQ4UdHSsqmvOv&#10;MzCUq+9j6k4/X6/0kb8vhyZP140xs+l42ICKNMan+f/6ZAU/FVp5Rib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jiKxQAAANwAAAAPAAAAAAAAAAAAAAAAAJgCAABkcnMv&#10;ZG93bnJldi54bWxQSwUGAAAAAAQABAD1AAAAig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199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1DPMMA&#10;AADcAAAADwAAAGRycy9kb3ducmV2LnhtbERPTWvCQBC9F/wPywje6sYebBNdRQtCiSBoRa9jdswG&#10;s7MhuzXx33eFQm/zeJ8zX/a2FndqfeVYwWScgCAunK64VHD83rx+gPABWWPtmBQ8yMNyMXiZY6Zd&#10;x3u6H0IpYgj7DBWYEJpMSl8YsujHriGO3NW1FkOEbSl1i10Mt7V8S5KptFhxbDDY0Keh4nb4sQrW&#10;29PmeN11q8v+FFxu0vzcvOdKjYb9agYiUB/+xX/uLx3npyk8n4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1DPMMAAADcAAAADwAAAAAAAAAAAAAAAACYAgAAZHJzL2Rv&#10;d25yZXYueG1sUEsFBgAAAAAEAAQA9QAAAIgDAAAAAA==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00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vy8IA&#10;AADcAAAADwAAAGRycy9kb3ducmV2LnhtbERPS2vCQBC+F/wPywi9FN2t0iLRVbQP6KEHq/E+ZMck&#10;mp0N2a1J/33nUOjx43uvNoNv1I26WAe28Dg1oIiL4GouLeTH98kCVEzIDpvAZOGHImzWo7sVZi70&#10;/EW3QyqVhHDM0EKVUptpHYuKPMZpaImFO4fOYxLYldp12Eu4b/TMmGftsWZpqLCll4qK6+HbW5jl&#10;uye/HT4f5nF/PvXlJZ+/mjdr78fDdgkq0ZD+xX/uDyc+I/PljBw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W/LwgAAANwAAAAPAAAAAAAAAAAAAAAAAJgCAABkcnMvZG93&#10;bnJldi54bWxQSwUGAAAAAAQABAD1AAAAhwMAAAAA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01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G0sMA&#10;AADcAAAADwAAAGRycy9kb3ducmV2LnhtbESPUWvCQBCE3wv+h2OFvtWNIiLRU6pgkYJKU+nzktvm&#10;QnN7IXeN6b/vCYU+DjPzDbPeDq5RPXeh9qJhOslAsZTe1FJpuL4fnpagQiQx1HhhDT8cYLsZPawp&#10;N/4mb9wXsVIJIiEnDTbGNkcMpWVHYeJbluR9+s5RTLKr0HR0S3DX4CzLFuiolrRgqeW95fKr+HYa&#10;io8e5Xx5XZ5e5v6CWNl9a3daP46H5xWoyEP8D/+1j0bDLJvC/Uw6Ar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G0sMAAADcAAAADwAAAAAAAAAAAAAAAACYAgAAZHJzL2Rv&#10;d25yZXYueG1sUEsFBgAAAAAEAAQA9QAAAIgDAAAAAA=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6" w:type="dxa"/>
          </w:tcPr>
          <w:sdt>
            <w:sdtPr>
              <w:alias w:val="Your Name:"/>
              <w:tag w:val="Your Name:"/>
              <w:id w:val="2085410735"/>
              <w:placeholder>
                <w:docPart w:val="6DEE0B6310EA4DF988241FF974AA262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1A5828">
                <w:pPr>
                  <w:pStyle w:val="Heading2"/>
                  <w:outlineLvl w:val="1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1396275796"/>
                <w:placeholder>
                  <w:docPart w:val="16B48FE72F2C4344B380EBD0E86C51D3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2040724319"/>
                <w:placeholder>
                  <w:docPart w:val="9B8F65E2241C4E12A6972E0063F9DD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9A36D4B" wp14:editId="2A85B18C">
                      <wp:extent cx="604520" cy="457200"/>
                      <wp:effectExtent l="0" t="0" r="24130" b="19050"/>
                      <wp:docPr id="202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03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0">
                                  <a:solidFill>
                                    <a:schemeClr val="accent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4" name="Freeform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5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6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7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9663A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iPABMAAAN6AAAOAAAAZHJzL2Uyb0RvYy54bWzsXW2PI7cN/l6g/2HgjwWa9cx4XrzIXj7k&#10;ekGBNA2QLfp5zut9QXdt1/bd3vXX96FEydSOKE3utkFQ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">
                      <v:shape id="Freeform 203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V4sQA&#10;AADcAAAADwAAAGRycy9kb3ducmV2LnhtbESP3YrCMBSE74V9h3AW9k7TVfCnGkUEcQW9UPsAh+Zs&#10;U2xOahO1u09vBMHLYWa+YWaL1lbiRo0vHSv47iUgiHOnSy4UZKd1dwzCB2SNlWNS8EceFvOPzgxT&#10;7e58oNsxFCJC2KeowIRQp1L63JBF33M1cfR+XWMxRNkUUjd4j3BbyX6SDKXFkuOCwZpWhvLz8WoV&#10;jMb/u2tWnkdFRtvLZLc57H1llPr6bJdTEIHa8A6/2j9aQT8ZwP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RleLEAAAA3AAAAA8AAAAAAAAAAAAAAAAAmAIAAGRycy9k&#10;b3ducmV2LnhtbFBLBQYAAAAABAAEAPUAAACJAwAAAAA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fa71a [3207]" strokecolor="#ffa71a [3207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04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GdMQA&#10;AADcAAAADwAAAGRycy9kb3ducmV2LnhtbESPQYvCMBSE78L+h/CEvciaKiK1GmURCi54WZU9P5tn&#10;W9q81Cba+u/NguBxmJlvmNWmN7W4U+tKywom4wgEcWZ1ybmC0zH9ikE4j6yxtkwKHuRgs/4YrDDR&#10;tuNfuh98LgKEXYIKCu+bREqXFWTQjW1DHLyLbQ36INtc6ha7ADe1nEbRXBosOSwU2NC2oKw63IyC&#10;Lp+ftwuzu/6NaJ/+TLoqXcSVUp/D/nsJwlPv3+FXe6cVTKMZ/J8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oxnTEAAAA3AAAAA8AAAAAAAAAAAAAAAAAmAIAAGRycy9k&#10;b3ducmV2LnhtbFBLBQYAAAAABAAEAPUAAACJAwAAAAA=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05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9wsUA&#10;AADcAAAADwAAAGRycy9kb3ducmV2LnhtbESP3WrCQBSE7wu+w3KE3tWNQqtGV1FBKCkU/EFvj9lj&#10;Npg9G7Jbk759tyB4OczMN8x82dlK3KnxpWMFw0ECgjh3uuRCwfGwfZuA8AFZY+WYFPySh+Wi9zLH&#10;VLuWd3Tfh0JECPsUFZgQ6lRKnxuy6AeuJo7e1TUWQ5RNIXWDbYTbSo6S5ENaLDkuGKxpYyi/7X+s&#10;gvXXaXu8frery+4UXGam2bkeZ0q99rvVDESgLjzDj/anVjBK3u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73CxQAAANw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06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SJMQA&#10;AADcAAAADwAAAGRycy9kb3ducmV2LnhtbESPT4vCMBTE74LfITxhL4smKopUo+j+AQ8eXLfeH82z&#10;rTYvpcna7rffCAseh5nfDLPadLYSd2p86VjDeKRAEGfOlJxrSL8/hwsQPiAbrByThl/ysFn3eytM&#10;jGv5i+6nkItYwj5BDUUIdSKlzwqy6EeuJo7exTUWQ5RNLk2DbSy3lZwoNZcWS44LBdb0VlB2O/1Y&#10;DZN0N7Pb7vA69cfLuc2v6fRdfWj9Mui2SxCBuvAM/9N7Ezk1h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UiTEAAAA3AAAAA8AAAAAAAAAAAAAAAAAmAIAAGRycy9k&#10;b3ducmV2LnhtbFBLBQYAAAAABAAEAPUAAACJAwAAAAA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07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7PcQA&#10;AADcAAAADwAAAGRycy9kb3ducmV2LnhtbESPUWvCQBCE3wv9D8cW+lY3SqkSPUUFSylUaVp8XnJr&#10;LpjbC7lrTP99TxD6OMzMN8xiNbhG9dyF2ouG8SgDxVJ6U0ul4ftr9zQDFSKJocYLa/jlAKvl/d2C&#10;cuMv8sl9ESuVIBJy0mBjbHPEUFp2FEa+ZUneyXeOYpJdhaajS4K7BidZ9oKOakkLllreWi7PxY/T&#10;UBx7lP3hffbx+uwPiJXdtnaj9ePDsJ6DijzE//Ct/WY0TLIpXM+kI4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Oz3EAAAA3AAAAA8AAAAAAAAAAAAAAAAAmAIAAGRycy9k&#10;b3ducmV2LnhtbFBLBQYAAAAABAAEAPUAAACJ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83585149"/>
              <w:placeholder>
                <w:docPart w:val="DA902FFAC4B04E56973E9B1C978D0CE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4"/>
                  <w:outlineLvl w:val="3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357437344"/>
                <w:placeholder>
                  <w:docPart w:val="EB8F226161014763B912E974AB06D39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-37593252"/>
                <w:placeholder>
                  <w:docPart w:val="BEDC5E9774E04BEBB74ADC53E38AE15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  <w:tc>
          <w:tcPr>
            <w:tcW w:w="173" w:type="dxa"/>
          </w:tcPr>
          <w:p w:rsidR="00C15FB0" w:rsidRPr="001D2D87" w:rsidRDefault="00C15FB0"/>
        </w:tc>
        <w:tc>
          <w:tcPr>
            <w:tcW w:w="1426" w:type="dxa"/>
          </w:tcPr>
          <w:p w:rsidR="00C15FB0" w:rsidRPr="001D2D87" w:rsidRDefault="00713931">
            <w:pPr>
              <w:pStyle w:val="Graphic"/>
            </w:pPr>
            <w:r w:rsidRPr="001D2D87"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4FC247A8" wp14:editId="4A0EC22E">
                      <wp:extent cx="604520" cy="457200"/>
                      <wp:effectExtent l="0" t="0" r="24130" b="19050"/>
                      <wp:docPr id="208" name="Group 67" descr="Face of a cute teddy bea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4551" cy="457200"/>
                                <a:chOff x="0" y="0"/>
                                <a:chExt cx="390921" cy="295639"/>
                              </a:xfrm>
                            </wpg:grpSpPr>
                            <wps:wsp>
                              <wps:cNvPr id="209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0921" cy="295639"/>
                                </a:xfrm>
                                <a:custGeom>
                                  <a:avLst/>
                                  <a:gdLst>
                                    <a:gd name="T0" fmla="*/ 178 w 1002"/>
                                    <a:gd name="T1" fmla="*/ 3 h 757"/>
                                    <a:gd name="T2" fmla="*/ 232 w 1002"/>
                                    <a:gd name="T3" fmla="*/ 24 h 757"/>
                                    <a:gd name="T4" fmla="*/ 273 w 1002"/>
                                    <a:gd name="T5" fmla="*/ 61 h 757"/>
                                    <a:gd name="T6" fmla="*/ 294 w 1002"/>
                                    <a:gd name="T7" fmla="*/ 111 h 757"/>
                                    <a:gd name="T8" fmla="*/ 391 w 1002"/>
                                    <a:gd name="T9" fmla="*/ 71 h 757"/>
                                    <a:gd name="T10" fmla="*/ 500 w 1002"/>
                                    <a:gd name="T11" fmla="*/ 58 h 757"/>
                                    <a:gd name="T12" fmla="*/ 611 w 1002"/>
                                    <a:gd name="T13" fmla="*/ 71 h 757"/>
                                    <a:gd name="T14" fmla="*/ 708 w 1002"/>
                                    <a:gd name="T15" fmla="*/ 111 h 757"/>
                                    <a:gd name="T16" fmla="*/ 729 w 1002"/>
                                    <a:gd name="T17" fmla="*/ 61 h 757"/>
                                    <a:gd name="T18" fmla="*/ 769 w 1002"/>
                                    <a:gd name="T19" fmla="*/ 24 h 757"/>
                                    <a:gd name="T20" fmla="*/ 823 w 1002"/>
                                    <a:gd name="T21" fmla="*/ 3 h 757"/>
                                    <a:gd name="T22" fmla="*/ 887 w 1002"/>
                                    <a:gd name="T23" fmla="*/ 4 h 757"/>
                                    <a:gd name="T24" fmla="*/ 946 w 1002"/>
                                    <a:gd name="T25" fmla="*/ 29 h 757"/>
                                    <a:gd name="T26" fmla="*/ 986 w 1002"/>
                                    <a:gd name="T27" fmla="*/ 75 h 757"/>
                                    <a:gd name="T28" fmla="*/ 1002 w 1002"/>
                                    <a:gd name="T29" fmla="*/ 132 h 757"/>
                                    <a:gd name="T30" fmla="*/ 987 w 1002"/>
                                    <a:gd name="T31" fmla="*/ 191 h 757"/>
                                    <a:gd name="T32" fmla="*/ 947 w 1002"/>
                                    <a:gd name="T33" fmla="*/ 235 h 757"/>
                                    <a:gd name="T34" fmla="*/ 890 w 1002"/>
                                    <a:gd name="T35" fmla="*/ 260 h 757"/>
                                    <a:gd name="T36" fmla="*/ 875 w 1002"/>
                                    <a:gd name="T37" fmla="*/ 310 h 757"/>
                                    <a:gd name="T38" fmla="*/ 891 w 1002"/>
                                    <a:gd name="T39" fmla="*/ 407 h 757"/>
                                    <a:gd name="T40" fmla="*/ 877 w 1002"/>
                                    <a:gd name="T41" fmla="*/ 499 h 757"/>
                                    <a:gd name="T42" fmla="*/ 838 w 1002"/>
                                    <a:gd name="T43" fmla="*/ 584 h 757"/>
                                    <a:gd name="T44" fmla="*/ 777 w 1002"/>
                                    <a:gd name="T45" fmla="*/ 655 h 757"/>
                                    <a:gd name="T46" fmla="*/ 698 w 1002"/>
                                    <a:gd name="T47" fmla="*/ 708 h 757"/>
                                    <a:gd name="T48" fmla="*/ 605 w 1002"/>
                                    <a:gd name="T49" fmla="*/ 744 h 757"/>
                                    <a:gd name="T50" fmla="*/ 500 w 1002"/>
                                    <a:gd name="T51" fmla="*/ 757 h 757"/>
                                    <a:gd name="T52" fmla="*/ 397 w 1002"/>
                                    <a:gd name="T53" fmla="*/ 744 h 757"/>
                                    <a:gd name="T54" fmla="*/ 304 w 1002"/>
                                    <a:gd name="T55" fmla="*/ 708 h 757"/>
                                    <a:gd name="T56" fmla="*/ 225 w 1002"/>
                                    <a:gd name="T57" fmla="*/ 655 h 757"/>
                                    <a:gd name="T58" fmla="*/ 164 w 1002"/>
                                    <a:gd name="T59" fmla="*/ 584 h 757"/>
                                    <a:gd name="T60" fmla="*/ 125 w 1002"/>
                                    <a:gd name="T61" fmla="*/ 499 h 757"/>
                                    <a:gd name="T62" fmla="*/ 111 w 1002"/>
                                    <a:gd name="T63" fmla="*/ 407 h 757"/>
                                    <a:gd name="T64" fmla="*/ 126 w 1002"/>
                                    <a:gd name="T65" fmla="*/ 310 h 757"/>
                                    <a:gd name="T66" fmla="*/ 111 w 1002"/>
                                    <a:gd name="T67" fmla="*/ 260 h 757"/>
                                    <a:gd name="T68" fmla="*/ 54 w 1002"/>
                                    <a:gd name="T69" fmla="*/ 235 h 757"/>
                                    <a:gd name="T70" fmla="*/ 15 w 1002"/>
                                    <a:gd name="T71" fmla="*/ 191 h 757"/>
                                    <a:gd name="T72" fmla="*/ 0 w 1002"/>
                                    <a:gd name="T73" fmla="*/ 132 h 757"/>
                                    <a:gd name="T74" fmla="*/ 15 w 1002"/>
                                    <a:gd name="T75" fmla="*/ 75 h 757"/>
                                    <a:gd name="T76" fmla="*/ 55 w 1002"/>
                                    <a:gd name="T77" fmla="*/ 29 h 757"/>
                                    <a:gd name="T78" fmla="*/ 113 w 1002"/>
                                    <a:gd name="T79" fmla="*/ 4 h 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002" h="757">
                                      <a:moveTo>
                                        <a:pt x="148" y="0"/>
                                      </a:moveTo>
                                      <a:lnTo>
                                        <a:pt x="178" y="3"/>
                                      </a:lnTo>
                                      <a:lnTo>
                                        <a:pt x="207" y="12"/>
                                      </a:lnTo>
                                      <a:lnTo>
                                        <a:pt x="232" y="24"/>
                                      </a:lnTo>
                                      <a:lnTo>
                                        <a:pt x="254" y="41"/>
                                      </a:lnTo>
                                      <a:lnTo>
                                        <a:pt x="273" y="61"/>
                                      </a:lnTo>
                                      <a:lnTo>
                                        <a:pt x="285" y="85"/>
                                      </a:lnTo>
                                      <a:lnTo>
                                        <a:pt x="294" y="111"/>
                                      </a:lnTo>
                                      <a:lnTo>
                                        <a:pt x="340" y="87"/>
                                      </a:lnTo>
                                      <a:lnTo>
                                        <a:pt x="391" y="71"/>
                                      </a:lnTo>
                                      <a:lnTo>
                                        <a:pt x="444" y="61"/>
                                      </a:lnTo>
                                      <a:lnTo>
                                        <a:pt x="500" y="58"/>
                                      </a:lnTo>
                                      <a:lnTo>
                                        <a:pt x="556" y="61"/>
                                      </a:lnTo>
                                      <a:lnTo>
                                        <a:pt x="611" y="71"/>
                                      </a:lnTo>
                                      <a:lnTo>
                                        <a:pt x="661" y="87"/>
                                      </a:lnTo>
                                      <a:lnTo>
                                        <a:pt x="708" y="111"/>
                                      </a:lnTo>
                                      <a:lnTo>
                                        <a:pt x="716" y="85"/>
                                      </a:lnTo>
                                      <a:lnTo>
                                        <a:pt x="729" y="61"/>
                                      </a:lnTo>
                                      <a:lnTo>
                                        <a:pt x="748" y="4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95" y="12"/>
                                      </a:lnTo>
                                      <a:lnTo>
                                        <a:pt x="823" y="3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87" y="4"/>
                                      </a:lnTo>
                                      <a:lnTo>
                                        <a:pt x="918" y="14"/>
                                      </a:lnTo>
                                      <a:lnTo>
                                        <a:pt x="946" y="29"/>
                                      </a:lnTo>
                                      <a:lnTo>
                                        <a:pt x="968" y="50"/>
                                      </a:lnTo>
                                      <a:lnTo>
                                        <a:pt x="986" y="75"/>
                                      </a:lnTo>
                                      <a:lnTo>
                                        <a:pt x="997" y="102"/>
                                      </a:lnTo>
                                      <a:lnTo>
                                        <a:pt x="1002" y="132"/>
                                      </a:lnTo>
                                      <a:lnTo>
                                        <a:pt x="997" y="162"/>
                                      </a:lnTo>
                                      <a:lnTo>
                                        <a:pt x="987" y="191"/>
                                      </a:lnTo>
                                      <a:lnTo>
                                        <a:pt x="969" y="214"/>
                                      </a:lnTo>
                                      <a:lnTo>
                                        <a:pt x="947" y="235"/>
                                      </a:lnTo>
                                      <a:lnTo>
                                        <a:pt x="921" y="250"/>
                                      </a:lnTo>
                                      <a:lnTo>
                                        <a:pt x="890" y="260"/>
                                      </a:lnTo>
                                      <a:lnTo>
                                        <a:pt x="857" y="265"/>
                                      </a:lnTo>
                                      <a:lnTo>
                                        <a:pt x="875" y="310"/>
                                      </a:lnTo>
                                      <a:lnTo>
                                        <a:pt x="887" y="357"/>
                                      </a:lnTo>
                                      <a:lnTo>
                                        <a:pt x="891" y="407"/>
                                      </a:lnTo>
                                      <a:lnTo>
                                        <a:pt x="887" y="454"/>
                                      </a:lnTo>
                                      <a:lnTo>
                                        <a:pt x="877" y="499"/>
                                      </a:lnTo>
                                      <a:lnTo>
                                        <a:pt x="860" y="543"/>
                                      </a:lnTo>
                                      <a:lnTo>
                                        <a:pt x="838" y="584"/>
                                      </a:lnTo>
                                      <a:lnTo>
                                        <a:pt x="809" y="621"/>
                                      </a:lnTo>
                                      <a:lnTo>
                                        <a:pt x="777" y="655"/>
                                      </a:lnTo>
                                      <a:lnTo>
                                        <a:pt x="739" y="683"/>
                                      </a:lnTo>
                                      <a:lnTo>
                                        <a:pt x="698" y="708"/>
                                      </a:lnTo>
                                      <a:lnTo>
                                        <a:pt x="652" y="729"/>
                                      </a:lnTo>
                                      <a:lnTo>
                                        <a:pt x="605" y="744"/>
                                      </a:lnTo>
                                      <a:lnTo>
                                        <a:pt x="554" y="753"/>
                                      </a:lnTo>
                                      <a:lnTo>
                                        <a:pt x="500" y="757"/>
                                      </a:lnTo>
                                      <a:lnTo>
                                        <a:pt x="448" y="753"/>
                                      </a:lnTo>
                                      <a:lnTo>
                                        <a:pt x="397" y="744"/>
                                      </a:lnTo>
                                      <a:lnTo>
                                        <a:pt x="349" y="729"/>
                                      </a:lnTo>
                                      <a:lnTo>
                                        <a:pt x="304" y="708"/>
                                      </a:lnTo>
                                      <a:lnTo>
                                        <a:pt x="263" y="683"/>
                                      </a:lnTo>
                                      <a:lnTo>
                                        <a:pt x="225" y="655"/>
                                      </a:lnTo>
                                      <a:lnTo>
                                        <a:pt x="192" y="621"/>
                                      </a:lnTo>
                                      <a:lnTo>
                                        <a:pt x="164" y="584"/>
                                      </a:lnTo>
                                      <a:lnTo>
                                        <a:pt x="142" y="543"/>
                                      </a:lnTo>
                                      <a:lnTo>
                                        <a:pt x="125" y="499"/>
                                      </a:lnTo>
                                      <a:lnTo>
                                        <a:pt x="115" y="454"/>
                                      </a:lnTo>
                                      <a:lnTo>
                                        <a:pt x="111" y="407"/>
                                      </a:lnTo>
                                      <a:lnTo>
                                        <a:pt x="115" y="357"/>
                                      </a:lnTo>
                                      <a:lnTo>
                                        <a:pt x="126" y="310"/>
                                      </a:lnTo>
                                      <a:lnTo>
                                        <a:pt x="144" y="265"/>
                                      </a:lnTo>
                                      <a:lnTo>
                                        <a:pt x="111" y="260"/>
                                      </a:lnTo>
                                      <a:lnTo>
                                        <a:pt x="81" y="250"/>
                                      </a:lnTo>
                                      <a:lnTo>
                                        <a:pt x="54" y="235"/>
                                      </a:lnTo>
                                      <a:lnTo>
                                        <a:pt x="31" y="214"/>
                                      </a:lnTo>
                                      <a:lnTo>
                                        <a:pt x="15" y="191"/>
                                      </a:lnTo>
                                      <a:lnTo>
                                        <a:pt x="4" y="16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4" y="102"/>
                                      </a:lnTo>
                                      <a:lnTo>
                                        <a:pt x="15" y="75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55" y="29"/>
                                      </a:lnTo>
                                      <a:lnTo>
                                        <a:pt x="82" y="14"/>
                                      </a:lnTo>
                                      <a:lnTo>
                                        <a:pt x="113" y="4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 w="0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0" name="Freeform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988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7 w 94"/>
                                    <a:gd name="T1" fmla="*/ 0 h 94"/>
                                    <a:gd name="T2" fmla="*/ 66 w 94"/>
                                    <a:gd name="T3" fmla="*/ 4 h 94"/>
                                    <a:gd name="T4" fmla="*/ 81 w 94"/>
                                    <a:gd name="T5" fmla="*/ 14 h 94"/>
                                    <a:gd name="T6" fmla="*/ 91 w 94"/>
                                    <a:gd name="T7" fmla="*/ 28 h 94"/>
                                    <a:gd name="T8" fmla="*/ 94 w 94"/>
                                    <a:gd name="T9" fmla="*/ 47 h 94"/>
                                    <a:gd name="T10" fmla="*/ 91 w 94"/>
                                    <a:gd name="T11" fmla="*/ 66 h 94"/>
                                    <a:gd name="T12" fmla="*/ 81 w 94"/>
                                    <a:gd name="T13" fmla="*/ 81 h 94"/>
                                    <a:gd name="T14" fmla="*/ 66 w 94"/>
                                    <a:gd name="T15" fmla="*/ 91 h 94"/>
                                    <a:gd name="T16" fmla="*/ 47 w 94"/>
                                    <a:gd name="T17" fmla="*/ 94 h 94"/>
                                    <a:gd name="T18" fmla="*/ 29 w 94"/>
                                    <a:gd name="T19" fmla="*/ 91 h 94"/>
                                    <a:gd name="T20" fmla="*/ 14 w 94"/>
                                    <a:gd name="T21" fmla="*/ 81 h 94"/>
                                    <a:gd name="T22" fmla="*/ 4 w 94"/>
                                    <a:gd name="T23" fmla="*/ 66 h 94"/>
                                    <a:gd name="T24" fmla="*/ 0 w 94"/>
                                    <a:gd name="T25" fmla="*/ 47 h 94"/>
                                    <a:gd name="T26" fmla="*/ 4 w 94"/>
                                    <a:gd name="T27" fmla="*/ 28 h 94"/>
                                    <a:gd name="T28" fmla="*/ 14 w 94"/>
                                    <a:gd name="T29" fmla="*/ 14 h 94"/>
                                    <a:gd name="T30" fmla="*/ 29 w 94"/>
                                    <a:gd name="T31" fmla="*/ 4 h 94"/>
                                    <a:gd name="T32" fmla="*/ 47 w 94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47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4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7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1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555" y="142344"/>
                                  <a:ext cx="37379" cy="37541"/>
                                </a:xfrm>
                                <a:custGeom>
                                  <a:avLst/>
                                  <a:gdLst>
                                    <a:gd name="T0" fmla="*/ 48 w 95"/>
                                    <a:gd name="T1" fmla="*/ 0 h 94"/>
                                    <a:gd name="T2" fmla="*/ 66 w 95"/>
                                    <a:gd name="T3" fmla="*/ 4 h 94"/>
                                    <a:gd name="T4" fmla="*/ 81 w 95"/>
                                    <a:gd name="T5" fmla="*/ 14 h 94"/>
                                    <a:gd name="T6" fmla="*/ 91 w 95"/>
                                    <a:gd name="T7" fmla="*/ 28 h 94"/>
                                    <a:gd name="T8" fmla="*/ 95 w 95"/>
                                    <a:gd name="T9" fmla="*/ 47 h 94"/>
                                    <a:gd name="T10" fmla="*/ 91 w 95"/>
                                    <a:gd name="T11" fmla="*/ 66 h 94"/>
                                    <a:gd name="T12" fmla="*/ 81 w 95"/>
                                    <a:gd name="T13" fmla="*/ 81 h 94"/>
                                    <a:gd name="T14" fmla="*/ 66 w 95"/>
                                    <a:gd name="T15" fmla="*/ 91 h 94"/>
                                    <a:gd name="T16" fmla="*/ 48 w 95"/>
                                    <a:gd name="T17" fmla="*/ 94 h 94"/>
                                    <a:gd name="T18" fmla="*/ 29 w 95"/>
                                    <a:gd name="T19" fmla="*/ 91 h 94"/>
                                    <a:gd name="T20" fmla="*/ 14 w 95"/>
                                    <a:gd name="T21" fmla="*/ 81 h 94"/>
                                    <a:gd name="T22" fmla="*/ 4 w 95"/>
                                    <a:gd name="T23" fmla="*/ 66 h 94"/>
                                    <a:gd name="T24" fmla="*/ 0 w 95"/>
                                    <a:gd name="T25" fmla="*/ 47 h 94"/>
                                    <a:gd name="T26" fmla="*/ 4 w 95"/>
                                    <a:gd name="T27" fmla="*/ 28 h 94"/>
                                    <a:gd name="T28" fmla="*/ 14 w 95"/>
                                    <a:gd name="T29" fmla="*/ 14 h 94"/>
                                    <a:gd name="T30" fmla="*/ 29 w 95"/>
                                    <a:gd name="T31" fmla="*/ 4 h 94"/>
                                    <a:gd name="T32" fmla="*/ 48 w 95"/>
                                    <a:gd name="T33" fmla="*/ 0 h 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5" h="94">
                                      <a:moveTo>
                                        <a:pt x="48" y="0"/>
                                      </a:moveTo>
                                      <a:lnTo>
                                        <a:pt x="66" y="4"/>
                                      </a:lnTo>
                                      <a:lnTo>
                                        <a:pt x="81" y="14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5" y="47"/>
                                      </a:lnTo>
                                      <a:lnTo>
                                        <a:pt x="91" y="66"/>
                                      </a:lnTo>
                                      <a:lnTo>
                                        <a:pt x="81" y="81"/>
                                      </a:lnTo>
                                      <a:lnTo>
                                        <a:pt x="66" y="91"/>
                                      </a:lnTo>
                                      <a:lnTo>
                                        <a:pt x="48" y="94"/>
                                      </a:lnTo>
                                      <a:lnTo>
                                        <a:pt x="29" y="9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4" y="66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2" name="Freeform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88" y="156423"/>
                                  <a:ext cx="82545" cy="84468"/>
                                </a:xfrm>
                                <a:custGeom>
                                  <a:avLst/>
                                  <a:gdLst>
                                    <a:gd name="T0" fmla="*/ 107 w 214"/>
                                    <a:gd name="T1" fmla="*/ 0 h 214"/>
                                    <a:gd name="T2" fmla="*/ 136 w 214"/>
                                    <a:gd name="T3" fmla="*/ 4 h 214"/>
                                    <a:gd name="T4" fmla="*/ 162 w 214"/>
                                    <a:gd name="T5" fmla="*/ 15 h 214"/>
                                    <a:gd name="T6" fmla="*/ 183 w 214"/>
                                    <a:gd name="T7" fmla="*/ 31 h 214"/>
                                    <a:gd name="T8" fmla="*/ 201 w 214"/>
                                    <a:gd name="T9" fmla="*/ 53 h 214"/>
                                    <a:gd name="T10" fmla="*/ 211 w 214"/>
                                    <a:gd name="T11" fmla="*/ 78 h 214"/>
                                    <a:gd name="T12" fmla="*/ 214 w 214"/>
                                    <a:gd name="T13" fmla="*/ 107 h 214"/>
                                    <a:gd name="T14" fmla="*/ 211 w 214"/>
                                    <a:gd name="T15" fmla="*/ 135 h 214"/>
                                    <a:gd name="T16" fmla="*/ 201 w 214"/>
                                    <a:gd name="T17" fmla="*/ 162 h 214"/>
                                    <a:gd name="T18" fmla="*/ 183 w 214"/>
                                    <a:gd name="T19" fmla="*/ 183 h 214"/>
                                    <a:gd name="T20" fmla="*/ 162 w 214"/>
                                    <a:gd name="T21" fmla="*/ 200 h 214"/>
                                    <a:gd name="T22" fmla="*/ 136 w 214"/>
                                    <a:gd name="T23" fmla="*/ 210 h 214"/>
                                    <a:gd name="T24" fmla="*/ 107 w 214"/>
                                    <a:gd name="T25" fmla="*/ 214 h 214"/>
                                    <a:gd name="T26" fmla="*/ 79 w 214"/>
                                    <a:gd name="T27" fmla="*/ 210 h 214"/>
                                    <a:gd name="T28" fmla="*/ 54 w 214"/>
                                    <a:gd name="T29" fmla="*/ 200 h 214"/>
                                    <a:gd name="T30" fmla="*/ 31 w 214"/>
                                    <a:gd name="T31" fmla="*/ 183 h 214"/>
                                    <a:gd name="T32" fmla="*/ 15 w 214"/>
                                    <a:gd name="T33" fmla="*/ 162 h 214"/>
                                    <a:gd name="T34" fmla="*/ 4 w 214"/>
                                    <a:gd name="T35" fmla="*/ 135 h 214"/>
                                    <a:gd name="T36" fmla="*/ 0 w 214"/>
                                    <a:gd name="T37" fmla="*/ 107 h 214"/>
                                    <a:gd name="T38" fmla="*/ 4 w 214"/>
                                    <a:gd name="T39" fmla="*/ 78 h 214"/>
                                    <a:gd name="T40" fmla="*/ 15 w 214"/>
                                    <a:gd name="T41" fmla="*/ 53 h 214"/>
                                    <a:gd name="T42" fmla="*/ 31 w 214"/>
                                    <a:gd name="T43" fmla="*/ 31 h 214"/>
                                    <a:gd name="T44" fmla="*/ 54 w 214"/>
                                    <a:gd name="T45" fmla="*/ 15 h 214"/>
                                    <a:gd name="T46" fmla="*/ 79 w 214"/>
                                    <a:gd name="T47" fmla="*/ 4 h 214"/>
                                    <a:gd name="T48" fmla="*/ 107 w 214"/>
                                    <a:gd name="T49" fmla="*/ 0 h 2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214" h="214">
                                      <a:moveTo>
                                        <a:pt x="107" y="0"/>
                                      </a:moveTo>
                                      <a:lnTo>
                                        <a:pt x="136" y="4"/>
                                      </a:lnTo>
                                      <a:lnTo>
                                        <a:pt x="162" y="15"/>
                                      </a:lnTo>
                                      <a:lnTo>
                                        <a:pt x="183" y="31"/>
                                      </a:lnTo>
                                      <a:lnTo>
                                        <a:pt x="201" y="53"/>
                                      </a:lnTo>
                                      <a:lnTo>
                                        <a:pt x="211" y="78"/>
                                      </a:lnTo>
                                      <a:lnTo>
                                        <a:pt x="214" y="107"/>
                                      </a:lnTo>
                                      <a:lnTo>
                                        <a:pt x="211" y="135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62" y="200"/>
                                      </a:lnTo>
                                      <a:lnTo>
                                        <a:pt x="136" y="210"/>
                                      </a:lnTo>
                                      <a:lnTo>
                                        <a:pt x="107" y="214"/>
                                      </a:lnTo>
                                      <a:lnTo>
                                        <a:pt x="79" y="210"/>
                                      </a:lnTo>
                                      <a:lnTo>
                                        <a:pt x="54" y="200"/>
                                      </a:lnTo>
                                      <a:lnTo>
                                        <a:pt x="31" y="183"/>
                                      </a:lnTo>
                                      <a:lnTo>
                                        <a:pt x="15" y="162"/>
                                      </a:lnTo>
                                      <a:lnTo>
                                        <a:pt x="4" y="135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4" y="78"/>
                                      </a:lnTo>
                                      <a:lnTo>
                                        <a:pt x="15" y="53"/>
                                      </a:lnTo>
                                      <a:lnTo>
                                        <a:pt x="31" y="31"/>
                                      </a:lnTo>
                                      <a:lnTo>
                                        <a:pt x="54" y="15"/>
                                      </a:lnTo>
                                      <a:lnTo>
                                        <a:pt x="79" y="4"/>
                                      </a:lnTo>
                                      <a:lnTo>
                                        <a:pt x="1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3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648" y="178322"/>
                                  <a:ext cx="57626" cy="42235"/>
                                </a:xfrm>
                                <a:custGeom>
                                  <a:avLst/>
                                  <a:gdLst>
                                    <a:gd name="T0" fmla="*/ 72 w 146"/>
                                    <a:gd name="T1" fmla="*/ 0 h 107"/>
                                    <a:gd name="T2" fmla="*/ 92 w 146"/>
                                    <a:gd name="T3" fmla="*/ 2 h 107"/>
                                    <a:gd name="T4" fmla="*/ 108 w 146"/>
                                    <a:gd name="T5" fmla="*/ 7 h 107"/>
                                    <a:gd name="T6" fmla="*/ 120 w 146"/>
                                    <a:gd name="T7" fmla="*/ 16 h 107"/>
                                    <a:gd name="T8" fmla="*/ 123 w 146"/>
                                    <a:gd name="T9" fmla="*/ 26 h 107"/>
                                    <a:gd name="T10" fmla="*/ 120 w 146"/>
                                    <a:gd name="T11" fmla="*/ 35 h 107"/>
                                    <a:gd name="T12" fmla="*/ 112 w 146"/>
                                    <a:gd name="T13" fmla="*/ 41 h 107"/>
                                    <a:gd name="T14" fmla="*/ 100 w 146"/>
                                    <a:gd name="T15" fmla="*/ 47 h 107"/>
                                    <a:gd name="T16" fmla="*/ 84 w 146"/>
                                    <a:gd name="T17" fmla="*/ 50 h 107"/>
                                    <a:gd name="T18" fmla="*/ 82 w 146"/>
                                    <a:gd name="T19" fmla="*/ 56 h 107"/>
                                    <a:gd name="T20" fmla="*/ 81 w 146"/>
                                    <a:gd name="T21" fmla="*/ 62 h 107"/>
                                    <a:gd name="T22" fmla="*/ 84 w 146"/>
                                    <a:gd name="T23" fmla="*/ 73 h 107"/>
                                    <a:gd name="T24" fmla="*/ 89 w 146"/>
                                    <a:gd name="T25" fmla="*/ 83 h 107"/>
                                    <a:gd name="T26" fmla="*/ 96 w 146"/>
                                    <a:gd name="T27" fmla="*/ 89 h 107"/>
                                    <a:gd name="T28" fmla="*/ 106 w 146"/>
                                    <a:gd name="T29" fmla="*/ 91 h 107"/>
                                    <a:gd name="T30" fmla="*/ 110 w 146"/>
                                    <a:gd name="T31" fmla="*/ 91 h 107"/>
                                    <a:gd name="T32" fmla="*/ 116 w 146"/>
                                    <a:gd name="T33" fmla="*/ 89 h 107"/>
                                    <a:gd name="T34" fmla="*/ 122 w 146"/>
                                    <a:gd name="T35" fmla="*/ 86 h 107"/>
                                    <a:gd name="T36" fmla="*/ 127 w 146"/>
                                    <a:gd name="T37" fmla="*/ 79 h 107"/>
                                    <a:gd name="T38" fmla="*/ 130 w 146"/>
                                    <a:gd name="T39" fmla="*/ 68 h 107"/>
                                    <a:gd name="T40" fmla="*/ 146 w 146"/>
                                    <a:gd name="T41" fmla="*/ 68 h 107"/>
                                    <a:gd name="T42" fmla="*/ 142 w 146"/>
                                    <a:gd name="T43" fmla="*/ 84 h 107"/>
                                    <a:gd name="T44" fmla="*/ 135 w 146"/>
                                    <a:gd name="T45" fmla="*/ 97 h 107"/>
                                    <a:gd name="T46" fmla="*/ 122 w 146"/>
                                    <a:gd name="T47" fmla="*/ 104 h 107"/>
                                    <a:gd name="T48" fmla="*/ 106 w 146"/>
                                    <a:gd name="T49" fmla="*/ 107 h 107"/>
                                    <a:gd name="T50" fmla="*/ 92 w 146"/>
                                    <a:gd name="T51" fmla="*/ 104 h 107"/>
                                    <a:gd name="T52" fmla="*/ 81 w 146"/>
                                    <a:gd name="T53" fmla="*/ 98 h 107"/>
                                    <a:gd name="T54" fmla="*/ 72 w 146"/>
                                    <a:gd name="T55" fmla="*/ 88 h 107"/>
                                    <a:gd name="T56" fmla="*/ 64 w 146"/>
                                    <a:gd name="T57" fmla="*/ 98 h 107"/>
                                    <a:gd name="T58" fmla="*/ 52 w 146"/>
                                    <a:gd name="T59" fmla="*/ 104 h 107"/>
                                    <a:gd name="T60" fmla="*/ 40 w 146"/>
                                    <a:gd name="T61" fmla="*/ 107 h 107"/>
                                    <a:gd name="T62" fmla="*/ 24 w 146"/>
                                    <a:gd name="T63" fmla="*/ 104 h 107"/>
                                    <a:gd name="T64" fmla="*/ 11 w 146"/>
                                    <a:gd name="T65" fmla="*/ 97 h 107"/>
                                    <a:gd name="T66" fmla="*/ 3 w 146"/>
                                    <a:gd name="T67" fmla="*/ 84 h 107"/>
                                    <a:gd name="T68" fmla="*/ 0 w 146"/>
                                    <a:gd name="T69" fmla="*/ 68 h 107"/>
                                    <a:gd name="T70" fmla="*/ 16 w 146"/>
                                    <a:gd name="T71" fmla="*/ 68 h 107"/>
                                    <a:gd name="T72" fmla="*/ 18 w 146"/>
                                    <a:gd name="T73" fmla="*/ 79 h 107"/>
                                    <a:gd name="T74" fmla="*/ 23 w 146"/>
                                    <a:gd name="T75" fmla="*/ 86 h 107"/>
                                    <a:gd name="T76" fmla="*/ 29 w 146"/>
                                    <a:gd name="T77" fmla="*/ 89 h 107"/>
                                    <a:gd name="T78" fmla="*/ 35 w 146"/>
                                    <a:gd name="T79" fmla="*/ 91 h 107"/>
                                    <a:gd name="T80" fmla="*/ 40 w 146"/>
                                    <a:gd name="T81" fmla="*/ 91 h 107"/>
                                    <a:gd name="T82" fmla="*/ 50 w 146"/>
                                    <a:gd name="T83" fmla="*/ 89 h 107"/>
                                    <a:gd name="T84" fmla="*/ 57 w 146"/>
                                    <a:gd name="T85" fmla="*/ 83 h 107"/>
                                    <a:gd name="T86" fmla="*/ 62 w 146"/>
                                    <a:gd name="T87" fmla="*/ 73 h 107"/>
                                    <a:gd name="T88" fmla="*/ 64 w 146"/>
                                    <a:gd name="T89" fmla="*/ 62 h 107"/>
                                    <a:gd name="T90" fmla="*/ 64 w 146"/>
                                    <a:gd name="T91" fmla="*/ 56 h 107"/>
                                    <a:gd name="T92" fmla="*/ 62 w 146"/>
                                    <a:gd name="T93" fmla="*/ 50 h 107"/>
                                    <a:gd name="T94" fmla="*/ 46 w 146"/>
                                    <a:gd name="T95" fmla="*/ 47 h 107"/>
                                    <a:gd name="T96" fmla="*/ 34 w 146"/>
                                    <a:gd name="T97" fmla="*/ 41 h 107"/>
                                    <a:gd name="T98" fmla="*/ 25 w 146"/>
                                    <a:gd name="T99" fmla="*/ 35 h 107"/>
                                    <a:gd name="T100" fmla="*/ 23 w 146"/>
                                    <a:gd name="T101" fmla="*/ 26 h 107"/>
                                    <a:gd name="T102" fmla="*/ 26 w 146"/>
                                    <a:gd name="T103" fmla="*/ 16 h 107"/>
                                    <a:gd name="T104" fmla="*/ 37 w 146"/>
                                    <a:gd name="T105" fmla="*/ 7 h 107"/>
                                    <a:gd name="T106" fmla="*/ 54 w 146"/>
                                    <a:gd name="T107" fmla="*/ 2 h 107"/>
                                    <a:gd name="T108" fmla="*/ 72 w 146"/>
                                    <a:gd name="T109" fmla="*/ 0 h 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46" h="107">
                                      <a:moveTo>
                                        <a:pt x="72" y="0"/>
                                      </a:moveTo>
                                      <a:lnTo>
                                        <a:pt x="92" y="2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120" y="16"/>
                                      </a:lnTo>
                                      <a:lnTo>
                                        <a:pt x="123" y="26"/>
                                      </a:lnTo>
                                      <a:lnTo>
                                        <a:pt x="120" y="35"/>
                                      </a:lnTo>
                                      <a:lnTo>
                                        <a:pt x="112" y="41"/>
                                      </a:lnTo>
                                      <a:lnTo>
                                        <a:pt x="100" y="47"/>
                                      </a:lnTo>
                                      <a:lnTo>
                                        <a:pt x="84" y="50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81" y="62"/>
                                      </a:lnTo>
                                      <a:lnTo>
                                        <a:pt x="84" y="73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96" y="89"/>
                                      </a:lnTo>
                                      <a:lnTo>
                                        <a:pt x="106" y="91"/>
                                      </a:lnTo>
                                      <a:lnTo>
                                        <a:pt x="110" y="91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22" y="86"/>
                                      </a:lnTo>
                                      <a:lnTo>
                                        <a:pt x="127" y="79"/>
                                      </a:lnTo>
                                      <a:lnTo>
                                        <a:pt x="130" y="68"/>
                                      </a:lnTo>
                                      <a:lnTo>
                                        <a:pt x="146" y="68"/>
                                      </a:lnTo>
                                      <a:lnTo>
                                        <a:pt x="142" y="84"/>
                                      </a:lnTo>
                                      <a:lnTo>
                                        <a:pt x="135" y="97"/>
                                      </a:lnTo>
                                      <a:lnTo>
                                        <a:pt x="122" y="104"/>
                                      </a:lnTo>
                                      <a:lnTo>
                                        <a:pt x="106" y="107"/>
                                      </a:lnTo>
                                      <a:lnTo>
                                        <a:pt x="92" y="104"/>
                                      </a:lnTo>
                                      <a:lnTo>
                                        <a:pt x="81" y="98"/>
                                      </a:lnTo>
                                      <a:lnTo>
                                        <a:pt x="72" y="88"/>
                                      </a:lnTo>
                                      <a:lnTo>
                                        <a:pt x="64" y="98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40" y="107"/>
                                      </a:lnTo>
                                      <a:lnTo>
                                        <a:pt x="24" y="104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68"/>
                                      </a:lnTo>
                                      <a:lnTo>
                                        <a:pt x="16" y="68"/>
                                      </a:lnTo>
                                      <a:lnTo>
                                        <a:pt x="18" y="79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35" y="91"/>
                                      </a:lnTo>
                                      <a:lnTo>
                                        <a:pt x="40" y="91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7" y="83"/>
                                      </a:lnTo>
                                      <a:lnTo>
                                        <a:pt x="62" y="73"/>
                                      </a:lnTo>
                                      <a:lnTo>
                                        <a:pt x="64" y="62"/>
                                      </a:lnTo>
                                      <a:lnTo>
                                        <a:pt x="64" y="56"/>
                                      </a:lnTo>
                                      <a:lnTo>
                                        <a:pt x="62" y="50"/>
                                      </a:lnTo>
                                      <a:lnTo>
                                        <a:pt x="46" y="47"/>
                                      </a:lnTo>
                                      <a:lnTo>
                                        <a:pt x="34" y="41"/>
                                      </a:lnTo>
                                      <a:lnTo>
                                        <a:pt x="25" y="35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37" y="7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D0D0D"/>
                                </a:solidFill>
                                <a:ln w="0">
                                  <a:solidFill>
                                    <a:srgbClr val="0D0D0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74699" id="Group 67" o:spid="_x0000_s1026" alt="Face of a cute teddy bear" style="width:47.6pt;height:36pt;mso-position-horizontal-relative:char;mso-position-vertical-relative:line" coordsize="390921,29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">
                      <v:shape id="Freeform 209" o:spid="_x0000_s1027" style="position:absolute;width:390921;height:295639;visibility:visible;mso-wrap-style:square;v-text-anchor:top" coordsize="100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txcMA&#10;AADcAAAADwAAAGRycy9kb3ducmV2LnhtbESPS4vCMBSF9wPzH8IdmN2Y1oVoNYooggthGB/7S3Nt&#10;qs1NbWLb8ddPBgSXh/P4OLNFbyvRUuNLxwrSQQKCOHe65ELB8bD5GoPwAVlj5ZgU/JKHxfz9bYaZ&#10;dh3/ULsPhYgj7DNUYEKoMyl9bsiiH7iaOHpn11gMUTaF1A12cdxWcpgkI2mx5EgwWNPKUH7d323k&#10;PtztZMbp5fy9S3MqykfX3tZKfX70yymIQH14hZ/trVYwTCbwfy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OtxcMAAADcAAAADwAAAAAAAAAAAAAAAACYAgAAZHJzL2Rv&#10;d25yZXYueG1sUEsFBgAAAAAEAAQA9QAAAIgDAAAAAA==&#10;" path="m148,r30,3l207,12r25,12l254,41r19,20l285,85r9,26l340,87,391,71,444,61r56,-3l556,61r55,10l661,87r47,24l716,85,729,61,748,41,769,24,795,12,823,3,854,r33,4l918,14r28,15l968,50r18,25l997,102r5,30l997,162r-10,29l969,214r-22,21l921,250r-31,10l857,265r18,45l887,357r4,50l887,454r-10,45l860,543r-22,41l809,621r-32,34l739,683r-41,25l652,729r-47,15l554,753r-54,4l448,753r-51,-9l349,729,304,708,263,683,225,655,192,621,164,584,142,543,125,499,115,454r-4,-47l115,357r11,-47l144,265r-33,-5l81,250,54,235,31,214,15,191,4,162,,132,4,102,15,75,32,50,55,29,82,14,113,4,148,xe" fillcolor="#f69799 [3209]" strokecolor="#f69799 [3209]" strokeweight="0">
                        <v:path arrowok="t" o:connecttype="custom" o:connectlocs="69445,1172;90513,9373;106508,23823;114701,43350;152545,27728;195070,22651;238376,27728;276220,43350;284413,23823;300018,9373;321086,1172;346055,1562;369073,11326;384679,29291;390921,51551;385069,74593;369463,91777;347225,101540;341373,121067;347615,158950;342153,194880;326938,228076;303139,255804;272318,276503;236035,290562;195070,295639;154886,290562;118603,276503;87782,255804;63983,228076;48768,194880;43306,158950;49158,121067;43306,101540;21068,91777;5852,74593;0,51551;5852,29291;21458,11326;44086,1562" o:connectangles="0,0,0,0,0,0,0,0,0,0,0,0,0,0,0,0,0,0,0,0,0,0,0,0,0,0,0,0,0,0,0,0,0,0,0,0,0,0,0,0"/>
                      </v:shape>
                      <v:shape id="Freeform 210" o:spid="_x0000_s1028" style="position:absolute;left:80988;top:142344;width:37379;height:37541;visibility:visible;mso-wrap-style:square;v-text-anchor:top" coordsize="94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WqsIA&#10;AADcAAAADwAAAGRycy9kb3ducmV2LnhtbERPTWuDQBC9B/oflin0EupqDkGtaygBIYFcakvPU3eq&#10;ojtr3U20/z57KPT4eN/FYTWjuNHsessKkigGQdxY3XOr4OO9ek5BOI+scbRMCn7JwaF82BSYa7vw&#10;G91q34oQwi5HBZ33Uy6lazoy6CI7EQfu284GfYBzK/WMSwg3o9zF8V4a7Dk0dDjRsaNmqK9GwdLu&#10;v46ZOf18bulSnZNlqLJ0UOrpcX19AeFp9f/iP/dJK9glYX44E4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laqwgAAANwAAAAPAAAAAAAAAAAAAAAAAJgCAABkcnMvZG93&#10;bnJldi54bWxQSwUGAAAAAAQABAD1AAAAhwMAAAAA&#10;" path="m47,l66,4,81,14,91,28r3,19l91,66,81,81,66,91,47,94,29,91,14,81,4,66,,47,4,28,14,14,29,4,47,xe" fillcolor="black" strokeweight="0">
                        <v:path arrowok="t" o:connecttype="custom" o:connectlocs="18690,0;26245,1597;32210,5591;36186,11182;37379,18771;36186,26359;32210,32349;26245,36343;18690,37541;11532,36343;5567,32349;1591,26359;0,18771;1591,11182;5567,5591;11532,1597;18690,0" o:connectangles="0,0,0,0,0,0,0,0,0,0,0,0,0,0,0,0,0"/>
                      </v:shape>
                      <v:shape id="Freeform 211" o:spid="_x0000_s1029" style="position:absolute;left:272555;top:142344;width:37379;height:37541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0tHMUA&#10;AADcAAAADwAAAGRycy9kb3ducmV2LnhtbESPT2vCQBTE74V+h+UVequbeKiauooKgqQg+Ad7fc0+&#10;s6HZtyG7mvTbu4LgcZiZ3zDTeW9rcaXWV44VpIMEBHHhdMWlguNh/TEG4QOyxtoxKfgnD/PZ68sU&#10;M+063tF1H0oRIewzVGBCaDIpfWHIoh+4hjh6Z9daDFG2pdQtdhFuazlMkk9pseK4YLChlaHib3+x&#10;Cpbfp/XxvO0Wv7tTcLmZ5D/NKFfq/a1ffIEI1Idn+NHeaAXDNI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S0cxQAAANwAAAAPAAAAAAAAAAAAAAAAAJgCAABkcnMv&#10;ZG93bnJldi54bWxQSwUGAAAAAAQABAD1AAAAigMAAAAA&#10;" path="m48,l66,4,81,14,91,28r4,19l91,66,81,81,66,91,48,94,29,91,14,81,4,66,,47,4,28,14,14,29,4,48,xe" fillcolor="black" strokeweight="0">
                        <v:path arrowok="t" o:connecttype="custom" o:connectlocs="18886,0;25969,1597;31871,5591;35805,11182;37379,18771;35805,26359;31871,32349;25969,36343;18886,37541;11410,36343;5508,32349;1574,26359;0,18771;1574,11182;5508,5591;11410,1597;18886,0" o:connectangles="0,0,0,0,0,0,0,0,0,0,0,0,0,0,0,0,0"/>
                      </v:shape>
                      <v:shape id="Freeform 212" o:spid="_x0000_s1030" style="position:absolute;left:154188;top:156423;width:82545;height:84468;visibility:visible;mso-wrap-style:square;v-text-anchor:top" coordsize="21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C+sYA&#10;AADcAAAADwAAAGRycy9kb3ducmV2LnhtbESPS2vDMBCE74H8B7GFXkoixyGhuJFDHi30kEPiOvfF&#10;Wj9aa2UsNXb/fVUo5DjMfDPMZjuaVtyod41lBYt5BIK4sLrhSkH+8TZ7BuE8ssbWMin4IQfbdDrZ&#10;YKLtwBe6Zb4SoYRdggpq77tESlfUZNDNbUccvNL2Bn2QfSV1j0MoN62Mo2gtDTYcFmrs6FBT8ZV9&#10;GwVxvl+Z3Xh6WrpzeR2qz3x5jF6VenwYdy8gPI3+Hv6n33XgFjH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7C+sYAAADcAAAADwAAAAAAAAAAAAAAAACYAgAAZHJz&#10;L2Rvd25yZXYueG1sUEsFBgAAAAAEAAQA9QAAAIsDAAAAAA==&#10;" path="m107,r29,4l162,15r21,16l201,53r10,25l214,107r-3,28l201,162r-18,21l162,200r-26,10l107,214,79,210,54,200,31,183,15,162,4,135,,107,4,78,15,53,31,31,54,15,79,4,107,xe" strokecolor="white" strokeweight="0">
                        <v:path arrowok="t" o:connecttype="custom" o:connectlocs="41273,0;52459,1579;62487,5921;70588,12236;77531,20920;81388,30787;82545,42234;81388,53286;77531,63943;70588,72232;62487,78942;52459,82889;41273,84468;30472,82889;20829,78942;11957,72232;5786,63943;1543,53286;0,42234;1543,30787;5786,20920;11957,12236;20829,5921;30472,1579;41273,0" o:connectangles="0,0,0,0,0,0,0,0,0,0,0,0,0,0,0,0,0,0,0,0,0,0,0,0,0"/>
                      </v:shape>
                      <v:shape id="Freeform 213" o:spid="_x0000_s1031" style="position:absolute;left:166648;top:178322;width:57626;height:42235;visibility:visible;mso-wrap-style:square;v-text-anchor:top" coordsize="14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r48QA&#10;AADcAAAADwAAAGRycy9kb3ducmV2LnhtbESPUUvDQBCE3wv+h2MF39pNaykh7bVoQZGCLUbxeclt&#10;c8HcXsidafz3niD0cZiZb5jNbnStGrgPjRcN81kGiqXyppFaw8f70zQHFSKJodYLa/jhALvtzWRD&#10;hfEXeeOhjLVKEAkFabAxdgViqCw7CjPfsSTv7HtHMcm+RtPTJcFdi4ssW6GjRtKCpY73lquv8ttp&#10;KD8HlOPpkL8+L/0Jsbb7zj5qfXc7PqxBRR7jNfzffjEaFvN7+DuTjg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2q+PEAAAA3AAAAA8AAAAAAAAAAAAAAAAAmAIAAGRycy9k&#10;b3ducmV2LnhtbFBLBQYAAAAABAAEAPUAAACJAwAAAAA=&#10;" path="m72,l92,2r16,5l120,16r3,10l120,35r-8,6l100,47,84,50r-2,6l81,62r3,11l89,83r7,6l106,91r4,l116,89r6,-3l127,79r3,-11l146,68r-4,16l135,97r-13,7l106,107,92,104,81,98,72,88,64,98r-12,6l40,107,24,104,11,97,3,84,,68r16,l18,79r5,7l29,89r6,2l40,91,50,89r7,-6l62,73,64,62r,-6l62,50,46,47,34,41,25,35,23,26,26,16,37,7,54,2,72,xe" fillcolor="#0d0d0d" strokecolor="#0d0d0d" strokeweight="0">
                        <v:path arrowok="t" o:connecttype="custom" o:connectlocs="28418,0;36312,789;42627,2763;47364,6316;48548,10263;47364,13815;44206,16184;39470,18552;33155,19736;32365,22104;31971,24473;33155,28815;35128,32762;37891,35130;41838,35919;43417,35919;45785,35130;48153,33946;50127,31183;51311,26841;57626,26841;56047,33156;53284,38288;48153,41051;41838,42235;36312,41051;31971,38683;28418,34735;25261,38683;20524,41051;15788,42235;9473,41051;4342,38288;1184,33156;0,26841;6315,26841;7105,31183;9078,33946;11446,35130;13814,35919;15788,35919;19735,35130;22498,32762;24471,28815;25261,24473;25261,22104;24471,19736;18156,18552;13420,16184;9867,13815;9078,10263;10262,6316;14604,2763;21314,789;28418,0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2" w:type="dxa"/>
          </w:tcPr>
          <w:sdt>
            <w:sdtPr>
              <w:alias w:val="Your Name:"/>
              <w:tag w:val="Your Name:"/>
              <w:id w:val="-830903715"/>
              <w:placeholder>
                <w:docPart w:val="1D041579672745F287A9615D2F521A4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:rsidR="007D109F" w:rsidRPr="001D2D87" w:rsidRDefault="00FA22AD" w:rsidP="002B23D4">
                <w:pPr>
                  <w:pStyle w:val="Heading6"/>
                  <w:outlineLvl w:val="5"/>
                </w:pPr>
                <w:r>
                  <w:t>Imran</w:t>
                </w:r>
              </w:p>
            </w:sdtContent>
          </w:sdt>
          <w:p w:rsidR="00C15FB0" w:rsidRPr="001D2D87" w:rsidRDefault="000719C5" w:rsidP="007D109F">
            <w:sdt>
              <w:sdtPr>
                <w:alias w:val="Street Address:"/>
                <w:tag w:val="Street Address:"/>
                <w:id w:val="-654847358"/>
                <w:placeholder>
                  <w:docPart w:val="E146C4321B464EA6821377DF4CBC3D8C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D109F" w:rsidRPr="001D2D87">
                  <w:t>Street Address</w:t>
                </w:r>
              </w:sdtContent>
            </w:sdt>
            <w:r w:rsidR="007D109F" w:rsidRPr="001D2D87">
              <w:br/>
            </w:r>
            <w:sdt>
              <w:sdtPr>
                <w:alias w:val="City, ST ZIP Code:"/>
                <w:tag w:val="City, ST ZIP Code:"/>
                <w:id w:val="790708887"/>
                <w:placeholder>
                  <w:docPart w:val="ED6B6AAE382D4E98B79B15E8C83687C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="007D109F" w:rsidRPr="001D2D87">
                  <w:t>City, ST  ZIP Code</w:t>
                </w:r>
              </w:sdtContent>
            </w:sdt>
          </w:p>
        </w:tc>
      </w:tr>
    </w:tbl>
    <w:p w:rsidR="00135F7F" w:rsidRDefault="00135F7F" w:rsidP="002B23D4"/>
    <w:sectPr w:rsidR="00135F7F">
      <w:pgSz w:w="12240" w:h="15840"/>
      <w:pgMar w:top="720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C5" w:rsidRDefault="000719C5" w:rsidP="00B337F8">
      <w:pPr>
        <w:spacing w:after="0" w:line="240" w:lineRule="auto"/>
      </w:pPr>
      <w:r>
        <w:separator/>
      </w:r>
    </w:p>
  </w:endnote>
  <w:endnote w:type="continuationSeparator" w:id="0">
    <w:p w:rsidR="000719C5" w:rsidRDefault="000719C5" w:rsidP="00B3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C5" w:rsidRDefault="000719C5" w:rsidP="00B337F8">
      <w:pPr>
        <w:spacing w:after="0" w:line="240" w:lineRule="auto"/>
      </w:pPr>
      <w:r>
        <w:separator/>
      </w:r>
    </w:p>
  </w:footnote>
  <w:footnote w:type="continuationSeparator" w:id="0">
    <w:p w:rsidR="000719C5" w:rsidRDefault="000719C5" w:rsidP="00B3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0E4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E3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7E1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B47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08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945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AC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866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448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54F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AD"/>
    <w:rsid w:val="0000593A"/>
    <w:rsid w:val="000719C5"/>
    <w:rsid w:val="00135F7F"/>
    <w:rsid w:val="001A5828"/>
    <w:rsid w:val="001D2D87"/>
    <w:rsid w:val="00204AF4"/>
    <w:rsid w:val="002B23D4"/>
    <w:rsid w:val="002E747D"/>
    <w:rsid w:val="00466972"/>
    <w:rsid w:val="004B060B"/>
    <w:rsid w:val="00553D6E"/>
    <w:rsid w:val="005A1D94"/>
    <w:rsid w:val="006E1ECC"/>
    <w:rsid w:val="00713931"/>
    <w:rsid w:val="00722548"/>
    <w:rsid w:val="007D109F"/>
    <w:rsid w:val="00847069"/>
    <w:rsid w:val="00884272"/>
    <w:rsid w:val="008B5669"/>
    <w:rsid w:val="0094798B"/>
    <w:rsid w:val="00A16EA4"/>
    <w:rsid w:val="00B03F61"/>
    <w:rsid w:val="00B204A1"/>
    <w:rsid w:val="00B337F8"/>
    <w:rsid w:val="00B60936"/>
    <w:rsid w:val="00B72FCA"/>
    <w:rsid w:val="00BE03BE"/>
    <w:rsid w:val="00C15FB0"/>
    <w:rsid w:val="00C25382"/>
    <w:rsid w:val="00C4358A"/>
    <w:rsid w:val="00C52530"/>
    <w:rsid w:val="00C804FC"/>
    <w:rsid w:val="00D12864"/>
    <w:rsid w:val="00D655D7"/>
    <w:rsid w:val="00F1491A"/>
    <w:rsid w:val="00F40A61"/>
    <w:rsid w:val="00FA22AD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C2F49"/>
  <w15:chartTrackingRefBased/>
  <w15:docId w15:val="{C9EA5395-D6B1-415F-8024-6AABE0B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2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40" w:line="252" w:lineRule="auto"/>
        <w:ind w:right="2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69"/>
  </w:style>
  <w:style w:type="paragraph" w:styleId="Heading1">
    <w:name w:val="heading 1"/>
    <w:basedOn w:val="Normal"/>
    <w:link w:val="Heading1Char"/>
    <w:uiPriority w:val="9"/>
    <w:qFormat/>
    <w:rsid w:val="002B23D4"/>
    <w:pPr>
      <w:keepNext/>
      <w:keepLines/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olor w:val="06729F" w:themeColor="accent1" w:themeShade="80"/>
      <w:sz w:val="24"/>
    </w:rPr>
  </w:style>
  <w:style w:type="paragraph" w:styleId="Heading2">
    <w:name w:val="heading 2"/>
    <w:basedOn w:val="Heading8"/>
    <w:link w:val="Heading2Char"/>
    <w:uiPriority w:val="9"/>
    <w:unhideWhenUsed/>
    <w:qFormat/>
    <w:rsid w:val="002B23D4"/>
    <w:pPr>
      <w:spacing w:before="0" w:line="240" w:lineRule="auto"/>
      <w:outlineLvl w:val="1"/>
    </w:pPr>
    <w:rPr>
      <w:color w:val="815398" w:themeColor="accent2" w:themeShade="BF"/>
      <w:sz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2B23D4"/>
    <w:pPr>
      <w:keepNext/>
      <w:keepLines/>
      <w:spacing w:after="0" w:line="240" w:lineRule="auto"/>
      <w:contextualSpacing/>
      <w:outlineLvl w:val="2"/>
    </w:pPr>
    <w:rPr>
      <w:rFonts w:asciiTheme="majorHAnsi" w:eastAsiaTheme="majorEastAsia" w:hAnsiTheme="majorHAnsi" w:cstheme="majorBidi"/>
      <w:color w:val="4A6C22" w:themeColor="accent3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23D4"/>
    <w:pPr>
      <w:keepNext/>
      <w:keepLines/>
      <w:spacing w:after="0" w:line="240" w:lineRule="auto"/>
      <w:contextualSpacing/>
      <w:outlineLvl w:val="3"/>
    </w:pPr>
    <w:rPr>
      <w:rFonts w:asciiTheme="majorHAnsi" w:eastAsiaTheme="majorEastAsia" w:hAnsiTheme="majorHAnsi" w:cstheme="majorBidi"/>
      <w:iCs/>
      <w:color w:val="8D5600" w:themeColor="accent4" w:themeShade="80"/>
      <w:sz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B60936"/>
    <w:pPr>
      <w:keepNext/>
      <w:keepLines/>
      <w:spacing w:after="0" w:line="240" w:lineRule="auto"/>
      <w:contextualSpacing/>
      <w:outlineLvl w:val="4"/>
    </w:pPr>
    <w:rPr>
      <w:rFonts w:asciiTheme="majorHAnsi" w:eastAsiaTheme="majorEastAsia" w:hAnsiTheme="majorHAnsi" w:cstheme="majorBidi"/>
      <w:color w:val="C52611" w:themeColor="accent5" w:themeShade="BF"/>
      <w:sz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B60936"/>
    <w:pPr>
      <w:keepNext/>
      <w:keepLines/>
      <w:spacing w:after="0" w:line="240" w:lineRule="auto"/>
      <w:contextualSpacing/>
      <w:outlineLvl w:val="5"/>
    </w:pPr>
    <w:rPr>
      <w:rFonts w:asciiTheme="majorHAnsi" w:eastAsiaTheme="majorEastAsia" w:hAnsiTheme="majorHAnsi" w:cstheme="majorBidi"/>
      <w:color w:val="B71013" w:themeColor="accent6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719E" w:themeColor="accent1" w:themeShade="7F"/>
      <w:sz w:val="20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B60936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B60936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23D4"/>
    <w:rPr>
      <w:rFonts w:asciiTheme="majorHAnsi" w:eastAsiaTheme="majorEastAsia" w:hAnsiTheme="majorHAnsi" w:cstheme="majorBidi"/>
      <w:color w:val="06729F" w:themeColor="accent1" w:themeShade="80"/>
      <w:sz w:val="24"/>
    </w:rPr>
  </w:style>
  <w:style w:type="paragraph" w:customStyle="1" w:styleId="Graphic">
    <w:name w:val="Graphic"/>
    <w:basedOn w:val="Normal"/>
    <w:uiPriority w:val="19"/>
    <w:qFormat/>
    <w:pPr>
      <w:spacing w:after="0" w:line="240" w:lineRule="auto"/>
      <w:ind w:right="0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2B23D4"/>
    <w:rPr>
      <w:rFonts w:asciiTheme="majorHAnsi" w:eastAsiaTheme="majorEastAsia" w:hAnsiTheme="majorHAnsi" w:cstheme="majorBidi"/>
      <w:color w:val="815398" w:themeColor="accent2" w:themeShade="BF"/>
      <w:sz w:val="2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B23D4"/>
    <w:rPr>
      <w:rFonts w:asciiTheme="majorHAnsi" w:eastAsiaTheme="majorEastAsia" w:hAnsiTheme="majorHAnsi" w:cstheme="majorBidi"/>
      <w:color w:val="4A6C22" w:themeColor="accent3" w:themeShade="8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2B23D4"/>
    <w:rPr>
      <w:rFonts w:asciiTheme="majorHAnsi" w:eastAsiaTheme="majorEastAsia" w:hAnsiTheme="majorHAnsi" w:cstheme="majorBidi"/>
      <w:iCs/>
      <w:color w:val="8D5600" w:themeColor="accent4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60936"/>
    <w:rPr>
      <w:rFonts w:asciiTheme="majorHAnsi" w:eastAsiaTheme="majorEastAsia" w:hAnsiTheme="majorHAnsi" w:cstheme="majorBidi"/>
      <w:color w:val="C52611" w:themeColor="accent5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60936"/>
    <w:rPr>
      <w:rFonts w:asciiTheme="majorHAnsi" w:eastAsiaTheme="majorEastAsia" w:hAnsiTheme="majorHAnsi" w:cstheme="majorBidi"/>
      <w:color w:val="B71013" w:themeColor="accent6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36"/>
    <w:rPr>
      <w:rFonts w:asciiTheme="majorHAnsi" w:eastAsiaTheme="majorEastAsia" w:hAnsiTheme="majorHAnsi" w:cstheme="majorBidi"/>
      <w:i/>
      <w:iCs/>
      <w:color w:val="06719E" w:themeColor="accent1" w:themeShade="7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60936"/>
    <w:rPr>
      <w:i/>
      <w:iCs/>
      <w:color w:val="06729F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60936"/>
    <w:pPr>
      <w:pBdr>
        <w:top w:val="single" w:sz="4" w:space="10" w:color="06729F" w:themeColor="accent1" w:themeShade="80"/>
        <w:bottom w:val="single" w:sz="4" w:space="10" w:color="06729F" w:themeColor="accent1" w:themeShade="80"/>
      </w:pBdr>
      <w:spacing w:before="360" w:after="360"/>
      <w:ind w:left="864" w:right="864"/>
      <w:jc w:val="center"/>
    </w:pPr>
    <w:rPr>
      <w:i/>
      <w:iCs/>
      <w:color w:val="06729F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60936"/>
    <w:rPr>
      <w:i/>
      <w:iCs/>
      <w:color w:val="06729F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60936"/>
    <w:rPr>
      <w:b/>
      <w:bCs/>
      <w:caps w:val="0"/>
      <w:smallCaps/>
      <w:color w:val="06729F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0936"/>
    <w:pPr>
      <w:spacing w:before="240" w:line="252" w:lineRule="auto"/>
      <w:contextualSpacing w:val="0"/>
      <w:outlineLvl w:val="9"/>
    </w:pPr>
    <w:rPr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B60936"/>
    <w:pPr>
      <w:pBdr>
        <w:top w:val="single" w:sz="2" w:space="10" w:color="06729F" w:themeColor="accent1" w:themeShade="80"/>
        <w:left w:val="single" w:sz="2" w:space="10" w:color="06729F" w:themeColor="accent1" w:themeShade="80"/>
        <w:bottom w:val="single" w:sz="2" w:space="10" w:color="06729F" w:themeColor="accent1" w:themeShade="80"/>
        <w:right w:val="single" w:sz="2" w:space="10" w:color="06729F" w:themeColor="accent1" w:themeShade="80"/>
      </w:pBdr>
      <w:ind w:left="1152" w:right="1152"/>
    </w:pPr>
    <w:rPr>
      <w:rFonts w:eastAsiaTheme="minorEastAsia"/>
      <w:i/>
      <w:iCs/>
      <w:color w:val="06729F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B60936"/>
    <w:rPr>
      <w:color w:val="815398" w:themeColor="accent2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0936"/>
    <w:rPr>
      <w:color w:val="06729F" w:themeColor="accent1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936"/>
    <w:rPr>
      <w:color w:val="404040" w:themeColor="text1" w:themeTint="BF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E03BE"/>
  </w:style>
  <w:style w:type="paragraph" w:styleId="Footer">
    <w:name w:val="footer"/>
    <w:basedOn w:val="Normal"/>
    <w:link w:val="FooterChar"/>
    <w:uiPriority w:val="99"/>
    <w:unhideWhenUsed/>
    <w:rsid w:val="00BE0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BE"/>
  </w:style>
  <w:style w:type="table" w:styleId="PlainTable4">
    <w:name w:val="Plain Table 4"/>
    <w:basedOn w:val="TableNormal"/>
    <w:uiPriority w:val="44"/>
    <w:rsid w:val="00B204A1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03133086_win32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80ED60938D445F95679AC58399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BDA1-0314-40C4-BB35-4DDA531C7AAC}"/>
      </w:docPartPr>
      <w:docPartBody>
        <w:p w:rsidR="00000000" w:rsidRDefault="00FF6158">
          <w:pPr>
            <w:pStyle w:val="1C80ED60938D445F95679AC583998E0A"/>
          </w:pPr>
          <w:r w:rsidRPr="001D2D87">
            <w:t>Your Name</w:t>
          </w:r>
        </w:p>
      </w:docPartBody>
    </w:docPart>
    <w:docPart>
      <w:docPartPr>
        <w:name w:val="EC3883AF367F4CF198D8B9FC23BA3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E47C7-8C32-4098-8CA5-A38715625265}"/>
      </w:docPartPr>
      <w:docPartBody>
        <w:p w:rsidR="00000000" w:rsidRDefault="00FF6158">
          <w:pPr>
            <w:pStyle w:val="EC3883AF367F4CF198D8B9FC23BA3F20"/>
          </w:pPr>
          <w:r>
            <w:t>Street Address</w:t>
          </w:r>
        </w:p>
      </w:docPartBody>
    </w:docPart>
    <w:docPart>
      <w:docPartPr>
        <w:name w:val="186843E9088448B18CFF942E764F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79AA4-F49B-4658-8DB9-C39724B4AF2C}"/>
      </w:docPartPr>
      <w:docPartBody>
        <w:p w:rsidR="00000000" w:rsidRDefault="00FF6158">
          <w:pPr>
            <w:pStyle w:val="186843E9088448B18CFF942E764F1FF7"/>
          </w:pPr>
          <w:r>
            <w:t>City, ST  ZIP Code</w:t>
          </w:r>
        </w:p>
      </w:docPartBody>
    </w:docPart>
    <w:docPart>
      <w:docPartPr>
        <w:name w:val="BC9F1252C28E4150AA6D84B6A5F2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668D-3789-4D40-A43E-49696FCF6CCB}"/>
      </w:docPartPr>
      <w:docPartBody>
        <w:p w:rsidR="00000000" w:rsidRDefault="00FF6158">
          <w:pPr>
            <w:pStyle w:val="BC9F1252C28E4150AA6D84B6A5F2F597"/>
          </w:pPr>
          <w:r w:rsidRPr="001D2D87">
            <w:t>Your Name</w:t>
          </w:r>
        </w:p>
      </w:docPartBody>
    </w:docPart>
    <w:docPart>
      <w:docPartPr>
        <w:name w:val="3895603496F9432B8D9CE839B1AB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7DBA-9A6D-4CDC-9AC1-9A737A37D3D7}"/>
      </w:docPartPr>
      <w:docPartBody>
        <w:p w:rsidR="00000000" w:rsidRDefault="00FF6158">
          <w:pPr>
            <w:pStyle w:val="3895603496F9432B8D9CE839B1ABCCB0"/>
          </w:pPr>
          <w:r>
            <w:t>Street Address</w:t>
          </w:r>
        </w:p>
      </w:docPartBody>
    </w:docPart>
    <w:docPart>
      <w:docPartPr>
        <w:name w:val="1973B6A137E847D88A2E076A1D9D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B7C26-01EA-454C-AE53-4FBAB5F1A87A}"/>
      </w:docPartPr>
      <w:docPartBody>
        <w:p w:rsidR="00000000" w:rsidRDefault="00FF6158">
          <w:pPr>
            <w:pStyle w:val="1973B6A137E847D88A2E076A1D9DE3A3"/>
          </w:pPr>
          <w:r>
            <w:t>City, ST  ZIP Code</w:t>
          </w:r>
        </w:p>
      </w:docPartBody>
    </w:docPart>
    <w:docPart>
      <w:docPartPr>
        <w:name w:val="48749B6DC463479DB3916D80FA03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A113-04CC-479A-88EE-5C5C72C69217}"/>
      </w:docPartPr>
      <w:docPartBody>
        <w:p w:rsidR="00000000" w:rsidRDefault="00FF6158">
          <w:pPr>
            <w:pStyle w:val="48749B6DC463479DB3916D80FA032FA3"/>
          </w:pPr>
          <w:r w:rsidRPr="001D2D87">
            <w:t>Your Name</w:t>
          </w:r>
        </w:p>
      </w:docPartBody>
    </w:docPart>
    <w:docPart>
      <w:docPartPr>
        <w:name w:val="66F5FFA2AA47470BB2912902B5EE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4349-467E-471F-809C-65FE55744DBC}"/>
      </w:docPartPr>
      <w:docPartBody>
        <w:p w:rsidR="00000000" w:rsidRDefault="00FF6158">
          <w:pPr>
            <w:pStyle w:val="66F5FFA2AA47470BB2912902B5EE22F4"/>
          </w:pPr>
          <w:r>
            <w:t>Street Address</w:t>
          </w:r>
        </w:p>
      </w:docPartBody>
    </w:docPart>
    <w:docPart>
      <w:docPartPr>
        <w:name w:val="CE7390041D394A64A496F75EEA036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783D-F119-4F49-84D3-EC9C7D841B66}"/>
      </w:docPartPr>
      <w:docPartBody>
        <w:p w:rsidR="00000000" w:rsidRDefault="00FF6158">
          <w:pPr>
            <w:pStyle w:val="CE7390041D394A64A496F75EEA036A0E"/>
          </w:pPr>
          <w:r>
            <w:t>City, ST  ZIP Code</w:t>
          </w:r>
        </w:p>
      </w:docPartBody>
    </w:docPart>
    <w:docPart>
      <w:docPartPr>
        <w:name w:val="3043BC0BA3924EB4B186702B2AD2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F82A-7189-4933-BAAD-3C5B8F9FCAB5}"/>
      </w:docPartPr>
      <w:docPartBody>
        <w:p w:rsidR="00000000" w:rsidRDefault="00FF6158">
          <w:pPr>
            <w:pStyle w:val="3043BC0BA3924EB4B186702B2AD2B8E1"/>
          </w:pPr>
          <w:r w:rsidRPr="001D2D87">
            <w:t>Your Name</w:t>
          </w:r>
        </w:p>
      </w:docPartBody>
    </w:docPart>
    <w:docPart>
      <w:docPartPr>
        <w:name w:val="A3F756A73ED44B1BA6641827C74D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2359-D7BE-4828-8853-DD3A118D84A9}"/>
      </w:docPartPr>
      <w:docPartBody>
        <w:p w:rsidR="00000000" w:rsidRDefault="00FF6158">
          <w:pPr>
            <w:pStyle w:val="A3F756A73ED44B1BA6641827C74D5370"/>
          </w:pPr>
          <w:r>
            <w:t>Street Address</w:t>
          </w:r>
        </w:p>
      </w:docPartBody>
    </w:docPart>
    <w:docPart>
      <w:docPartPr>
        <w:name w:val="2BD54CE782AF4BEC9E29A978C1D1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9C97-EBCE-4FA9-951D-06DDCB6DAC53}"/>
      </w:docPartPr>
      <w:docPartBody>
        <w:p w:rsidR="00000000" w:rsidRDefault="00FF6158">
          <w:pPr>
            <w:pStyle w:val="2BD54CE782AF4BEC9E29A978C1D1501C"/>
          </w:pPr>
          <w:r>
            <w:t>City, ST  ZIP Code</w:t>
          </w:r>
        </w:p>
      </w:docPartBody>
    </w:docPart>
    <w:docPart>
      <w:docPartPr>
        <w:name w:val="409F67E8E684456CAD4CFD635B270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55625-0EB9-4BB5-811A-6A8A719B4E52}"/>
      </w:docPartPr>
      <w:docPartBody>
        <w:p w:rsidR="00000000" w:rsidRDefault="00FF6158">
          <w:pPr>
            <w:pStyle w:val="409F67E8E684456CAD4CFD635B270EDD"/>
          </w:pPr>
          <w:r w:rsidRPr="001D2D87">
            <w:t>Your Name</w:t>
          </w:r>
        </w:p>
      </w:docPartBody>
    </w:docPart>
    <w:docPart>
      <w:docPartPr>
        <w:name w:val="EDD67B894DBD46E09BC7F0E646861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E067-BD36-4230-B9C2-955D1E5450C7}"/>
      </w:docPartPr>
      <w:docPartBody>
        <w:p w:rsidR="00000000" w:rsidRDefault="00FF6158">
          <w:pPr>
            <w:pStyle w:val="EDD67B894DBD46E09BC7F0E64686193A"/>
          </w:pPr>
          <w:r>
            <w:t>Street Address</w:t>
          </w:r>
        </w:p>
      </w:docPartBody>
    </w:docPart>
    <w:docPart>
      <w:docPartPr>
        <w:name w:val="8446B907804A43B5AF2B2B7A9D42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63937-D5FD-4516-88DF-67D22D1BB73C}"/>
      </w:docPartPr>
      <w:docPartBody>
        <w:p w:rsidR="00000000" w:rsidRDefault="00FF6158">
          <w:pPr>
            <w:pStyle w:val="8446B907804A43B5AF2B2B7A9D423649"/>
          </w:pPr>
          <w:r>
            <w:t>City, ST  ZIP Code</w:t>
          </w:r>
        </w:p>
      </w:docPartBody>
    </w:docPart>
    <w:docPart>
      <w:docPartPr>
        <w:name w:val="3C10416497C14234B8A3F53347791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45CF-C996-4AF3-842D-EF2B7109B123}"/>
      </w:docPartPr>
      <w:docPartBody>
        <w:p w:rsidR="00000000" w:rsidRDefault="00FF6158">
          <w:pPr>
            <w:pStyle w:val="3C10416497C14234B8A3F533477916D3"/>
          </w:pPr>
          <w:r w:rsidRPr="001D2D87">
            <w:t>Your Name</w:t>
          </w:r>
        </w:p>
      </w:docPartBody>
    </w:docPart>
    <w:docPart>
      <w:docPartPr>
        <w:name w:val="D322FE20C7D246A3B53855DB0941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ABFD-05A8-4975-98A8-910E999868FC}"/>
      </w:docPartPr>
      <w:docPartBody>
        <w:p w:rsidR="00000000" w:rsidRDefault="00FF6158">
          <w:pPr>
            <w:pStyle w:val="D322FE20C7D246A3B53855DB0941EE59"/>
          </w:pPr>
          <w:r>
            <w:t>Street Address</w:t>
          </w:r>
        </w:p>
      </w:docPartBody>
    </w:docPart>
    <w:docPart>
      <w:docPartPr>
        <w:name w:val="BE04178E05D14D6BB48E76524AF1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20AD-CD67-4FF1-81F1-E1338D760BD9}"/>
      </w:docPartPr>
      <w:docPartBody>
        <w:p w:rsidR="00000000" w:rsidRDefault="00FF6158">
          <w:pPr>
            <w:pStyle w:val="BE04178E05D14D6BB48E76524AF14A93"/>
          </w:pPr>
          <w:r>
            <w:t>City, ST  ZIP Code</w:t>
          </w:r>
        </w:p>
      </w:docPartBody>
    </w:docPart>
    <w:docPart>
      <w:docPartPr>
        <w:name w:val="6AAB8741D28048C9B8BB78EAB967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8970-F965-4D2F-BAE3-66D5AF8217A5}"/>
      </w:docPartPr>
      <w:docPartBody>
        <w:p w:rsidR="00000000" w:rsidRDefault="00FF6158">
          <w:pPr>
            <w:pStyle w:val="6AAB8741D28048C9B8BB78EAB967A57D"/>
          </w:pPr>
          <w:r w:rsidRPr="001D2D87">
            <w:t>Your Name</w:t>
          </w:r>
        </w:p>
      </w:docPartBody>
    </w:docPart>
    <w:docPart>
      <w:docPartPr>
        <w:name w:val="BA094EB7C6304B50A660455DAB0FB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A616-5195-4C9D-A5BD-D6BFD7A3FE3C}"/>
      </w:docPartPr>
      <w:docPartBody>
        <w:p w:rsidR="00000000" w:rsidRDefault="00FF6158">
          <w:pPr>
            <w:pStyle w:val="BA094EB7C6304B50A660455DAB0FB058"/>
          </w:pPr>
          <w:r>
            <w:t>Street Address</w:t>
          </w:r>
        </w:p>
      </w:docPartBody>
    </w:docPart>
    <w:docPart>
      <w:docPartPr>
        <w:name w:val="735EAF084C6449589FDCBB1FC631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4829-C2E4-420E-BC7B-035D377F46FA}"/>
      </w:docPartPr>
      <w:docPartBody>
        <w:p w:rsidR="00000000" w:rsidRDefault="00FF6158">
          <w:pPr>
            <w:pStyle w:val="735EAF084C6449589FDCBB1FC631C2CE"/>
          </w:pPr>
          <w:r>
            <w:t>City, ST  ZIP Code</w:t>
          </w:r>
        </w:p>
      </w:docPartBody>
    </w:docPart>
    <w:docPart>
      <w:docPartPr>
        <w:name w:val="DEC79C53A48540B395F7BAC7CE21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154C-D0FF-4DFB-B737-DDB38236A28B}"/>
      </w:docPartPr>
      <w:docPartBody>
        <w:p w:rsidR="00000000" w:rsidRDefault="00FF6158">
          <w:pPr>
            <w:pStyle w:val="DEC79C53A48540B395F7BAC7CE2132DC"/>
          </w:pPr>
          <w:r w:rsidRPr="001D2D87">
            <w:t>Your Name</w:t>
          </w:r>
        </w:p>
      </w:docPartBody>
    </w:docPart>
    <w:docPart>
      <w:docPartPr>
        <w:name w:val="40E0B215B97E4C6BABE904AE4810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CCFD-AFD8-4978-8A70-3A7B7A5F0571}"/>
      </w:docPartPr>
      <w:docPartBody>
        <w:p w:rsidR="00000000" w:rsidRDefault="00FF6158">
          <w:pPr>
            <w:pStyle w:val="40E0B215B97E4C6BABE904AE481033A1"/>
          </w:pPr>
          <w:r>
            <w:t>Street Address</w:t>
          </w:r>
        </w:p>
      </w:docPartBody>
    </w:docPart>
    <w:docPart>
      <w:docPartPr>
        <w:name w:val="B16E87DC2A2246639E541FDEBF6D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90E0-8E45-46A7-8135-BA3FF976A635}"/>
      </w:docPartPr>
      <w:docPartBody>
        <w:p w:rsidR="00000000" w:rsidRDefault="00FF6158">
          <w:pPr>
            <w:pStyle w:val="B16E87DC2A2246639E541FDEBF6DF680"/>
          </w:pPr>
          <w:r>
            <w:t>City, ST  ZIP Code</w:t>
          </w:r>
        </w:p>
      </w:docPartBody>
    </w:docPart>
    <w:docPart>
      <w:docPartPr>
        <w:name w:val="6DD226A6EDEF40728B5A347A1660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39134-A2BE-4AC8-9D10-A0E0BE81F9FD}"/>
      </w:docPartPr>
      <w:docPartBody>
        <w:p w:rsidR="00000000" w:rsidRDefault="00FF6158">
          <w:pPr>
            <w:pStyle w:val="6DD226A6EDEF40728B5A347A1660F8DC"/>
          </w:pPr>
          <w:r w:rsidRPr="001D2D87">
            <w:t>Your Name</w:t>
          </w:r>
        </w:p>
      </w:docPartBody>
    </w:docPart>
    <w:docPart>
      <w:docPartPr>
        <w:name w:val="C36BF017F44D4661A55042A340CC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8DE0-8D59-4075-B3F8-A502A0D9334B}"/>
      </w:docPartPr>
      <w:docPartBody>
        <w:p w:rsidR="00000000" w:rsidRDefault="00FF6158">
          <w:pPr>
            <w:pStyle w:val="C36BF017F44D4661A55042A340CC0152"/>
          </w:pPr>
          <w:r>
            <w:t>Street Address</w:t>
          </w:r>
        </w:p>
      </w:docPartBody>
    </w:docPart>
    <w:docPart>
      <w:docPartPr>
        <w:name w:val="F72CD9184F2B4857934D49FE4473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8BD5-6DD6-429E-B76B-B5DDA9BD6E5B}"/>
      </w:docPartPr>
      <w:docPartBody>
        <w:p w:rsidR="00000000" w:rsidRDefault="00FF6158">
          <w:pPr>
            <w:pStyle w:val="F72CD9184F2B4857934D49FE4473BF1C"/>
          </w:pPr>
          <w:r>
            <w:t>City, ST  ZIP Code</w:t>
          </w:r>
        </w:p>
      </w:docPartBody>
    </w:docPart>
    <w:docPart>
      <w:docPartPr>
        <w:name w:val="DEEC7330FAD04628846173AD71E07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42430-0B24-4CA8-A97B-22CC917D64AF}"/>
      </w:docPartPr>
      <w:docPartBody>
        <w:p w:rsidR="00000000" w:rsidRDefault="00FF6158">
          <w:pPr>
            <w:pStyle w:val="DEEC7330FAD04628846173AD71E0779A"/>
          </w:pPr>
          <w:r w:rsidRPr="001D2D87">
            <w:t>Your Name</w:t>
          </w:r>
        </w:p>
      </w:docPartBody>
    </w:docPart>
    <w:docPart>
      <w:docPartPr>
        <w:name w:val="593B1D1475A9474FB5633CCCDC54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CD25-B8AF-470C-A306-794B13B44D35}"/>
      </w:docPartPr>
      <w:docPartBody>
        <w:p w:rsidR="00000000" w:rsidRDefault="00FF6158">
          <w:pPr>
            <w:pStyle w:val="593B1D1475A9474FB5633CCCDC54C8E4"/>
          </w:pPr>
          <w:r>
            <w:t>Street Address</w:t>
          </w:r>
        </w:p>
      </w:docPartBody>
    </w:docPart>
    <w:docPart>
      <w:docPartPr>
        <w:name w:val="31CD5F92B933423C9CFFA87ED418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D5B6-7656-4B93-B857-88A268AB1E2A}"/>
      </w:docPartPr>
      <w:docPartBody>
        <w:p w:rsidR="00000000" w:rsidRDefault="00FF6158">
          <w:pPr>
            <w:pStyle w:val="31CD5F92B933423C9CFFA87ED418A74A"/>
          </w:pPr>
          <w:r>
            <w:t>City, ST  ZIP Code</w:t>
          </w:r>
        </w:p>
      </w:docPartBody>
    </w:docPart>
    <w:docPart>
      <w:docPartPr>
        <w:name w:val="1E0850BB159F461899E0A5AD8B18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B750-3255-4782-8211-1B84B2FDD54E}"/>
      </w:docPartPr>
      <w:docPartBody>
        <w:p w:rsidR="00000000" w:rsidRDefault="00FF6158">
          <w:pPr>
            <w:pStyle w:val="1E0850BB159F461899E0A5AD8B18D6B8"/>
          </w:pPr>
          <w:r w:rsidRPr="001D2D87">
            <w:t>Your Name</w:t>
          </w:r>
        </w:p>
      </w:docPartBody>
    </w:docPart>
    <w:docPart>
      <w:docPartPr>
        <w:name w:val="2F55693011234CF59C3D80393E34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CB48-6C73-4E45-97FF-4D806F7CAF98}"/>
      </w:docPartPr>
      <w:docPartBody>
        <w:p w:rsidR="00000000" w:rsidRDefault="00FF6158">
          <w:pPr>
            <w:pStyle w:val="2F55693011234CF59C3D80393E34FCE5"/>
          </w:pPr>
          <w:r>
            <w:t>Street Address</w:t>
          </w:r>
        </w:p>
      </w:docPartBody>
    </w:docPart>
    <w:docPart>
      <w:docPartPr>
        <w:name w:val="65BA330A6F21482B9CE83F8813673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F3BA-F023-4409-86ED-B64A39FE177A}"/>
      </w:docPartPr>
      <w:docPartBody>
        <w:p w:rsidR="00000000" w:rsidRDefault="00FF6158">
          <w:pPr>
            <w:pStyle w:val="65BA330A6F21482B9CE83F8813673893"/>
          </w:pPr>
          <w:r>
            <w:t>City, ST  ZIP Code</w:t>
          </w:r>
        </w:p>
      </w:docPartBody>
    </w:docPart>
    <w:docPart>
      <w:docPartPr>
        <w:name w:val="20B4EE6591BE4D299E3BE0F13BBB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2A5B4-43B5-43BE-AE22-186ADC400C56}"/>
      </w:docPartPr>
      <w:docPartBody>
        <w:p w:rsidR="00000000" w:rsidRDefault="00FF6158">
          <w:pPr>
            <w:pStyle w:val="20B4EE6591BE4D299E3BE0F13BBB3CCC"/>
          </w:pPr>
          <w:r w:rsidRPr="001D2D87">
            <w:t>Your Name</w:t>
          </w:r>
        </w:p>
      </w:docPartBody>
    </w:docPart>
    <w:docPart>
      <w:docPartPr>
        <w:name w:val="1CB2D57A95C743E3A9254F32CE2F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A7C8-530B-49F5-A089-EA46DF6C9022}"/>
      </w:docPartPr>
      <w:docPartBody>
        <w:p w:rsidR="00000000" w:rsidRDefault="00FF6158">
          <w:pPr>
            <w:pStyle w:val="1CB2D57A95C743E3A9254F32CE2FDB42"/>
          </w:pPr>
          <w:r>
            <w:t>Street Address</w:t>
          </w:r>
        </w:p>
      </w:docPartBody>
    </w:docPart>
    <w:docPart>
      <w:docPartPr>
        <w:name w:val="6AA0A67A6CB74EAAAA49F789F86C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F21A-4158-4901-BAFD-963D2F58CC4E}"/>
      </w:docPartPr>
      <w:docPartBody>
        <w:p w:rsidR="00000000" w:rsidRDefault="00FF6158">
          <w:pPr>
            <w:pStyle w:val="6AA0A67A6CB74EAAAA49F789F86C45C9"/>
          </w:pPr>
          <w:r>
            <w:t>City, ST  ZIP Code</w:t>
          </w:r>
        </w:p>
      </w:docPartBody>
    </w:docPart>
    <w:docPart>
      <w:docPartPr>
        <w:name w:val="B9B2378EEC2943EA93A137A75EBD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DB61-1C54-4782-919C-A13CCE8AAB11}"/>
      </w:docPartPr>
      <w:docPartBody>
        <w:p w:rsidR="00000000" w:rsidRDefault="00FF6158">
          <w:pPr>
            <w:pStyle w:val="B9B2378EEC2943EA93A137A75EBD38DA"/>
          </w:pPr>
          <w:r w:rsidRPr="001D2D87">
            <w:t>Your Name</w:t>
          </w:r>
        </w:p>
      </w:docPartBody>
    </w:docPart>
    <w:docPart>
      <w:docPartPr>
        <w:name w:val="DEF4A8A215FB481C8368C0EC60E6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40E8-8EF6-46DB-8385-5ECE80E86D71}"/>
      </w:docPartPr>
      <w:docPartBody>
        <w:p w:rsidR="00000000" w:rsidRDefault="00FF6158">
          <w:pPr>
            <w:pStyle w:val="DEF4A8A215FB481C8368C0EC60E62D69"/>
          </w:pPr>
          <w:r>
            <w:t>Street Address</w:t>
          </w:r>
        </w:p>
      </w:docPartBody>
    </w:docPart>
    <w:docPart>
      <w:docPartPr>
        <w:name w:val="FF83DB75F5EF4209BF7E1C9541F5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CB23-63E2-4586-B2C9-622D4352AEFA}"/>
      </w:docPartPr>
      <w:docPartBody>
        <w:p w:rsidR="00000000" w:rsidRDefault="00FF6158">
          <w:pPr>
            <w:pStyle w:val="FF83DB75F5EF4209BF7E1C9541F5BA8E"/>
          </w:pPr>
          <w:r>
            <w:t xml:space="preserve">City, ST  </w:t>
          </w:r>
          <w:r>
            <w:t>ZIP Code</w:t>
          </w:r>
        </w:p>
      </w:docPartBody>
    </w:docPart>
    <w:docPart>
      <w:docPartPr>
        <w:name w:val="D0C026914DE74E5795C235C6D1E1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F63C-A881-4BD2-AD36-CDB892692921}"/>
      </w:docPartPr>
      <w:docPartBody>
        <w:p w:rsidR="00000000" w:rsidRDefault="00FF6158">
          <w:pPr>
            <w:pStyle w:val="D0C026914DE74E5795C235C6D1E1D553"/>
          </w:pPr>
          <w:r w:rsidRPr="001D2D87">
            <w:t>Your Name</w:t>
          </w:r>
        </w:p>
      </w:docPartBody>
    </w:docPart>
    <w:docPart>
      <w:docPartPr>
        <w:name w:val="268926EE10834FFCAB47F289C38E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32B8-C073-4096-B7E7-C2AFDFFC511D}"/>
      </w:docPartPr>
      <w:docPartBody>
        <w:p w:rsidR="00000000" w:rsidRDefault="00FF6158">
          <w:pPr>
            <w:pStyle w:val="268926EE10834FFCAB47F289C38E1330"/>
          </w:pPr>
          <w:r>
            <w:t>Street Address</w:t>
          </w:r>
        </w:p>
      </w:docPartBody>
    </w:docPart>
    <w:docPart>
      <w:docPartPr>
        <w:name w:val="82330BF295E84244AE16EEE7AD7DA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6743-932F-4D21-A4AD-A1876471DBC2}"/>
      </w:docPartPr>
      <w:docPartBody>
        <w:p w:rsidR="00000000" w:rsidRDefault="00FF6158">
          <w:pPr>
            <w:pStyle w:val="82330BF295E84244AE16EEE7AD7DA8B3"/>
          </w:pPr>
          <w:r>
            <w:t>City, ST  ZIP Code</w:t>
          </w:r>
        </w:p>
      </w:docPartBody>
    </w:docPart>
    <w:docPart>
      <w:docPartPr>
        <w:name w:val="9F8DFBA6BC3443B6A30429F537987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2404-EB0F-4689-9FFF-B84D5A05F009}"/>
      </w:docPartPr>
      <w:docPartBody>
        <w:p w:rsidR="00000000" w:rsidRDefault="00FF6158">
          <w:pPr>
            <w:pStyle w:val="9F8DFBA6BC3443B6A30429F537987B96"/>
          </w:pPr>
          <w:r w:rsidRPr="001D2D87">
            <w:t>Your Name</w:t>
          </w:r>
        </w:p>
      </w:docPartBody>
    </w:docPart>
    <w:docPart>
      <w:docPartPr>
        <w:name w:val="9A5B6B410A794AB48066039CBB03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DA68-FBE6-4AE2-B840-4F505FF30678}"/>
      </w:docPartPr>
      <w:docPartBody>
        <w:p w:rsidR="00000000" w:rsidRDefault="00FF6158">
          <w:pPr>
            <w:pStyle w:val="9A5B6B410A794AB48066039CBB039F51"/>
          </w:pPr>
          <w:r>
            <w:t>Street Address</w:t>
          </w:r>
        </w:p>
      </w:docPartBody>
    </w:docPart>
    <w:docPart>
      <w:docPartPr>
        <w:name w:val="40DC26E70ADC41CFA4190762567D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1C20-668B-4E4B-A3A8-259BD7B2AC3F}"/>
      </w:docPartPr>
      <w:docPartBody>
        <w:p w:rsidR="00000000" w:rsidRDefault="00FF6158">
          <w:pPr>
            <w:pStyle w:val="40DC26E70ADC41CFA4190762567DA7BE"/>
          </w:pPr>
          <w:r>
            <w:t>City, ST  ZIP Code</w:t>
          </w:r>
        </w:p>
      </w:docPartBody>
    </w:docPart>
    <w:docPart>
      <w:docPartPr>
        <w:name w:val="854C6CBBB7A1454DAB5E1419C69DB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6505-BB2A-4B03-B331-97C12F35162A}"/>
      </w:docPartPr>
      <w:docPartBody>
        <w:p w:rsidR="00000000" w:rsidRDefault="00FF6158">
          <w:pPr>
            <w:pStyle w:val="854C6CBBB7A1454DAB5E1419C69DB72C"/>
          </w:pPr>
          <w:r w:rsidRPr="001D2D87">
            <w:t>Your Name</w:t>
          </w:r>
        </w:p>
      </w:docPartBody>
    </w:docPart>
    <w:docPart>
      <w:docPartPr>
        <w:name w:val="D330F9C6B52E45E0AB594F7BA593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5FB99-5991-4C30-AC5B-2083A80C4A26}"/>
      </w:docPartPr>
      <w:docPartBody>
        <w:p w:rsidR="00000000" w:rsidRDefault="00FF6158">
          <w:pPr>
            <w:pStyle w:val="D330F9C6B52E45E0AB594F7BA593F021"/>
          </w:pPr>
          <w:r>
            <w:t>Street Address</w:t>
          </w:r>
        </w:p>
      </w:docPartBody>
    </w:docPart>
    <w:docPart>
      <w:docPartPr>
        <w:name w:val="61F3AEDAE2AC4E71B5B3777DFCF50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3FDDA-AA19-490B-8728-8BFED129B248}"/>
      </w:docPartPr>
      <w:docPartBody>
        <w:p w:rsidR="00000000" w:rsidRDefault="00FF6158">
          <w:pPr>
            <w:pStyle w:val="61F3AEDAE2AC4E71B5B3777DFCF50FB6"/>
          </w:pPr>
          <w:r>
            <w:t>City, ST  ZIP Code</w:t>
          </w:r>
        </w:p>
      </w:docPartBody>
    </w:docPart>
    <w:docPart>
      <w:docPartPr>
        <w:name w:val="548458D671D04D709987D7DA315C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921E-0762-4A63-A386-5C3BEB46EB9E}"/>
      </w:docPartPr>
      <w:docPartBody>
        <w:p w:rsidR="00000000" w:rsidRDefault="00FF6158">
          <w:pPr>
            <w:pStyle w:val="548458D671D04D709987D7DA315C22FE"/>
          </w:pPr>
          <w:r w:rsidRPr="001D2D87">
            <w:t>Your Name</w:t>
          </w:r>
        </w:p>
      </w:docPartBody>
    </w:docPart>
    <w:docPart>
      <w:docPartPr>
        <w:name w:val="E1F8D0BA51654EA482D9202C54B56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C9BC-49D4-48BA-8F15-B029E1733C3F}"/>
      </w:docPartPr>
      <w:docPartBody>
        <w:p w:rsidR="00000000" w:rsidRDefault="00FF6158">
          <w:pPr>
            <w:pStyle w:val="E1F8D0BA51654EA482D9202C54B56F1B"/>
          </w:pPr>
          <w:r>
            <w:t>Street Address</w:t>
          </w:r>
        </w:p>
      </w:docPartBody>
    </w:docPart>
    <w:docPart>
      <w:docPartPr>
        <w:name w:val="E037F9EAE5E84A71A81654D2D334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5588A-288B-4EC5-AD86-C47F346CDC9B}"/>
      </w:docPartPr>
      <w:docPartBody>
        <w:p w:rsidR="00000000" w:rsidRDefault="00FF6158">
          <w:pPr>
            <w:pStyle w:val="E037F9EAE5E84A71A81654D2D3348AB3"/>
          </w:pPr>
          <w:r>
            <w:t>City, ST  ZIP Code</w:t>
          </w:r>
        </w:p>
      </w:docPartBody>
    </w:docPart>
    <w:docPart>
      <w:docPartPr>
        <w:name w:val="0A34548148EC4109A5FF9E42CA41D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B908-38CF-4403-9242-9E61D87703FF}"/>
      </w:docPartPr>
      <w:docPartBody>
        <w:p w:rsidR="00000000" w:rsidRDefault="00FF6158">
          <w:pPr>
            <w:pStyle w:val="0A34548148EC4109A5FF9E42CA41D91B"/>
          </w:pPr>
          <w:r w:rsidRPr="001D2D87">
            <w:t>Your Name</w:t>
          </w:r>
        </w:p>
      </w:docPartBody>
    </w:docPart>
    <w:docPart>
      <w:docPartPr>
        <w:name w:val="8F37AAAA07F945CC87E84AC1CBB1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5879-9CA7-4853-B8DE-BFE8C6C5F248}"/>
      </w:docPartPr>
      <w:docPartBody>
        <w:p w:rsidR="00000000" w:rsidRDefault="00FF6158">
          <w:pPr>
            <w:pStyle w:val="8F37AAAA07F945CC87E84AC1CBB15392"/>
          </w:pPr>
          <w:r>
            <w:t>Street Address</w:t>
          </w:r>
        </w:p>
      </w:docPartBody>
    </w:docPart>
    <w:docPart>
      <w:docPartPr>
        <w:name w:val="7398F3754A6D4C98AB85C3524087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BAA8-0B5C-4565-B6EE-091CF139F53F}"/>
      </w:docPartPr>
      <w:docPartBody>
        <w:p w:rsidR="00000000" w:rsidRDefault="00FF6158">
          <w:pPr>
            <w:pStyle w:val="7398F3754A6D4C98AB85C35240870EE6"/>
          </w:pPr>
          <w:r>
            <w:t>City, ST  ZIP Code</w:t>
          </w:r>
        </w:p>
      </w:docPartBody>
    </w:docPart>
    <w:docPart>
      <w:docPartPr>
        <w:name w:val="4DF9E4FC3C6E410DAECFF30DE563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ED06-7C06-498D-A3D5-835376B98D6D}"/>
      </w:docPartPr>
      <w:docPartBody>
        <w:p w:rsidR="00000000" w:rsidRDefault="00FF6158">
          <w:pPr>
            <w:pStyle w:val="4DF9E4FC3C6E410DAECFF30DE563C635"/>
          </w:pPr>
          <w:r w:rsidRPr="001D2D87">
            <w:t>Your Name</w:t>
          </w:r>
        </w:p>
      </w:docPartBody>
    </w:docPart>
    <w:docPart>
      <w:docPartPr>
        <w:name w:val="9656775732344E099E2540000AAD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9428-1BCC-4863-A740-9B05D43CC3BC}"/>
      </w:docPartPr>
      <w:docPartBody>
        <w:p w:rsidR="00000000" w:rsidRDefault="00FF6158">
          <w:pPr>
            <w:pStyle w:val="9656775732344E099E2540000AADE7BF"/>
          </w:pPr>
          <w:r w:rsidRPr="001D2D87">
            <w:t>Street Address</w:t>
          </w:r>
        </w:p>
      </w:docPartBody>
    </w:docPart>
    <w:docPart>
      <w:docPartPr>
        <w:name w:val="FCEDD3BA7D7D44A199B652AF8F3C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7C5-42E6-4D71-8358-30498FB8A1AD}"/>
      </w:docPartPr>
      <w:docPartBody>
        <w:p w:rsidR="00000000" w:rsidRDefault="00FF6158">
          <w:pPr>
            <w:pStyle w:val="FCEDD3BA7D7D44A199B652AF8F3CBF88"/>
          </w:pPr>
          <w:r w:rsidRPr="001D2D87">
            <w:t>City, ST  ZIP Code</w:t>
          </w:r>
        </w:p>
      </w:docPartBody>
    </w:docPart>
    <w:docPart>
      <w:docPartPr>
        <w:name w:val="6A230DD7368346E69CAD47E4EABC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1D0E-46F9-496C-BE7A-F60142CB99FC}"/>
      </w:docPartPr>
      <w:docPartBody>
        <w:p w:rsidR="00000000" w:rsidRDefault="00FF6158">
          <w:pPr>
            <w:pStyle w:val="6A230DD7368346E69CAD47E4EABC00F8"/>
          </w:pPr>
          <w:r w:rsidRPr="001D2D87">
            <w:t>Your Name</w:t>
          </w:r>
        </w:p>
      </w:docPartBody>
    </w:docPart>
    <w:docPart>
      <w:docPartPr>
        <w:name w:val="49F69CCD5465412A99C3768BE10C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C67A-D8E5-47B3-9531-2C0EECEAFBA5}"/>
      </w:docPartPr>
      <w:docPartBody>
        <w:p w:rsidR="00000000" w:rsidRDefault="00FF6158">
          <w:pPr>
            <w:pStyle w:val="49F69CCD5465412A99C3768BE10C2B9A"/>
          </w:pPr>
          <w:r w:rsidRPr="001D2D87">
            <w:t>Street Address</w:t>
          </w:r>
        </w:p>
      </w:docPartBody>
    </w:docPart>
    <w:docPart>
      <w:docPartPr>
        <w:name w:val="7C1F6811DB5144259B15DD9B813A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6122-BCAA-404C-A0A9-635EBE5DB22F}"/>
      </w:docPartPr>
      <w:docPartBody>
        <w:p w:rsidR="00000000" w:rsidRDefault="00FF6158">
          <w:pPr>
            <w:pStyle w:val="7C1F6811DB5144259B15DD9B813A2202"/>
          </w:pPr>
          <w:r w:rsidRPr="001D2D87">
            <w:t>City, ST  ZIP Code</w:t>
          </w:r>
        </w:p>
      </w:docPartBody>
    </w:docPart>
    <w:docPart>
      <w:docPartPr>
        <w:name w:val="BCEB4A51CB1246FF8E705CC84743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C153-8A92-4840-A55C-6DD3896E439E}"/>
      </w:docPartPr>
      <w:docPartBody>
        <w:p w:rsidR="00000000" w:rsidRDefault="00FF6158">
          <w:pPr>
            <w:pStyle w:val="BCEB4A51CB1246FF8E705CC84743A94F"/>
          </w:pPr>
          <w:r w:rsidRPr="001D2D87">
            <w:t>Your Name</w:t>
          </w:r>
        </w:p>
      </w:docPartBody>
    </w:docPart>
    <w:docPart>
      <w:docPartPr>
        <w:name w:val="A874010ED19B49398B9F5886BCF5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D9B-817A-4550-859B-91D78E1FF886}"/>
      </w:docPartPr>
      <w:docPartBody>
        <w:p w:rsidR="00000000" w:rsidRDefault="00FF6158">
          <w:pPr>
            <w:pStyle w:val="A874010ED19B49398B9F5886BCF52C98"/>
          </w:pPr>
          <w:r w:rsidRPr="001D2D87">
            <w:t>Street Address</w:t>
          </w:r>
        </w:p>
      </w:docPartBody>
    </w:docPart>
    <w:docPart>
      <w:docPartPr>
        <w:name w:val="11F2352BFDC9451796DFBF3252A8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A238B-B36B-4359-BE4B-01D39B0FBD9B}"/>
      </w:docPartPr>
      <w:docPartBody>
        <w:p w:rsidR="00000000" w:rsidRDefault="00FF6158">
          <w:pPr>
            <w:pStyle w:val="11F2352BFDC9451796DFBF3252A8A087"/>
          </w:pPr>
          <w:r w:rsidRPr="001D2D87">
            <w:t>City, ST  ZIP Code</w:t>
          </w:r>
        </w:p>
      </w:docPartBody>
    </w:docPart>
    <w:docPart>
      <w:docPartPr>
        <w:name w:val="0BF61A05F2DD4FFEA2E0429849DC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6778-2E47-4B62-80E2-035DC5B1BCFD}"/>
      </w:docPartPr>
      <w:docPartBody>
        <w:p w:rsidR="00000000" w:rsidRDefault="00FF6158">
          <w:pPr>
            <w:pStyle w:val="0BF61A05F2DD4FFEA2E0429849DCD386"/>
          </w:pPr>
          <w:r w:rsidRPr="001D2D87">
            <w:t>Your Name</w:t>
          </w:r>
        </w:p>
      </w:docPartBody>
    </w:docPart>
    <w:docPart>
      <w:docPartPr>
        <w:name w:val="086246B1908C4104992A9F442B29C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F1FF-8114-4513-98B8-CA98C7F13738}"/>
      </w:docPartPr>
      <w:docPartBody>
        <w:p w:rsidR="00000000" w:rsidRDefault="00FF6158">
          <w:pPr>
            <w:pStyle w:val="086246B1908C4104992A9F442B29CBE0"/>
          </w:pPr>
          <w:r w:rsidRPr="001D2D87">
            <w:t>Street Address</w:t>
          </w:r>
        </w:p>
      </w:docPartBody>
    </w:docPart>
    <w:docPart>
      <w:docPartPr>
        <w:name w:val="47D337328AEA4CC78EA0394D323E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0A39F-34C4-4A01-ACA6-9A299044A75B}"/>
      </w:docPartPr>
      <w:docPartBody>
        <w:p w:rsidR="00000000" w:rsidRDefault="00FF6158">
          <w:pPr>
            <w:pStyle w:val="47D337328AEA4CC78EA0394D323EF7B7"/>
          </w:pPr>
          <w:r w:rsidRPr="001D2D87">
            <w:t>City, ST  ZIP Code</w:t>
          </w:r>
        </w:p>
      </w:docPartBody>
    </w:docPart>
    <w:docPart>
      <w:docPartPr>
        <w:name w:val="2DDC00591B8341708D14B3B82310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C2AB-201C-4782-9434-F35E8118FD8A}"/>
      </w:docPartPr>
      <w:docPartBody>
        <w:p w:rsidR="00000000" w:rsidRDefault="00FF6158">
          <w:pPr>
            <w:pStyle w:val="2DDC00591B8341708D14B3B82310DCDB"/>
          </w:pPr>
          <w:r w:rsidRPr="001D2D87">
            <w:t>Your Name</w:t>
          </w:r>
        </w:p>
      </w:docPartBody>
    </w:docPart>
    <w:docPart>
      <w:docPartPr>
        <w:name w:val="F6FE6DA4ACD3475BB52EDA521201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C7D1-E2A6-44E7-833E-AA81F7B2BC97}"/>
      </w:docPartPr>
      <w:docPartBody>
        <w:p w:rsidR="00000000" w:rsidRDefault="00FF6158">
          <w:pPr>
            <w:pStyle w:val="F6FE6DA4ACD3475BB52EDA521201637C"/>
          </w:pPr>
          <w:r w:rsidRPr="001D2D87">
            <w:t xml:space="preserve">Street </w:t>
          </w:r>
          <w:r w:rsidRPr="001D2D87">
            <w:t>Address</w:t>
          </w:r>
        </w:p>
      </w:docPartBody>
    </w:docPart>
    <w:docPart>
      <w:docPartPr>
        <w:name w:val="0C9C9264A3914D9C8F0DDF510114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1592-3E96-4128-B190-3CF19F582A04}"/>
      </w:docPartPr>
      <w:docPartBody>
        <w:p w:rsidR="00000000" w:rsidRDefault="00FF6158">
          <w:pPr>
            <w:pStyle w:val="0C9C9264A3914D9C8F0DDF51011405A6"/>
          </w:pPr>
          <w:r w:rsidRPr="001D2D87">
            <w:t>City, ST  ZIP Code</w:t>
          </w:r>
        </w:p>
      </w:docPartBody>
    </w:docPart>
    <w:docPart>
      <w:docPartPr>
        <w:name w:val="D42F273F160C46DA9DE3138080DC7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FFF7-52EC-4F93-B54B-72538BAAAED3}"/>
      </w:docPartPr>
      <w:docPartBody>
        <w:p w:rsidR="00000000" w:rsidRDefault="00FF6158">
          <w:pPr>
            <w:pStyle w:val="D42F273F160C46DA9DE3138080DC712F"/>
          </w:pPr>
          <w:r w:rsidRPr="001D2D87">
            <w:t>Your Name</w:t>
          </w:r>
        </w:p>
      </w:docPartBody>
    </w:docPart>
    <w:docPart>
      <w:docPartPr>
        <w:name w:val="4586CB425EF14F6DA284A1D13374A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A3C3-C373-4C08-BA9A-01FBB4290BEB}"/>
      </w:docPartPr>
      <w:docPartBody>
        <w:p w:rsidR="00000000" w:rsidRDefault="00FF6158">
          <w:pPr>
            <w:pStyle w:val="4586CB425EF14F6DA284A1D13374A552"/>
          </w:pPr>
          <w:r w:rsidRPr="001D2D87">
            <w:t>Street Address</w:t>
          </w:r>
        </w:p>
      </w:docPartBody>
    </w:docPart>
    <w:docPart>
      <w:docPartPr>
        <w:name w:val="958F6D8707F4470B86B7827A9D301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371B-FD25-4929-BD60-E3061865D51E}"/>
      </w:docPartPr>
      <w:docPartBody>
        <w:p w:rsidR="00000000" w:rsidRDefault="00FF6158">
          <w:pPr>
            <w:pStyle w:val="958F6D8707F4470B86B7827A9D301CCD"/>
          </w:pPr>
          <w:r w:rsidRPr="001D2D87">
            <w:t>City, ST  ZIP Code</w:t>
          </w:r>
        </w:p>
      </w:docPartBody>
    </w:docPart>
    <w:docPart>
      <w:docPartPr>
        <w:name w:val="86BE5174D17C43A2A4B69935A631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4ED2D-8934-48B4-ABA3-CC19983F9A31}"/>
      </w:docPartPr>
      <w:docPartBody>
        <w:p w:rsidR="00000000" w:rsidRDefault="00FF6158">
          <w:pPr>
            <w:pStyle w:val="86BE5174D17C43A2A4B69935A631665E"/>
          </w:pPr>
          <w:r w:rsidRPr="001D2D87">
            <w:t>Your Name</w:t>
          </w:r>
        </w:p>
      </w:docPartBody>
    </w:docPart>
    <w:docPart>
      <w:docPartPr>
        <w:name w:val="3953EF972FB34B7890ECDBAFC134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A414-EA8B-4C32-8551-774AC7B9BAAA}"/>
      </w:docPartPr>
      <w:docPartBody>
        <w:p w:rsidR="00000000" w:rsidRDefault="00FF6158">
          <w:pPr>
            <w:pStyle w:val="3953EF972FB34B7890ECDBAFC134F57C"/>
          </w:pPr>
          <w:r w:rsidRPr="001D2D87">
            <w:t>Street Address</w:t>
          </w:r>
        </w:p>
      </w:docPartBody>
    </w:docPart>
    <w:docPart>
      <w:docPartPr>
        <w:name w:val="4CB9CAA09F9E4BD4A7C74D4E4AFC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3083-3970-4C8B-920B-83688F9762AF}"/>
      </w:docPartPr>
      <w:docPartBody>
        <w:p w:rsidR="00000000" w:rsidRDefault="00FF6158">
          <w:pPr>
            <w:pStyle w:val="4CB9CAA09F9E4BD4A7C74D4E4AFC2B5C"/>
          </w:pPr>
          <w:r w:rsidRPr="001D2D87">
            <w:t>City, ST  ZIP Code</w:t>
          </w:r>
        </w:p>
      </w:docPartBody>
    </w:docPart>
    <w:docPart>
      <w:docPartPr>
        <w:name w:val="9CC8F5A49D7C4A5C91708284CF15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C802-2AD7-443E-BD9A-B150CBB27779}"/>
      </w:docPartPr>
      <w:docPartBody>
        <w:p w:rsidR="00000000" w:rsidRDefault="00FF6158">
          <w:pPr>
            <w:pStyle w:val="9CC8F5A49D7C4A5C91708284CF159B93"/>
          </w:pPr>
          <w:r w:rsidRPr="001D2D87">
            <w:t>Your Name</w:t>
          </w:r>
        </w:p>
      </w:docPartBody>
    </w:docPart>
    <w:docPart>
      <w:docPartPr>
        <w:name w:val="E8DDF423EB3142B98FDF76CED8D8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E8E6-4366-4FEB-AE89-7878AA0B9E9B}"/>
      </w:docPartPr>
      <w:docPartBody>
        <w:p w:rsidR="00000000" w:rsidRDefault="00FF6158">
          <w:pPr>
            <w:pStyle w:val="E8DDF423EB3142B98FDF76CED8D8BA97"/>
          </w:pPr>
          <w:r w:rsidRPr="001D2D87">
            <w:t>Street Address</w:t>
          </w:r>
        </w:p>
      </w:docPartBody>
    </w:docPart>
    <w:docPart>
      <w:docPartPr>
        <w:name w:val="F8931A66783340EE827CBC3B28D5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D3B0-CA61-4488-AEE0-0833A90B02E4}"/>
      </w:docPartPr>
      <w:docPartBody>
        <w:p w:rsidR="00000000" w:rsidRDefault="00FF6158">
          <w:pPr>
            <w:pStyle w:val="F8931A66783340EE827CBC3B28D53EBA"/>
          </w:pPr>
          <w:r w:rsidRPr="001D2D87">
            <w:t>City, ST  ZIP Code</w:t>
          </w:r>
        </w:p>
      </w:docPartBody>
    </w:docPart>
    <w:docPart>
      <w:docPartPr>
        <w:name w:val="48B231B881BD4EF9830672E46A1D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86A1-A5C9-4967-AC8F-525FECD41539}"/>
      </w:docPartPr>
      <w:docPartBody>
        <w:p w:rsidR="00000000" w:rsidRDefault="00FF6158">
          <w:pPr>
            <w:pStyle w:val="48B231B881BD4EF9830672E46A1D6F98"/>
          </w:pPr>
          <w:r w:rsidRPr="001D2D87">
            <w:t>Your Name</w:t>
          </w:r>
        </w:p>
      </w:docPartBody>
    </w:docPart>
    <w:docPart>
      <w:docPartPr>
        <w:name w:val="B036F2E48F744E7490D1BA4051F5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96C9-749F-48DA-AB6A-FF823D971052}"/>
      </w:docPartPr>
      <w:docPartBody>
        <w:p w:rsidR="00000000" w:rsidRDefault="00FF6158">
          <w:pPr>
            <w:pStyle w:val="B036F2E48F744E7490D1BA4051F528D4"/>
          </w:pPr>
          <w:r w:rsidRPr="001D2D87">
            <w:t>Street Address</w:t>
          </w:r>
        </w:p>
      </w:docPartBody>
    </w:docPart>
    <w:docPart>
      <w:docPartPr>
        <w:name w:val="C0BF71B0CE0F449C8F3A8688CD4D7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D81B-0482-4D08-9D80-B802EDB7EA3F}"/>
      </w:docPartPr>
      <w:docPartBody>
        <w:p w:rsidR="00000000" w:rsidRDefault="00FF6158">
          <w:pPr>
            <w:pStyle w:val="C0BF71B0CE0F449C8F3A8688CD4D727D"/>
          </w:pPr>
          <w:r w:rsidRPr="001D2D87">
            <w:t>City, ST  ZIP Code</w:t>
          </w:r>
        </w:p>
      </w:docPartBody>
    </w:docPart>
    <w:docPart>
      <w:docPartPr>
        <w:name w:val="6DEE0B6310EA4DF988241FF974AA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ADDA-10D8-422A-ACA5-603455358ADC}"/>
      </w:docPartPr>
      <w:docPartBody>
        <w:p w:rsidR="00000000" w:rsidRDefault="00FF6158">
          <w:pPr>
            <w:pStyle w:val="6DEE0B6310EA4DF988241FF974AA2623"/>
          </w:pPr>
          <w:r w:rsidRPr="001D2D87">
            <w:t>Your Name</w:t>
          </w:r>
        </w:p>
      </w:docPartBody>
    </w:docPart>
    <w:docPart>
      <w:docPartPr>
        <w:name w:val="16B48FE72F2C4344B380EBD0E86C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A836-A56A-4166-B6D0-FF8189556E5D}"/>
      </w:docPartPr>
      <w:docPartBody>
        <w:p w:rsidR="00000000" w:rsidRDefault="00FF6158">
          <w:pPr>
            <w:pStyle w:val="16B48FE72F2C4344B380EBD0E86C51D3"/>
          </w:pPr>
          <w:r w:rsidRPr="001D2D87">
            <w:t>Street Address</w:t>
          </w:r>
        </w:p>
      </w:docPartBody>
    </w:docPart>
    <w:docPart>
      <w:docPartPr>
        <w:name w:val="9B8F65E2241C4E12A6972E0063F9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F83AE-CAAD-4323-A823-6BEBDB69D7BC}"/>
      </w:docPartPr>
      <w:docPartBody>
        <w:p w:rsidR="00000000" w:rsidRDefault="00FF6158">
          <w:pPr>
            <w:pStyle w:val="9B8F65E2241C4E12A6972E0063F9DDDF"/>
          </w:pPr>
          <w:r w:rsidRPr="001D2D87">
            <w:t>City, ST  ZIP Code</w:t>
          </w:r>
        </w:p>
      </w:docPartBody>
    </w:docPart>
    <w:docPart>
      <w:docPartPr>
        <w:name w:val="DA902FFAC4B04E56973E9B1C978D0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7679-07C1-45E8-B9A3-82924CC14FA3}"/>
      </w:docPartPr>
      <w:docPartBody>
        <w:p w:rsidR="00000000" w:rsidRDefault="00FF6158">
          <w:pPr>
            <w:pStyle w:val="DA902FFAC4B04E56973E9B1C978D0CEB"/>
          </w:pPr>
          <w:r w:rsidRPr="001D2D87">
            <w:t>Your Name</w:t>
          </w:r>
        </w:p>
      </w:docPartBody>
    </w:docPart>
    <w:docPart>
      <w:docPartPr>
        <w:name w:val="EB8F226161014763B912E974AB06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48B2-EF30-4D2B-834A-873D4AD6DC7A}"/>
      </w:docPartPr>
      <w:docPartBody>
        <w:p w:rsidR="00000000" w:rsidRDefault="00FF6158">
          <w:pPr>
            <w:pStyle w:val="EB8F226161014763B912E974AB06D39F"/>
          </w:pPr>
          <w:r w:rsidRPr="001D2D87">
            <w:t>Street Address</w:t>
          </w:r>
        </w:p>
      </w:docPartBody>
    </w:docPart>
    <w:docPart>
      <w:docPartPr>
        <w:name w:val="BEDC5E9774E04BEBB74ADC53E38A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30445-609F-41BD-B49E-4486474F152C}"/>
      </w:docPartPr>
      <w:docPartBody>
        <w:p w:rsidR="00000000" w:rsidRDefault="00FF6158">
          <w:pPr>
            <w:pStyle w:val="BEDC5E9774E04BEBB74ADC53E38AE153"/>
          </w:pPr>
          <w:r w:rsidRPr="001D2D87">
            <w:t>City, ST  ZIP Code</w:t>
          </w:r>
        </w:p>
      </w:docPartBody>
    </w:docPart>
    <w:docPart>
      <w:docPartPr>
        <w:name w:val="1D041579672745F287A9615D2F52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313C-B861-432F-8BBA-C3580CCF8F42}"/>
      </w:docPartPr>
      <w:docPartBody>
        <w:p w:rsidR="00000000" w:rsidRDefault="00FF6158">
          <w:pPr>
            <w:pStyle w:val="1D041579672745F287A9615D2F521A47"/>
          </w:pPr>
          <w:r w:rsidRPr="001D2D87">
            <w:t>Your Name</w:t>
          </w:r>
        </w:p>
      </w:docPartBody>
    </w:docPart>
    <w:docPart>
      <w:docPartPr>
        <w:name w:val="E146C4321B464EA6821377DF4CBC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8710C-D317-434A-8239-AFF7E8B2E1AA}"/>
      </w:docPartPr>
      <w:docPartBody>
        <w:p w:rsidR="00000000" w:rsidRDefault="00FF6158">
          <w:pPr>
            <w:pStyle w:val="E146C4321B464EA6821377DF4CBC3D8C"/>
          </w:pPr>
          <w:r w:rsidRPr="001D2D87">
            <w:t>Street Address</w:t>
          </w:r>
        </w:p>
      </w:docPartBody>
    </w:docPart>
    <w:docPart>
      <w:docPartPr>
        <w:name w:val="ED6B6AAE382D4E98B79B15E8C836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DA0B-A739-4F8E-96CC-8555D936446B}"/>
      </w:docPartPr>
      <w:docPartBody>
        <w:p w:rsidR="00000000" w:rsidRDefault="00FF6158">
          <w:pPr>
            <w:pStyle w:val="ED6B6AAE382D4E98B79B15E8C83687C6"/>
          </w:pPr>
          <w:r w:rsidRPr="001D2D87"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58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80ED60938D445F95679AC583998E0A">
    <w:name w:val="1C80ED60938D445F95679AC583998E0A"/>
  </w:style>
  <w:style w:type="paragraph" w:customStyle="1" w:styleId="EC3883AF367F4CF198D8B9FC23BA3F20">
    <w:name w:val="EC3883AF367F4CF198D8B9FC23BA3F20"/>
  </w:style>
  <w:style w:type="paragraph" w:customStyle="1" w:styleId="186843E9088448B18CFF942E764F1FF7">
    <w:name w:val="186843E9088448B18CFF942E764F1FF7"/>
  </w:style>
  <w:style w:type="paragraph" w:customStyle="1" w:styleId="BC9F1252C28E4150AA6D84B6A5F2F597">
    <w:name w:val="BC9F1252C28E4150AA6D84B6A5F2F597"/>
  </w:style>
  <w:style w:type="paragraph" w:customStyle="1" w:styleId="3895603496F9432B8D9CE839B1ABCCB0">
    <w:name w:val="3895603496F9432B8D9CE839B1ABCCB0"/>
  </w:style>
  <w:style w:type="paragraph" w:customStyle="1" w:styleId="1973B6A137E847D88A2E076A1D9DE3A3">
    <w:name w:val="1973B6A137E847D88A2E076A1D9DE3A3"/>
  </w:style>
  <w:style w:type="paragraph" w:customStyle="1" w:styleId="48749B6DC463479DB3916D80FA032FA3">
    <w:name w:val="48749B6DC463479DB3916D80FA032FA3"/>
  </w:style>
  <w:style w:type="paragraph" w:customStyle="1" w:styleId="66F5FFA2AA47470BB2912902B5EE22F4">
    <w:name w:val="66F5FFA2AA47470BB2912902B5EE22F4"/>
  </w:style>
  <w:style w:type="paragraph" w:customStyle="1" w:styleId="CE7390041D394A64A496F75EEA036A0E">
    <w:name w:val="CE7390041D394A64A496F75EEA036A0E"/>
  </w:style>
  <w:style w:type="paragraph" w:customStyle="1" w:styleId="3043BC0BA3924EB4B186702B2AD2B8E1">
    <w:name w:val="3043BC0BA3924EB4B186702B2AD2B8E1"/>
  </w:style>
  <w:style w:type="paragraph" w:customStyle="1" w:styleId="A3F756A73ED44B1BA6641827C74D5370">
    <w:name w:val="A3F756A73ED44B1BA6641827C74D5370"/>
  </w:style>
  <w:style w:type="paragraph" w:customStyle="1" w:styleId="2BD54CE782AF4BEC9E29A978C1D1501C">
    <w:name w:val="2BD54CE782AF4BEC9E29A978C1D1501C"/>
  </w:style>
  <w:style w:type="paragraph" w:customStyle="1" w:styleId="409F67E8E684456CAD4CFD635B270EDD">
    <w:name w:val="409F67E8E684456CAD4CFD635B270EDD"/>
  </w:style>
  <w:style w:type="paragraph" w:customStyle="1" w:styleId="EDD67B894DBD46E09BC7F0E64686193A">
    <w:name w:val="EDD67B894DBD46E09BC7F0E64686193A"/>
  </w:style>
  <w:style w:type="paragraph" w:customStyle="1" w:styleId="8446B907804A43B5AF2B2B7A9D423649">
    <w:name w:val="8446B907804A43B5AF2B2B7A9D423649"/>
  </w:style>
  <w:style w:type="paragraph" w:customStyle="1" w:styleId="3C10416497C14234B8A3F533477916D3">
    <w:name w:val="3C10416497C14234B8A3F533477916D3"/>
  </w:style>
  <w:style w:type="paragraph" w:customStyle="1" w:styleId="D322FE20C7D246A3B53855DB0941EE59">
    <w:name w:val="D322FE20C7D246A3B53855DB0941EE59"/>
  </w:style>
  <w:style w:type="paragraph" w:customStyle="1" w:styleId="BE04178E05D14D6BB48E76524AF14A93">
    <w:name w:val="BE04178E05D14D6BB48E76524AF14A93"/>
  </w:style>
  <w:style w:type="paragraph" w:customStyle="1" w:styleId="6AAB8741D28048C9B8BB78EAB967A57D">
    <w:name w:val="6AAB8741D28048C9B8BB78EAB967A57D"/>
  </w:style>
  <w:style w:type="paragraph" w:customStyle="1" w:styleId="BA094EB7C6304B50A660455DAB0FB058">
    <w:name w:val="BA094EB7C6304B50A660455DAB0FB058"/>
  </w:style>
  <w:style w:type="paragraph" w:customStyle="1" w:styleId="735EAF084C6449589FDCBB1FC631C2CE">
    <w:name w:val="735EAF084C6449589FDCBB1FC631C2CE"/>
  </w:style>
  <w:style w:type="paragraph" w:customStyle="1" w:styleId="DEC79C53A48540B395F7BAC7CE2132DC">
    <w:name w:val="DEC79C53A48540B395F7BAC7CE2132DC"/>
  </w:style>
  <w:style w:type="paragraph" w:customStyle="1" w:styleId="40E0B215B97E4C6BABE904AE481033A1">
    <w:name w:val="40E0B215B97E4C6BABE904AE481033A1"/>
  </w:style>
  <w:style w:type="paragraph" w:customStyle="1" w:styleId="B16E87DC2A2246639E541FDEBF6DF680">
    <w:name w:val="B16E87DC2A2246639E541FDEBF6DF680"/>
  </w:style>
  <w:style w:type="paragraph" w:customStyle="1" w:styleId="6DD226A6EDEF40728B5A347A1660F8DC">
    <w:name w:val="6DD226A6EDEF40728B5A347A1660F8DC"/>
  </w:style>
  <w:style w:type="paragraph" w:customStyle="1" w:styleId="C36BF017F44D4661A55042A340CC0152">
    <w:name w:val="C36BF017F44D4661A55042A340CC0152"/>
  </w:style>
  <w:style w:type="paragraph" w:customStyle="1" w:styleId="F72CD9184F2B4857934D49FE4473BF1C">
    <w:name w:val="F72CD9184F2B4857934D49FE4473BF1C"/>
  </w:style>
  <w:style w:type="paragraph" w:customStyle="1" w:styleId="DEEC7330FAD04628846173AD71E0779A">
    <w:name w:val="DEEC7330FAD04628846173AD71E0779A"/>
  </w:style>
  <w:style w:type="paragraph" w:customStyle="1" w:styleId="593B1D1475A9474FB5633CCCDC54C8E4">
    <w:name w:val="593B1D1475A9474FB5633CCCDC54C8E4"/>
  </w:style>
  <w:style w:type="paragraph" w:customStyle="1" w:styleId="31CD5F92B933423C9CFFA87ED418A74A">
    <w:name w:val="31CD5F92B933423C9CFFA87ED418A74A"/>
  </w:style>
  <w:style w:type="paragraph" w:customStyle="1" w:styleId="1E0850BB159F461899E0A5AD8B18D6B8">
    <w:name w:val="1E0850BB159F461899E0A5AD8B18D6B8"/>
  </w:style>
  <w:style w:type="paragraph" w:customStyle="1" w:styleId="2F55693011234CF59C3D80393E34FCE5">
    <w:name w:val="2F55693011234CF59C3D80393E34FCE5"/>
  </w:style>
  <w:style w:type="paragraph" w:customStyle="1" w:styleId="65BA330A6F21482B9CE83F8813673893">
    <w:name w:val="65BA330A6F21482B9CE83F8813673893"/>
  </w:style>
  <w:style w:type="paragraph" w:customStyle="1" w:styleId="20B4EE6591BE4D299E3BE0F13BBB3CCC">
    <w:name w:val="20B4EE6591BE4D299E3BE0F13BBB3CCC"/>
  </w:style>
  <w:style w:type="paragraph" w:customStyle="1" w:styleId="1CB2D57A95C743E3A9254F32CE2FDB42">
    <w:name w:val="1CB2D57A95C743E3A9254F32CE2FDB42"/>
  </w:style>
  <w:style w:type="paragraph" w:customStyle="1" w:styleId="6AA0A67A6CB74EAAAA49F789F86C45C9">
    <w:name w:val="6AA0A67A6CB74EAAAA49F789F86C45C9"/>
  </w:style>
  <w:style w:type="paragraph" w:customStyle="1" w:styleId="B9B2378EEC2943EA93A137A75EBD38DA">
    <w:name w:val="B9B2378EEC2943EA93A137A75EBD38DA"/>
  </w:style>
  <w:style w:type="paragraph" w:customStyle="1" w:styleId="DEF4A8A215FB481C8368C0EC60E62D69">
    <w:name w:val="DEF4A8A215FB481C8368C0EC60E62D69"/>
  </w:style>
  <w:style w:type="paragraph" w:customStyle="1" w:styleId="FF83DB75F5EF4209BF7E1C9541F5BA8E">
    <w:name w:val="FF83DB75F5EF4209BF7E1C9541F5BA8E"/>
  </w:style>
  <w:style w:type="paragraph" w:customStyle="1" w:styleId="D0C026914DE74E5795C235C6D1E1D553">
    <w:name w:val="D0C026914DE74E5795C235C6D1E1D553"/>
  </w:style>
  <w:style w:type="paragraph" w:customStyle="1" w:styleId="268926EE10834FFCAB47F289C38E1330">
    <w:name w:val="268926EE10834FFCAB47F289C38E1330"/>
  </w:style>
  <w:style w:type="paragraph" w:customStyle="1" w:styleId="82330BF295E84244AE16EEE7AD7DA8B3">
    <w:name w:val="82330BF295E84244AE16EEE7AD7DA8B3"/>
  </w:style>
  <w:style w:type="paragraph" w:customStyle="1" w:styleId="9F8DFBA6BC3443B6A30429F537987B96">
    <w:name w:val="9F8DFBA6BC3443B6A30429F537987B96"/>
  </w:style>
  <w:style w:type="paragraph" w:customStyle="1" w:styleId="9A5B6B410A794AB48066039CBB039F51">
    <w:name w:val="9A5B6B410A794AB48066039CBB039F51"/>
  </w:style>
  <w:style w:type="paragraph" w:customStyle="1" w:styleId="40DC26E70ADC41CFA4190762567DA7BE">
    <w:name w:val="40DC26E70ADC41CFA4190762567DA7BE"/>
  </w:style>
  <w:style w:type="paragraph" w:customStyle="1" w:styleId="854C6CBBB7A1454DAB5E1419C69DB72C">
    <w:name w:val="854C6CBBB7A1454DAB5E1419C69DB72C"/>
  </w:style>
  <w:style w:type="paragraph" w:customStyle="1" w:styleId="D330F9C6B52E45E0AB594F7BA593F021">
    <w:name w:val="D330F9C6B52E45E0AB594F7BA593F021"/>
  </w:style>
  <w:style w:type="paragraph" w:customStyle="1" w:styleId="61F3AEDAE2AC4E71B5B3777DFCF50FB6">
    <w:name w:val="61F3AEDAE2AC4E71B5B3777DFCF50FB6"/>
  </w:style>
  <w:style w:type="paragraph" w:customStyle="1" w:styleId="548458D671D04D709987D7DA315C22FE">
    <w:name w:val="548458D671D04D709987D7DA315C22FE"/>
  </w:style>
  <w:style w:type="paragraph" w:customStyle="1" w:styleId="E1F8D0BA51654EA482D9202C54B56F1B">
    <w:name w:val="E1F8D0BA51654EA482D9202C54B56F1B"/>
  </w:style>
  <w:style w:type="paragraph" w:customStyle="1" w:styleId="E037F9EAE5E84A71A81654D2D3348AB3">
    <w:name w:val="E037F9EAE5E84A71A81654D2D3348AB3"/>
  </w:style>
  <w:style w:type="paragraph" w:customStyle="1" w:styleId="0A34548148EC4109A5FF9E42CA41D91B">
    <w:name w:val="0A34548148EC4109A5FF9E42CA41D91B"/>
  </w:style>
  <w:style w:type="paragraph" w:customStyle="1" w:styleId="8F37AAAA07F945CC87E84AC1CBB15392">
    <w:name w:val="8F37AAAA07F945CC87E84AC1CBB15392"/>
  </w:style>
  <w:style w:type="paragraph" w:customStyle="1" w:styleId="7398F3754A6D4C98AB85C35240870EE6">
    <w:name w:val="7398F3754A6D4C98AB85C35240870EE6"/>
  </w:style>
  <w:style w:type="paragraph" w:customStyle="1" w:styleId="4DF9E4FC3C6E410DAECFF30DE563C635">
    <w:name w:val="4DF9E4FC3C6E410DAECFF30DE563C635"/>
  </w:style>
  <w:style w:type="paragraph" w:customStyle="1" w:styleId="9656775732344E099E2540000AADE7BF">
    <w:name w:val="9656775732344E099E2540000AADE7BF"/>
  </w:style>
  <w:style w:type="paragraph" w:customStyle="1" w:styleId="FCEDD3BA7D7D44A199B652AF8F3CBF88">
    <w:name w:val="FCEDD3BA7D7D44A199B652AF8F3CBF88"/>
  </w:style>
  <w:style w:type="paragraph" w:customStyle="1" w:styleId="6A230DD7368346E69CAD47E4EABC00F8">
    <w:name w:val="6A230DD7368346E69CAD47E4EABC00F8"/>
  </w:style>
  <w:style w:type="paragraph" w:customStyle="1" w:styleId="49F69CCD5465412A99C3768BE10C2B9A">
    <w:name w:val="49F69CCD5465412A99C3768BE10C2B9A"/>
  </w:style>
  <w:style w:type="paragraph" w:customStyle="1" w:styleId="7C1F6811DB5144259B15DD9B813A2202">
    <w:name w:val="7C1F6811DB5144259B15DD9B813A2202"/>
  </w:style>
  <w:style w:type="paragraph" w:customStyle="1" w:styleId="BCEB4A51CB1246FF8E705CC84743A94F">
    <w:name w:val="BCEB4A51CB1246FF8E705CC84743A94F"/>
  </w:style>
  <w:style w:type="paragraph" w:customStyle="1" w:styleId="A874010ED19B49398B9F5886BCF52C98">
    <w:name w:val="A874010ED19B49398B9F5886BCF52C98"/>
  </w:style>
  <w:style w:type="paragraph" w:customStyle="1" w:styleId="11F2352BFDC9451796DFBF3252A8A087">
    <w:name w:val="11F2352BFDC9451796DFBF3252A8A087"/>
  </w:style>
  <w:style w:type="paragraph" w:customStyle="1" w:styleId="0BF61A05F2DD4FFEA2E0429849DCD386">
    <w:name w:val="0BF61A05F2DD4FFEA2E0429849DCD386"/>
  </w:style>
  <w:style w:type="paragraph" w:customStyle="1" w:styleId="086246B1908C4104992A9F442B29CBE0">
    <w:name w:val="086246B1908C4104992A9F442B29CBE0"/>
  </w:style>
  <w:style w:type="paragraph" w:customStyle="1" w:styleId="47D337328AEA4CC78EA0394D323EF7B7">
    <w:name w:val="47D337328AEA4CC78EA0394D323EF7B7"/>
  </w:style>
  <w:style w:type="paragraph" w:customStyle="1" w:styleId="2DDC00591B8341708D14B3B82310DCDB">
    <w:name w:val="2DDC00591B8341708D14B3B82310DCDB"/>
  </w:style>
  <w:style w:type="paragraph" w:customStyle="1" w:styleId="F6FE6DA4ACD3475BB52EDA521201637C">
    <w:name w:val="F6FE6DA4ACD3475BB52EDA521201637C"/>
  </w:style>
  <w:style w:type="paragraph" w:customStyle="1" w:styleId="0C9C9264A3914D9C8F0DDF51011405A6">
    <w:name w:val="0C9C9264A3914D9C8F0DDF51011405A6"/>
  </w:style>
  <w:style w:type="paragraph" w:customStyle="1" w:styleId="D42F273F160C46DA9DE3138080DC712F">
    <w:name w:val="D42F273F160C46DA9DE3138080DC712F"/>
  </w:style>
  <w:style w:type="paragraph" w:customStyle="1" w:styleId="4586CB425EF14F6DA284A1D13374A552">
    <w:name w:val="4586CB425EF14F6DA284A1D13374A552"/>
  </w:style>
  <w:style w:type="paragraph" w:customStyle="1" w:styleId="958F6D8707F4470B86B7827A9D301CCD">
    <w:name w:val="958F6D8707F4470B86B7827A9D301CCD"/>
  </w:style>
  <w:style w:type="paragraph" w:customStyle="1" w:styleId="86BE5174D17C43A2A4B69935A631665E">
    <w:name w:val="86BE5174D17C43A2A4B69935A631665E"/>
  </w:style>
  <w:style w:type="paragraph" w:customStyle="1" w:styleId="3953EF972FB34B7890ECDBAFC134F57C">
    <w:name w:val="3953EF972FB34B7890ECDBAFC134F57C"/>
  </w:style>
  <w:style w:type="paragraph" w:customStyle="1" w:styleId="4CB9CAA09F9E4BD4A7C74D4E4AFC2B5C">
    <w:name w:val="4CB9CAA09F9E4BD4A7C74D4E4AFC2B5C"/>
  </w:style>
  <w:style w:type="paragraph" w:customStyle="1" w:styleId="9CC8F5A49D7C4A5C91708284CF159B93">
    <w:name w:val="9CC8F5A49D7C4A5C91708284CF159B93"/>
  </w:style>
  <w:style w:type="paragraph" w:customStyle="1" w:styleId="E8DDF423EB3142B98FDF76CED8D8BA97">
    <w:name w:val="E8DDF423EB3142B98FDF76CED8D8BA97"/>
  </w:style>
  <w:style w:type="paragraph" w:customStyle="1" w:styleId="F8931A66783340EE827CBC3B28D53EBA">
    <w:name w:val="F8931A66783340EE827CBC3B28D53EBA"/>
  </w:style>
  <w:style w:type="paragraph" w:customStyle="1" w:styleId="48B231B881BD4EF9830672E46A1D6F98">
    <w:name w:val="48B231B881BD4EF9830672E46A1D6F98"/>
  </w:style>
  <w:style w:type="paragraph" w:customStyle="1" w:styleId="B036F2E48F744E7490D1BA4051F528D4">
    <w:name w:val="B036F2E48F744E7490D1BA4051F528D4"/>
  </w:style>
  <w:style w:type="paragraph" w:customStyle="1" w:styleId="C0BF71B0CE0F449C8F3A8688CD4D727D">
    <w:name w:val="C0BF71B0CE0F449C8F3A8688CD4D727D"/>
  </w:style>
  <w:style w:type="paragraph" w:customStyle="1" w:styleId="6DEE0B6310EA4DF988241FF974AA2623">
    <w:name w:val="6DEE0B6310EA4DF988241FF974AA2623"/>
  </w:style>
  <w:style w:type="paragraph" w:customStyle="1" w:styleId="16B48FE72F2C4344B380EBD0E86C51D3">
    <w:name w:val="16B48FE72F2C4344B380EBD0E86C51D3"/>
  </w:style>
  <w:style w:type="paragraph" w:customStyle="1" w:styleId="9B8F65E2241C4E12A6972E0063F9DDDF">
    <w:name w:val="9B8F65E2241C4E12A6972E0063F9DDDF"/>
  </w:style>
  <w:style w:type="paragraph" w:customStyle="1" w:styleId="DA902FFAC4B04E56973E9B1C978D0CEB">
    <w:name w:val="DA902FFAC4B04E56973E9B1C978D0CEB"/>
  </w:style>
  <w:style w:type="paragraph" w:customStyle="1" w:styleId="EB8F226161014763B912E974AB06D39F">
    <w:name w:val="EB8F226161014763B912E974AB06D39F"/>
  </w:style>
  <w:style w:type="paragraph" w:customStyle="1" w:styleId="BEDC5E9774E04BEBB74ADC53E38AE153">
    <w:name w:val="BEDC5E9774E04BEBB74ADC53E38AE153"/>
  </w:style>
  <w:style w:type="paragraph" w:customStyle="1" w:styleId="1D041579672745F287A9615D2F521A47">
    <w:name w:val="1D041579672745F287A9615D2F521A47"/>
  </w:style>
  <w:style w:type="paragraph" w:customStyle="1" w:styleId="E146C4321B464EA6821377DF4CBC3D8C">
    <w:name w:val="E146C4321B464EA6821377DF4CBC3D8C"/>
  </w:style>
  <w:style w:type="paragraph" w:customStyle="1" w:styleId="ED6B6AAE382D4E98B79B15E8C83687C6">
    <w:name w:val="ED6B6AAE382D4E98B79B15E8C8368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ars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54C8F8"/>
      </a:accent1>
      <a:accent2>
        <a:srgbClr val="A781BA"/>
      </a:accent2>
      <a:accent3>
        <a:srgbClr val="94C954"/>
      </a:accent3>
      <a:accent4>
        <a:srgbClr val="FFA71A"/>
      </a:accent4>
      <a:accent5>
        <a:srgbClr val="ED4832"/>
      </a:accent5>
      <a:accent6>
        <a:srgbClr val="F69799"/>
      </a:accent6>
      <a:hlink>
        <a:srgbClr val="54C8F8"/>
      </a:hlink>
      <a:folHlink>
        <a:srgbClr val="A781BA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tf03133086_win32 (2)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dc:description/>
  <cp:lastModifiedBy>Imran</cp:lastModifiedBy>
  <cp:revision>1</cp:revision>
  <dcterms:created xsi:type="dcterms:W3CDTF">2023-01-12T20:54:00Z</dcterms:created>
  <dcterms:modified xsi:type="dcterms:W3CDTF">2023-01-12T20:55:00Z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