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2C2C2C" w:themeColor="text1"/>
  <w:body>
    <w:tbl>
      <w:tblPr>
        <w:tblW w:w="5000" w:type="pct"/>
        <w:tblLayout w:type="fixed"/>
        <w:tblCellMar>
          <w:top w:w="851" w:type="dxa"/>
          <w:left w:w="340" w:type="dxa"/>
          <w:bottom w:w="144" w:type="dxa"/>
          <w:right w:w="144" w:type="dxa"/>
        </w:tblCellMar>
        <w:tblLook w:val="0600" w:firstRow="0" w:lastRow="0" w:firstColumn="0" w:lastColumn="0" w:noHBand="1" w:noVBand="1"/>
        <w:tblDescription w:val="Business card layout for 10 cards per page"/>
      </w:tblPr>
      <w:tblGrid>
        <w:gridCol w:w="5040"/>
        <w:gridCol w:w="5040"/>
      </w:tblGrid>
      <w:tr w:rsidR="00C307D8" w:rsidRPr="005D3E97" w:rsidTr="00297B2D">
        <w:trPr>
          <w:trHeight w:hRule="exact" w:val="2736"/>
        </w:trPr>
        <w:tc>
          <w:tcPr>
            <w:tcW w:w="5037" w:type="dxa"/>
          </w:tcPr>
          <w:bookmarkStart w:id="0" w:name="_GoBack"/>
          <w:p w:rsidR="00C307D8" w:rsidRPr="005D3E97" w:rsidRDefault="0055272C" w:rsidP="005D3E97">
            <w:pPr>
              <w:pStyle w:val="Name"/>
              <w:shd w:val="clear" w:color="auto" w:fill="A5D028" w:themeFill="accent2"/>
              <w:rPr>
                <w:rFonts w:ascii="Castellar" w:hAnsi="Castellar"/>
              </w:rPr>
            </w:pPr>
            <w:sdt>
              <w:sdtPr>
                <w:rPr>
                  <w:rFonts w:ascii="Castellar" w:hAnsi="Castellar"/>
                </w:rPr>
                <w:alias w:val="Enter your name:"/>
                <w:tag w:val="Enter your name:"/>
                <w:id w:val="-24102200"/>
                <w:placeholder>
                  <w:docPart w:val="1B6809B7217D431B80E5182B305EB92E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5D3E97" w:rsidRPr="005D3E97">
                  <w:rPr>
                    <w:rFonts w:ascii="Castellar" w:hAnsi="Castellar"/>
                  </w:rPr>
                  <w:t>MR.XYZ</w:t>
                </w:r>
              </w:sdtContent>
            </w:sdt>
          </w:p>
          <w:sdt>
            <w:sdtPr>
              <w:rPr>
                <w:rFonts w:ascii="Castellar" w:hAnsi="Castellar"/>
                <w:b/>
              </w:rPr>
              <w:alias w:val="Enter address, city, st zip code:"/>
              <w:tag w:val="Enter address, city, st zip code:"/>
              <w:id w:val="-2143104227"/>
              <w:placeholder>
                <w:docPart w:val="3499AB9837D64A17BD24A204CF617459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C307D8" w:rsidRPr="005D3E97" w:rsidRDefault="00C307D8" w:rsidP="005D3E97">
                <w:pPr>
                  <w:shd w:val="clear" w:color="auto" w:fill="A5D028" w:themeFill="accent2"/>
                  <w:rPr>
                    <w:rFonts w:ascii="Castellar" w:hAnsi="Castellar"/>
                    <w:b/>
                  </w:rPr>
                </w:pPr>
                <w:r w:rsidRPr="005D3E97">
                  <w:rPr>
                    <w:rFonts w:ascii="Castellar" w:hAnsi="Castellar"/>
                    <w:b/>
                  </w:rPr>
                  <w:t>Street Address, City, ST ZIP Code</w:t>
                </w:r>
              </w:p>
            </w:sdtContent>
          </w:sdt>
          <w:p w:rsidR="005E0B86" w:rsidRPr="005D3E97" w:rsidRDefault="0055272C" w:rsidP="005D3E97">
            <w:pPr>
              <w:shd w:val="clear" w:color="auto" w:fill="A5D028" w:themeFill="accent2"/>
              <w:rPr>
                <w:rFonts w:ascii="Castellar" w:hAnsi="Castellar"/>
                <w:b/>
              </w:rPr>
            </w:pPr>
            <w:sdt>
              <w:sdtPr>
                <w:rPr>
                  <w:rFonts w:ascii="Castellar" w:hAnsi="Castellar"/>
                  <w:b/>
                </w:rPr>
                <w:alias w:val="Enter telephone:"/>
                <w:tag w:val="Enter telephone:"/>
                <w:id w:val="770672892"/>
                <w:placeholder>
                  <w:docPart w:val="1212E5B50728421896ACA7EC946F97C9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002E3D" w:rsidRPr="005D3E97">
                  <w:rPr>
                    <w:rFonts w:ascii="Castellar" w:hAnsi="Castellar"/>
                    <w:b/>
                  </w:rPr>
                  <w:t>Telephone</w:t>
                </w:r>
              </w:sdtContent>
            </w:sdt>
            <w:r w:rsidR="00C307D8" w:rsidRPr="005D3E97">
              <w:rPr>
                <w:rFonts w:ascii="Castellar" w:hAnsi="Castellar"/>
                <w:b/>
              </w:rPr>
              <w:t> </w:t>
            </w:r>
            <w:r w:rsidR="006C6684" w:rsidRPr="005D3E97">
              <w:rPr>
                <w:rFonts w:ascii="Castellar" w:hAnsi="Castellar"/>
                <w:b/>
              </w:rPr>
              <w:t>|</w:t>
            </w:r>
            <w:r w:rsidR="00C307D8" w:rsidRPr="005D3E97">
              <w:rPr>
                <w:rFonts w:ascii="Castellar" w:hAnsi="Castellar"/>
                <w:b/>
              </w:rPr>
              <w:t> </w:t>
            </w:r>
            <w:sdt>
              <w:sdtPr>
                <w:rPr>
                  <w:rFonts w:ascii="Castellar" w:hAnsi="Castellar"/>
                  <w:b/>
                </w:rPr>
                <w:alias w:val="Enter email:"/>
                <w:tag w:val="Enter email:"/>
                <w:id w:val="2043023049"/>
                <w:placeholder>
                  <w:docPart w:val="CE0FA3C9DA144BF18178E0DD49AEE170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C307D8" w:rsidRPr="005D3E97">
                  <w:rPr>
                    <w:rFonts w:ascii="Castellar" w:hAnsi="Castellar"/>
                    <w:b/>
                  </w:rPr>
                  <w:t>Email</w:t>
                </w:r>
              </w:sdtContent>
            </w:sdt>
            <w:r w:rsidR="005E0B86" w:rsidRPr="005D3E97">
              <w:rPr>
                <w:rFonts w:ascii="Castellar" w:hAnsi="Castellar"/>
                <w:b/>
              </w:rPr>
              <w:t> </w:t>
            </w:r>
          </w:p>
          <w:p w:rsidR="00C307D8" w:rsidRPr="005D3E97" w:rsidRDefault="0055272C" w:rsidP="005D3E97">
            <w:pPr>
              <w:shd w:val="clear" w:color="auto" w:fill="A5D028" w:themeFill="accent2"/>
              <w:rPr>
                <w:rFonts w:ascii="Castellar" w:hAnsi="Castellar"/>
                <w:b/>
              </w:rPr>
            </w:pPr>
            <w:sdt>
              <w:sdtPr>
                <w:rPr>
                  <w:rFonts w:ascii="Castellar" w:hAnsi="Castellar"/>
                  <w:b/>
                </w:rPr>
                <w:alias w:val="Enter twitter handle:"/>
                <w:tag w:val="Enter twitter handle:"/>
                <w:id w:val="-444931259"/>
                <w:placeholder>
                  <w:docPart w:val="28003B5E94E84C6EA94F994FA52772ED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C307D8" w:rsidRPr="005D3E97">
                  <w:rPr>
                    <w:rFonts w:ascii="Castellar" w:hAnsi="Castellar"/>
                    <w:b/>
                  </w:rPr>
                  <w:t>Twitter handle</w:t>
                </w:r>
              </w:sdtContent>
            </w:sdt>
          </w:p>
          <w:p w:rsidR="00C307D8" w:rsidRPr="005D3E97" w:rsidRDefault="0055272C" w:rsidP="005D3E97">
            <w:pPr>
              <w:shd w:val="clear" w:color="auto" w:fill="A5D028" w:themeFill="accent2"/>
              <w:rPr>
                <w:rFonts w:ascii="Castellar" w:hAnsi="Castellar"/>
                <w:b/>
              </w:rPr>
            </w:pPr>
            <w:sdt>
              <w:sdtPr>
                <w:rPr>
                  <w:rFonts w:ascii="Castellar" w:hAnsi="Castellar"/>
                  <w:b/>
                </w:rPr>
                <w:alias w:val="Enter web address:"/>
                <w:tag w:val="Enter web address:"/>
                <w:id w:val="1204521838"/>
                <w:placeholder>
                  <w:docPart w:val="964C27162CD24041904BE52151EC8979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C307D8" w:rsidRPr="005D3E97">
                  <w:rPr>
                    <w:rFonts w:ascii="Castellar" w:hAnsi="Castellar"/>
                    <w:b/>
                  </w:rPr>
                  <w:t>Web address</w:t>
                </w:r>
              </w:sdtContent>
            </w:sdt>
          </w:p>
        </w:tc>
        <w:tc>
          <w:tcPr>
            <w:tcW w:w="5037" w:type="dxa"/>
          </w:tcPr>
          <w:sdt>
            <w:sdtPr>
              <w:rPr>
                <w:rFonts w:ascii="Castellar" w:hAnsi="Castellar"/>
              </w:rPr>
              <w:alias w:val="Enter your name:"/>
              <w:tag w:val="Enter your name:"/>
              <w:id w:val="1045099425"/>
              <w:placeholder>
                <w:docPart w:val="EB38FDE1679349478CD8868BD43410DB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C307D8" w:rsidRPr="005D3E97" w:rsidRDefault="005D3E97" w:rsidP="005D3E97">
                <w:pPr>
                  <w:pStyle w:val="Name"/>
                  <w:shd w:val="clear" w:color="auto" w:fill="A5D028" w:themeFill="accent2"/>
                  <w:rPr>
                    <w:rFonts w:ascii="Castellar" w:hAnsi="Castellar"/>
                  </w:rPr>
                </w:pPr>
                <w:r w:rsidRPr="005D3E97">
                  <w:rPr>
                    <w:rFonts w:ascii="Castellar" w:hAnsi="Castellar"/>
                  </w:rPr>
                  <w:t>MR.XYZ</w:t>
                </w:r>
              </w:p>
            </w:sdtContent>
          </w:sdt>
          <w:sdt>
            <w:sdtPr>
              <w:rPr>
                <w:rFonts w:ascii="Castellar" w:hAnsi="Castellar"/>
                <w:b/>
              </w:rPr>
              <w:alias w:val="Enter address, city, st zip code:"/>
              <w:tag w:val="Enter address, city, st zip code:"/>
              <w:id w:val="-981539878"/>
              <w:placeholder>
                <w:docPart w:val="6A9C735C017849FAA8043210F790CA8C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C307D8" w:rsidRPr="005D3E97" w:rsidRDefault="00C307D8" w:rsidP="005D3E97">
                <w:pPr>
                  <w:shd w:val="clear" w:color="auto" w:fill="A5D028" w:themeFill="accent2"/>
                  <w:rPr>
                    <w:rFonts w:ascii="Castellar" w:hAnsi="Castellar"/>
                    <w:b/>
                  </w:rPr>
                </w:pPr>
                <w:r w:rsidRPr="005D3E97">
                  <w:rPr>
                    <w:rFonts w:ascii="Castellar" w:hAnsi="Castellar"/>
                    <w:b/>
                  </w:rPr>
                  <w:t>Street Address, City, ST ZIP Code</w:t>
                </w:r>
              </w:p>
            </w:sdtContent>
          </w:sdt>
          <w:p w:rsidR="005E0B86" w:rsidRPr="005D3E97" w:rsidRDefault="0055272C" w:rsidP="005D3E97">
            <w:pPr>
              <w:shd w:val="clear" w:color="auto" w:fill="A5D028" w:themeFill="accent2"/>
              <w:rPr>
                <w:rFonts w:ascii="Castellar" w:hAnsi="Castellar"/>
                <w:b/>
              </w:rPr>
            </w:pPr>
            <w:sdt>
              <w:sdtPr>
                <w:rPr>
                  <w:rFonts w:ascii="Castellar" w:hAnsi="Castellar"/>
                  <w:b/>
                </w:rPr>
                <w:alias w:val="Enter telephone:"/>
                <w:tag w:val="Enter telephone:"/>
                <w:id w:val="-864834133"/>
                <w:placeholder>
                  <w:docPart w:val="E7E736EA83D6486CA79EDE34AD861027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6C6684" w:rsidRPr="005D3E97">
                  <w:rPr>
                    <w:rFonts w:ascii="Castellar" w:hAnsi="Castellar"/>
                    <w:b/>
                  </w:rPr>
                  <w:t>Telephone</w:t>
                </w:r>
              </w:sdtContent>
            </w:sdt>
            <w:r w:rsidR="006C6684" w:rsidRPr="005D3E97">
              <w:rPr>
                <w:rFonts w:ascii="Castellar" w:hAnsi="Castellar"/>
                <w:b/>
              </w:rPr>
              <w:t> | </w:t>
            </w:r>
            <w:sdt>
              <w:sdtPr>
                <w:rPr>
                  <w:rFonts w:ascii="Castellar" w:hAnsi="Castellar"/>
                  <w:b/>
                </w:rPr>
                <w:alias w:val="Enter email:"/>
                <w:tag w:val="Enter email:"/>
                <w:id w:val="-276645040"/>
                <w:placeholder>
                  <w:docPart w:val="7D8BD1F2AFFB4A1E8523A54A31EF5C76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6C6684" w:rsidRPr="005D3E97">
                  <w:rPr>
                    <w:rFonts w:ascii="Castellar" w:hAnsi="Castellar"/>
                    <w:b/>
                  </w:rPr>
                  <w:t>Email</w:t>
                </w:r>
              </w:sdtContent>
            </w:sdt>
            <w:r w:rsidR="006C6684" w:rsidRPr="005D3E97">
              <w:rPr>
                <w:rFonts w:ascii="Castellar" w:hAnsi="Castellar"/>
                <w:b/>
              </w:rPr>
              <w:t> </w:t>
            </w:r>
          </w:p>
          <w:p w:rsidR="006C6684" w:rsidRPr="005D3E97" w:rsidRDefault="0055272C" w:rsidP="005D3E97">
            <w:pPr>
              <w:shd w:val="clear" w:color="auto" w:fill="A5D028" w:themeFill="accent2"/>
              <w:rPr>
                <w:rFonts w:ascii="Castellar" w:hAnsi="Castellar"/>
                <w:b/>
              </w:rPr>
            </w:pPr>
            <w:sdt>
              <w:sdtPr>
                <w:rPr>
                  <w:rFonts w:ascii="Castellar" w:hAnsi="Castellar"/>
                  <w:b/>
                </w:rPr>
                <w:alias w:val="Enter twitter handle:"/>
                <w:tag w:val="Enter twitter handle:"/>
                <w:id w:val="-1090307963"/>
                <w:placeholder>
                  <w:docPart w:val="46B939ACE0B44173892021D16ECA7E9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6C6684" w:rsidRPr="005D3E97">
                  <w:rPr>
                    <w:rFonts w:ascii="Castellar" w:hAnsi="Castellar"/>
                    <w:b/>
                  </w:rPr>
                  <w:t>Twitter handle</w:t>
                </w:r>
              </w:sdtContent>
            </w:sdt>
          </w:p>
          <w:p w:rsidR="00C307D8" w:rsidRPr="005D3E97" w:rsidRDefault="0055272C" w:rsidP="005D3E97">
            <w:pPr>
              <w:shd w:val="clear" w:color="auto" w:fill="A5D028" w:themeFill="accent2"/>
              <w:rPr>
                <w:rFonts w:ascii="Castellar" w:hAnsi="Castellar"/>
                <w:b/>
              </w:rPr>
            </w:pPr>
            <w:sdt>
              <w:sdtPr>
                <w:rPr>
                  <w:rFonts w:ascii="Castellar" w:hAnsi="Castellar"/>
                  <w:b/>
                </w:rPr>
                <w:alias w:val="Enter web address:"/>
                <w:tag w:val="Enter web address:"/>
                <w:id w:val="-1007672581"/>
                <w:placeholder>
                  <w:docPart w:val="C51B96932772461581C63FF723D57E1D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C307D8" w:rsidRPr="005D3E97">
                  <w:rPr>
                    <w:rFonts w:ascii="Castellar" w:hAnsi="Castellar"/>
                    <w:b/>
                  </w:rPr>
                  <w:t>Web address</w:t>
                </w:r>
              </w:sdtContent>
            </w:sdt>
          </w:p>
        </w:tc>
      </w:tr>
      <w:tr w:rsidR="00C307D8" w:rsidRPr="005D3E97" w:rsidTr="00297B2D">
        <w:trPr>
          <w:trHeight w:hRule="exact" w:val="2736"/>
        </w:trPr>
        <w:tc>
          <w:tcPr>
            <w:tcW w:w="5037" w:type="dxa"/>
          </w:tcPr>
          <w:sdt>
            <w:sdtPr>
              <w:rPr>
                <w:rFonts w:ascii="Castellar" w:hAnsi="Castellar"/>
              </w:rPr>
              <w:alias w:val="Enter your name:"/>
              <w:tag w:val="Enter your name:"/>
              <w:id w:val="2101291898"/>
              <w:placeholder>
                <w:docPart w:val="B8391C165FC14AF88686D9F0BDEFFB04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C307D8" w:rsidRPr="005D3E97" w:rsidRDefault="005D3E97" w:rsidP="005D3E97">
                <w:pPr>
                  <w:pStyle w:val="Name"/>
                  <w:shd w:val="clear" w:color="auto" w:fill="A5D028" w:themeFill="accent2"/>
                  <w:rPr>
                    <w:rFonts w:ascii="Castellar" w:hAnsi="Castellar"/>
                  </w:rPr>
                </w:pPr>
                <w:r w:rsidRPr="005D3E97">
                  <w:rPr>
                    <w:rFonts w:ascii="Castellar" w:hAnsi="Castellar"/>
                  </w:rPr>
                  <w:t>MR.XYZ</w:t>
                </w:r>
              </w:p>
            </w:sdtContent>
          </w:sdt>
          <w:sdt>
            <w:sdtPr>
              <w:rPr>
                <w:rFonts w:ascii="Castellar" w:hAnsi="Castellar"/>
                <w:b/>
              </w:rPr>
              <w:alias w:val="Enter address, city, st zip code:"/>
              <w:tag w:val="Enter address, city, st zip code:"/>
              <w:id w:val="1190725833"/>
              <w:placeholder>
                <w:docPart w:val="0D2D6228E9C44B97A6F711A034D836A5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C307D8" w:rsidRPr="005D3E97" w:rsidRDefault="00C307D8" w:rsidP="005D3E97">
                <w:pPr>
                  <w:shd w:val="clear" w:color="auto" w:fill="A5D028" w:themeFill="accent2"/>
                  <w:rPr>
                    <w:rFonts w:ascii="Castellar" w:hAnsi="Castellar"/>
                    <w:b/>
                  </w:rPr>
                </w:pPr>
                <w:r w:rsidRPr="005D3E97">
                  <w:rPr>
                    <w:rFonts w:ascii="Castellar" w:hAnsi="Castellar"/>
                    <w:b/>
                  </w:rPr>
                  <w:t>Street Address, City, ST ZIP Code</w:t>
                </w:r>
              </w:p>
            </w:sdtContent>
          </w:sdt>
          <w:p w:rsidR="005E0B86" w:rsidRPr="005D3E97" w:rsidRDefault="0055272C" w:rsidP="005D3E97">
            <w:pPr>
              <w:shd w:val="clear" w:color="auto" w:fill="A5D028" w:themeFill="accent2"/>
              <w:rPr>
                <w:rFonts w:ascii="Castellar" w:hAnsi="Castellar"/>
                <w:b/>
              </w:rPr>
            </w:pPr>
            <w:sdt>
              <w:sdtPr>
                <w:rPr>
                  <w:rFonts w:ascii="Castellar" w:hAnsi="Castellar"/>
                  <w:b/>
                </w:rPr>
                <w:alias w:val="Enter telephone:"/>
                <w:tag w:val="Enter telephone:"/>
                <w:id w:val="-1521461785"/>
                <w:placeholder>
                  <w:docPart w:val="BE7AB20D2FFA4F038A8F16230B0A771B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6C6684" w:rsidRPr="005D3E97">
                  <w:rPr>
                    <w:rFonts w:ascii="Castellar" w:hAnsi="Castellar"/>
                    <w:b/>
                  </w:rPr>
                  <w:t>Telephone</w:t>
                </w:r>
              </w:sdtContent>
            </w:sdt>
            <w:r w:rsidR="006C6684" w:rsidRPr="005D3E97">
              <w:rPr>
                <w:rFonts w:ascii="Castellar" w:hAnsi="Castellar"/>
                <w:b/>
              </w:rPr>
              <w:t> | </w:t>
            </w:r>
            <w:sdt>
              <w:sdtPr>
                <w:rPr>
                  <w:rFonts w:ascii="Castellar" w:hAnsi="Castellar"/>
                  <w:b/>
                </w:rPr>
                <w:alias w:val="Enter email:"/>
                <w:tag w:val="Enter email:"/>
                <w:id w:val="-653904719"/>
                <w:placeholder>
                  <w:docPart w:val="2E671D44FC56450D86977806AD43FA37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6C6684" w:rsidRPr="005D3E97">
                  <w:rPr>
                    <w:rFonts w:ascii="Castellar" w:hAnsi="Castellar"/>
                    <w:b/>
                  </w:rPr>
                  <w:t>Email</w:t>
                </w:r>
              </w:sdtContent>
            </w:sdt>
            <w:r w:rsidR="006C6684" w:rsidRPr="005D3E97">
              <w:rPr>
                <w:rFonts w:ascii="Castellar" w:hAnsi="Castellar"/>
                <w:b/>
              </w:rPr>
              <w:t> </w:t>
            </w:r>
          </w:p>
          <w:p w:rsidR="006C6684" w:rsidRPr="005D3E97" w:rsidRDefault="0055272C" w:rsidP="005D3E97">
            <w:pPr>
              <w:shd w:val="clear" w:color="auto" w:fill="A5D028" w:themeFill="accent2"/>
              <w:rPr>
                <w:rFonts w:ascii="Castellar" w:hAnsi="Castellar"/>
                <w:b/>
              </w:rPr>
            </w:pPr>
            <w:sdt>
              <w:sdtPr>
                <w:rPr>
                  <w:rFonts w:ascii="Castellar" w:hAnsi="Castellar"/>
                  <w:b/>
                </w:rPr>
                <w:alias w:val="Enter twitter handle:"/>
                <w:tag w:val="Enter twitter handle:"/>
                <w:id w:val="929622685"/>
                <w:placeholder>
                  <w:docPart w:val="7950757596FD4D33B5D38D000C87832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6C6684" w:rsidRPr="005D3E97">
                  <w:rPr>
                    <w:rFonts w:ascii="Castellar" w:hAnsi="Castellar"/>
                    <w:b/>
                  </w:rPr>
                  <w:t>Twitter handle</w:t>
                </w:r>
              </w:sdtContent>
            </w:sdt>
          </w:p>
          <w:p w:rsidR="00C307D8" w:rsidRPr="005D3E97" w:rsidRDefault="0055272C" w:rsidP="005D3E97">
            <w:pPr>
              <w:shd w:val="clear" w:color="auto" w:fill="A5D028" w:themeFill="accent2"/>
              <w:rPr>
                <w:rFonts w:ascii="Castellar" w:hAnsi="Castellar"/>
                <w:b/>
              </w:rPr>
            </w:pPr>
            <w:sdt>
              <w:sdtPr>
                <w:rPr>
                  <w:rFonts w:ascii="Castellar" w:hAnsi="Castellar"/>
                  <w:b/>
                </w:rPr>
                <w:alias w:val="Enter web address:"/>
                <w:tag w:val="Enter web address:"/>
                <w:id w:val="1872108586"/>
                <w:placeholder>
                  <w:docPart w:val="0937BB5A6BF14B6F98BA2BB46EA67F5C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C307D8" w:rsidRPr="005D3E97">
                  <w:rPr>
                    <w:rFonts w:ascii="Castellar" w:hAnsi="Castellar"/>
                    <w:b/>
                  </w:rPr>
                  <w:t>Web address</w:t>
                </w:r>
              </w:sdtContent>
            </w:sdt>
          </w:p>
        </w:tc>
        <w:tc>
          <w:tcPr>
            <w:tcW w:w="5037" w:type="dxa"/>
          </w:tcPr>
          <w:sdt>
            <w:sdtPr>
              <w:rPr>
                <w:rFonts w:ascii="Castellar" w:hAnsi="Castellar"/>
              </w:rPr>
              <w:alias w:val="Enter your name:"/>
              <w:tag w:val="Enter your name:"/>
              <w:id w:val="-1277326154"/>
              <w:placeholder>
                <w:docPart w:val="8F13D3E097294F40B6C8A6BF5071C07C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C307D8" w:rsidRPr="005D3E97" w:rsidRDefault="005D3E97" w:rsidP="005D3E97">
                <w:pPr>
                  <w:pStyle w:val="Name"/>
                  <w:shd w:val="clear" w:color="auto" w:fill="A5D028" w:themeFill="accent2"/>
                  <w:rPr>
                    <w:rFonts w:ascii="Castellar" w:hAnsi="Castellar"/>
                  </w:rPr>
                </w:pPr>
                <w:r w:rsidRPr="005D3E97">
                  <w:rPr>
                    <w:rFonts w:ascii="Castellar" w:hAnsi="Castellar"/>
                  </w:rPr>
                  <w:t>MR.XYZ</w:t>
                </w:r>
              </w:p>
            </w:sdtContent>
          </w:sdt>
          <w:sdt>
            <w:sdtPr>
              <w:rPr>
                <w:rFonts w:ascii="Castellar" w:hAnsi="Castellar"/>
                <w:b/>
              </w:rPr>
              <w:alias w:val="Enter address, city, st zip code:"/>
              <w:tag w:val="Enter address, city, st zip code:"/>
              <w:id w:val="-1995328815"/>
              <w:placeholder>
                <w:docPart w:val="70507E12327B4928A780D37105A9387A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C307D8" w:rsidRPr="005D3E97" w:rsidRDefault="00C307D8" w:rsidP="005D3E97">
                <w:pPr>
                  <w:shd w:val="clear" w:color="auto" w:fill="A5D028" w:themeFill="accent2"/>
                  <w:rPr>
                    <w:rFonts w:ascii="Castellar" w:hAnsi="Castellar"/>
                    <w:b/>
                  </w:rPr>
                </w:pPr>
                <w:r w:rsidRPr="005D3E97">
                  <w:rPr>
                    <w:rFonts w:ascii="Castellar" w:hAnsi="Castellar"/>
                    <w:b/>
                  </w:rPr>
                  <w:t>Street Address, City, ST ZIP Code</w:t>
                </w:r>
              </w:p>
            </w:sdtContent>
          </w:sdt>
          <w:p w:rsidR="005E0B86" w:rsidRPr="005D3E97" w:rsidRDefault="0055272C" w:rsidP="005D3E97">
            <w:pPr>
              <w:shd w:val="clear" w:color="auto" w:fill="A5D028" w:themeFill="accent2"/>
              <w:rPr>
                <w:rFonts w:ascii="Castellar" w:hAnsi="Castellar"/>
                <w:b/>
              </w:rPr>
            </w:pPr>
            <w:sdt>
              <w:sdtPr>
                <w:rPr>
                  <w:rFonts w:ascii="Castellar" w:hAnsi="Castellar"/>
                  <w:b/>
                </w:rPr>
                <w:alias w:val="Enter telephone:"/>
                <w:tag w:val="Enter telephone:"/>
                <w:id w:val="793564437"/>
                <w:placeholder>
                  <w:docPart w:val="8C44645C184549F3BCD38770D1F5B983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6C6684" w:rsidRPr="005D3E97">
                  <w:rPr>
                    <w:rFonts w:ascii="Castellar" w:hAnsi="Castellar"/>
                    <w:b/>
                  </w:rPr>
                  <w:t>Telephone</w:t>
                </w:r>
              </w:sdtContent>
            </w:sdt>
            <w:r w:rsidR="006C6684" w:rsidRPr="005D3E97">
              <w:rPr>
                <w:rFonts w:ascii="Castellar" w:hAnsi="Castellar"/>
                <w:b/>
              </w:rPr>
              <w:t> | </w:t>
            </w:r>
            <w:sdt>
              <w:sdtPr>
                <w:rPr>
                  <w:rFonts w:ascii="Castellar" w:hAnsi="Castellar"/>
                  <w:b/>
                </w:rPr>
                <w:alias w:val="Enter email:"/>
                <w:tag w:val="Enter email:"/>
                <w:id w:val="-397594006"/>
                <w:placeholder>
                  <w:docPart w:val="FEB37DEE19BF40AD8A997AD9E0F333BA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6C6684" w:rsidRPr="005D3E97">
                  <w:rPr>
                    <w:rFonts w:ascii="Castellar" w:hAnsi="Castellar"/>
                    <w:b/>
                  </w:rPr>
                  <w:t>Email</w:t>
                </w:r>
              </w:sdtContent>
            </w:sdt>
            <w:r w:rsidR="006C6684" w:rsidRPr="005D3E97">
              <w:rPr>
                <w:rFonts w:ascii="Castellar" w:hAnsi="Castellar"/>
                <w:b/>
              </w:rPr>
              <w:t> </w:t>
            </w:r>
            <w:r w:rsidR="005E0B86" w:rsidRPr="005D3E97">
              <w:rPr>
                <w:rFonts w:ascii="Castellar" w:hAnsi="Castellar"/>
                <w:b/>
              </w:rPr>
              <w:t xml:space="preserve"> </w:t>
            </w:r>
          </w:p>
          <w:p w:rsidR="006C6684" w:rsidRPr="005D3E97" w:rsidRDefault="0055272C" w:rsidP="005D3E97">
            <w:pPr>
              <w:shd w:val="clear" w:color="auto" w:fill="A5D028" w:themeFill="accent2"/>
              <w:rPr>
                <w:rFonts w:ascii="Castellar" w:hAnsi="Castellar"/>
                <w:b/>
              </w:rPr>
            </w:pPr>
            <w:sdt>
              <w:sdtPr>
                <w:rPr>
                  <w:rFonts w:ascii="Castellar" w:hAnsi="Castellar"/>
                  <w:b/>
                </w:rPr>
                <w:alias w:val="Enter twitter handle:"/>
                <w:tag w:val="Enter twitter handle:"/>
                <w:id w:val="752393857"/>
                <w:placeholder>
                  <w:docPart w:val="1E97F928206140AAB006D65374C4BB9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6C6684" w:rsidRPr="005D3E97">
                  <w:rPr>
                    <w:rFonts w:ascii="Castellar" w:hAnsi="Castellar"/>
                    <w:b/>
                  </w:rPr>
                  <w:t>Twitter handle</w:t>
                </w:r>
              </w:sdtContent>
            </w:sdt>
          </w:p>
          <w:p w:rsidR="00C307D8" w:rsidRPr="005D3E97" w:rsidRDefault="0055272C" w:rsidP="005D3E97">
            <w:pPr>
              <w:shd w:val="clear" w:color="auto" w:fill="A5D028" w:themeFill="accent2"/>
              <w:rPr>
                <w:rFonts w:ascii="Castellar" w:hAnsi="Castellar"/>
                <w:b/>
              </w:rPr>
            </w:pPr>
            <w:sdt>
              <w:sdtPr>
                <w:rPr>
                  <w:rFonts w:ascii="Castellar" w:hAnsi="Castellar"/>
                  <w:b/>
                </w:rPr>
                <w:alias w:val="Enter web address:"/>
                <w:tag w:val="Enter web address:"/>
                <w:id w:val="1600527960"/>
                <w:placeholder>
                  <w:docPart w:val="F5B9FEECACE643DB9FD07966B212E540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C307D8" w:rsidRPr="005D3E97">
                  <w:rPr>
                    <w:rFonts w:ascii="Castellar" w:hAnsi="Castellar"/>
                    <w:b/>
                  </w:rPr>
                  <w:t>Web address</w:t>
                </w:r>
              </w:sdtContent>
            </w:sdt>
          </w:p>
        </w:tc>
      </w:tr>
      <w:tr w:rsidR="00C307D8" w:rsidRPr="005D3E97" w:rsidTr="00297B2D">
        <w:trPr>
          <w:trHeight w:hRule="exact" w:val="2736"/>
        </w:trPr>
        <w:tc>
          <w:tcPr>
            <w:tcW w:w="5037" w:type="dxa"/>
          </w:tcPr>
          <w:sdt>
            <w:sdtPr>
              <w:rPr>
                <w:rFonts w:ascii="Castellar" w:hAnsi="Castellar"/>
              </w:rPr>
              <w:alias w:val="Enter your name:"/>
              <w:tag w:val="Enter your name:"/>
              <w:id w:val="65544670"/>
              <w:placeholder>
                <w:docPart w:val="D2EBBC5C85004CF0A94DF97E7FA5DA16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C307D8" w:rsidRPr="005D3E97" w:rsidRDefault="005D3E97" w:rsidP="005D3E97">
                <w:pPr>
                  <w:pStyle w:val="Name"/>
                  <w:shd w:val="clear" w:color="auto" w:fill="A5D028" w:themeFill="accent2"/>
                  <w:rPr>
                    <w:rFonts w:ascii="Castellar" w:hAnsi="Castellar"/>
                  </w:rPr>
                </w:pPr>
                <w:r w:rsidRPr="005D3E97">
                  <w:rPr>
                    <w:rFonts w:ascii="Castellar" w:hAnsi="Castellar"/>
                  </w:rPr>
                  <w:t>MR.XYZ</w:t>
                </w:r>
              </w:p>
            </w:sdtContent>
          </w:sdt>
          <w:sdt>
            <w:sdtPr>
              <w:rPr>
                <w:rFonts w:ascii="Castellar" w:hAnsi="Castellar"/>
                <w:b/>
              </w:rPr>
              <w:alias w:val="Enter address, city, st zip code:"/>
              <w:tag w:val="Enter address, city, st zip code:"/>
              <w:id w:val="-1894881367"/>
              <w:placeholder>
                <w:docPart w:val="EDA0B6962C434E4585A9E287F0F36AFD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C307D8" w:rsidRPr="005D3E97" w:rsidRDefault="00C307D8" w:rsidP="005D3E97">
                <w:pPr>
                  <w:shd w:val="clear" w:color="auto" w:fill="A5D028" w:themeFill="accent2"/>
                  <w:rPr>
                    <w:rFonts w:ascii="Castellar" w:hAnsi="Castellar"/>
                    <w:b/>
                  </w:rPr>
                </w:pPr>
                <w:r w:rsidRPr="005D3E97">
                  <w:rPr>
                    <w:rFonts w:ascii="Castellar" w:hAnsi="Castellar"/>
                    <w:b/>
                  </w:rPr>
                  <w:t>Street Address, City, ST ZIP Code</w:t>
                </w:r>
              </w:p>
            </w:sdtContent>
          </w:sdt>
          <w:p w:rsidR="005E0B86" w:rsidRPr="005D3E97" w:rsidRDefault="0055272C" w:rsidP="005D3E97">
            <w:pPr>
              <w:shd w:val="clear" w:color="auto" w:fill="A5D028" w:themeFill="accent2"/>
              <w:rPr>
                <w:rFonts w:ascii="Castellar" w:hAnsi="Castellar"/>
                <w:b/>
              </w:rPr>
            </w:pPr>
            <w:sdt>
              <w:sdtPr>
                <w:rPr>
                  <w:rFonts w:ascii="Castellar" w:hAnsi="Castellar"/>
                  <w:b/>
                </w:rPr>
                <w:alias w:val="Enter telephone:"/>
                <w:tag w:val="Enter telephone:"/>
                <w:id w:val="-1492946197"/>
                <w:placeholder>
                  <w:docPart w:val="32C4CE76053E42208AB234AEA75469D6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6C6684" w:rsidRPr="005D3E97">
                  <w:rPr>
                    <w:rFonts w:ascii="Castellar" w:hAnsi="Castellar"/>
                    <w:b/>
                  </w:rPr>
                  <w:t>Telephone</w:t>
                </w:r>
              </w:sdtContent>
            </w:sdt>
            <w:r w:rsidR="006C6684" w:rsidRPr="005D3E97">
              <w:rPr>
                <w:rFonts w:ascii="Castellar" w:hAnsi="Castellar"/>
                <w:b/>
              </w:rPr>
              <w:t> | </w:t>
            </w:r>
            <w:sdt>
              <w:sdtPr>
                <w:rPr>
                  <w:rFonts w:ascii="Castellar" w:hAnsi="Castellar"/>
                  <w:b/>
                </w:rPr>
                <w:alias w:val="Enter email:"/>
                <w:tag w:val="Enter email:"/>
                <w:id w:val="-270632003"/>
                <w:placeholder>
                  <w:docPart w:val="21D104FC2D654C9782BEF62BF5D6EF98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6C6684" w:rsidRPr="005D3E97">
                  <w:rPr>
                    <w:rFonts w:ascii="Castellar" w:hAnsi="Castellar"/>
                    <w:b/>
                  </w:rPr>
                  <w:t>Email</w:t>
                </w:r>
              </w:sdtContent>
            </w:sdt>
            <w:r w:rsidR="006C6684" w:rsidRPr="005D3E97">
              <w:rPr>
                <w:rFonts w:ascii="Castellar" w:hAnsi="Castellar"/>
                <w:b/>
              </w:rPr>
              <w:t> </w:t>
            </w:r>
          </w:p>
          <w:p w:rsidR="006C6684" w:rsidRPr="005D3E97" w:rsidRDefault="0055272C" w:rsidP="005D3E97">
            <w:pPr>
              <w:shd w:val="clear" w:color="auto" w:fill="A5D028" w:themeFill="accent2"/>
              <w:rPr>
                <w:rFonts w:ascii="Castellar" w:hAnsi="Castellar"/>
                <w:b/>
              </w:rPr>
            </w:pPr>
            <w:sdt>
              <w:sdtPr>
                <w:rPr>
                  <w:rFonts w:ascii="Castellar" w:hAnsi="Castellar"/>
                  <w:b/>
                </w:rPr>
                <w:alias w:val="Enter twitter handle:"/>
                <w:tag w:val="Enter twitter handle:"/>
                <w:id w:val="238376960"/>
                <w:placeholder>
                  <w:docPart w:val="705BCDCB3FFD4AE89EAEBF312C4D9548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6C6684" w:rsidRPr="005D3E97">
                  <w:rPr>
                    <w:rFonts w:ascii="Castellar" w:hAnsi="Castellar"/>
                    <w:b/>
                  </w:rPr>
                  <w:t>Twitter handle</w:t>
                </w:r>
              </w:sdtContent>
            </w:sdt>
          </w:p>
          <w:p w:rsidR="00C307D8" w:rsidRPr="005D3E97" w:rsidRDefault="0055272C" w:rsidP="005D3E97">
            <w:pPr>
              <w:shd w:val="clear" w:color="auto" w:fill="A5D028" w:themeFill="accent2"/>
              <w:rPr>
                <w:rFonts w:ascii="Castellar" w:hAnsi="Castellar"/>
                <w:b/>
              </w:rPr>
            </w:pPr>
            <w:sdt>
              <w:sdtPr>
                <w:rPr>
                  <w:rFonts w:ascii="Castellar" w:hAnsi="Castellar"/>
                  <w:b/>
                </w:rPr>
                <w:alias w:val="Enter web address:"/>
                <w:tag w:val="Enter web address:"/>
                <w:id w:val="-956795793"/>
                <w:placeholder>
                  <w:docPart w:val="B03074BC53CF4C799EDE9A6B4B9E1312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C307D8" w:rsidRPr="005D3E97">
                  <w:rPr>
                    <w:rFonts w:ascii="Castellar" w:hAnsi="Castellar"/>
                    <w:b/>
                  </w:rPr>
                  <w:t>Web address</w:t>
                </w:r>
              </w:sdtContent>
            </w:sdt>
          </w:p>
        </w:tc>
        <w:tc>
          <w:tcPr>
            <w:tcW w:w="5037" w:type="dxa"/>
          </w:tcPr>
          <w:sdt>
            <w:sdtPr>
              <w:rPr>
                <w:rFonts w:ascii="Castellar" w:hAnsi="Castellar"/>
              </w:rPr>
              <w:alias w:val="Enter your name:"/>
              <w:tag w:val="Enter your name:"/>
              <w:id w:val="318315673"/>
              <w:placeholder>
                <w:docPart w:val="2C96ED63E5F24D7793070B07796CD75B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C307D8" w:rsidRPr="005D3E97" w:rsidRDefault="005D3E97" w:rsidP="005D3E97">
                <w:pPr>
                  <w:pStyle w:val="Name"/>
                  <w:shd w:val="clear" w:color="auto" w:fill="A5D028" w:themeFill="accent2"/>
                  <w:rPr>
                    <w:rFonts w:ascii="Castellar" w:hAnsi="Castellar"/>
                  </w:rPr>
                </w:pPr>
                <w:r w:rsidRPr="005D3E97">
                  <w:rPr>
                    <w:rFonts w:ascii="Castellar" w:hAnsi="Castellar"/>
                  </w:rPr>
                  <w:t>MR.XYZ</w:t>
                </w:r>
              </w:p>
            </w:sdtContent>
          </w:sdt>
          <w:sdt>
            <w:sdtPr>
              <w:rPr>
                <w:rFonts w:ascii="Castellar" w:hAnsi="Castellar"/>
                <w:b/>
              </w:rPr>
              <w:alias w:val="Enter address, city, st zip code:"/>
              <w:tag w:val="Enter address, city, st zip code:"/>
              <w:id w:val="1735594535"/>
              <w:placeholder>
                <w:docPart w:val="680A8546990444FDB997705EBF888B6E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C307D8" w:rsidRPr="005D3E97" w:rsidRDefault="00C307D8" w:rsidP="005D3E97">
                <w:pPr>
                  <w:shd w:val="clear" w:color="auto" w:fill="A5D028" w:themeFill="accent2"/>
                  <w:rPr>
                    <w:rFonts w:ascii="Castellar" w:hAnsi="Castellar"/>
                    <w:b/>
                  </w:rPr>
                </w:pPr>
                <w:r w:rsidRPr="005D3E97">
                  <w:rPr>
                    <w:rFonts w:ascii="Castellar" w:hAnsi="Castellar"/>
                    <w:b/>
                  </w:rPr>
                  <w:t>Street Address, City, ST ZIP Code</w:t>
                </w:r>
              </w:p>
            </w:sdtContent>
          </w:sdt>
          <w:p w:rsidR="005E0B86" w:rsidRPr="005D3E97" w:rsidRDefault="0055272C" w:rsidP="005D3E97">
            <w:pPr>
              <w:shd w:val="clear" w:color="auto" w:fill="A5D028" w:themeFill="accent2"/>
              <w:rPr>
                <w:rFonts w:ascii="Castellar" w:hAnsi="Castellar"/>
                <w:b/>
              </w:rPr>
            </w:pPr>
            <w:sdt>
              <w:sdtPr>
                <w:rPr>
                  <w:rFonts w:ascii="Castellar" w:hAnsi="Castellar"/>
                  <w:b/>
                </w:rPr>
                <w:alias w:val="Enter telephone:"/>
                <w:tag w:val="Enter telephone:"/>
                <w:id w:val="1348443985"/>
                <w:placeholder>
                  <w:docPart w:val="58C34635EB2547799975ADE2FF9CFF89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6C6684" w:rsidRPr="005D3E97">
                  <w:rPr>
                    <w:rFonts w:ascii="Castellar" w:hAnsi="Castellar"/>
                    <w:b/>
                  </w:rPr>
                  <w:t>Telephone</w:t>
                </w:r>
              </w:sdtContent>
            </w:sdt>
            <w:r w:rsidR="006C6684" w:rsidRPr="005D3E97">
              <w:rPr>
                <w:rFonts w:ascii="Castellar" w:hAnsi="Castellar"/>
                <w:b/>
              </w:rPr>
              <w:t> | </w:t>
            </w:r>
            <w:sdt>
              <w:sdtPr>
                <w:rPr>
                  <w:rFonts w:ascii="Castellar" w:hAnsi="Castellar"/>
                  <w:b/>
                </w:rPr>
                <w:alias w:val="Enter email:"/>
                <w:tag w:val="Enter email:"/>
                <w:id w:val="922768494"/>
                <w:placeholder>
                  <w:docPart w:val="CC7A6F174C0146F6A0EFAA58156270A0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6C6684" w:rsidRPr="005D3E97">
                  <w:rPr>
                    <w:rFonts w:ascii="Castellar" w:hAnsi="Castellar"/>
                    <w:b/>
                  </w:rPr>
                  <w:t>Email</w:t>
                </w:r>
              </w:sdtContent>
            </w:sdt>
            <w:r w:rsidR="006C6684" w:rsidRPr="005D3E97">
              <w:rPr>
                <w:rFonts w:ascii="Castellar" w:hAnsi="Castellar"/>
                <w:b/>
              </w:rPr>
              <w:t> </w:t>
            </w:r>
          </w:p>
          <w:p w:rsidR="006C6684" w:rsidRPr="005D3E97" w:rsidRDefault="0055272C" w:rsidP="005D3E97">
            <w:pPr>
              <w:shd w:val="clear" w:color="auto" w:fill="A5D028" w:themeFill="accent2"/>
              <w:rPr>
                <w:rFonts w:ascii="Castellar" w:hAnsi="Castellar"/>
                <w:b/>
              </w:rPr>
            </w:pPr>
            <w:sdt>
              <w:sdtPr>
                <w:rPr>
                  <w:rFonts w:ascii="Castellar" w:hAnsi="Castellar"/>
                  <w:b/>
                </w:rPr>
                <w:alias w:val="Enter twitter handle:"/>
                <w:tag w:val="Enter twitter handle:"/>
                <w:id w:val="1743063469"/>
                <w:placeholder>
                  <w:docPart w:val="D351EE18510F4B20896B147A1F16FBC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6C6684" w:rsidRPr="005D3E97">
                  <w:rPr>
                    <w:rFonts w:ascii="Castellar" w:hAnsi="Castellar"/>
                    <w:b/>
                  </w:rPr>
                  <w:t>Twitter handle</w:t>
                </w:r>
              </w:sdtContent>
            </w:sdt>
          </w:p>
          <w:p w:rsidR="00C307D8" w:rsidRPr="005D3E97" w:rsidRDefault="0055272C" w:rsidP="005D3E97">
            <w:pPr>
              <w:shd w:val="clear" w:color="auto" w:fill="A5D028" w:themeFill="accent2"/>
              <w:rPr>
                <w:rFonts w:ascii="Castellar" w:hAnsi="Castellar"/>
                <w:b/>
              </w:rPr>
            </w:pPr>
            <w:sdt>
              <w:sdtPr>
                <w:rPr>
                  <w:rFonts w:ascii="Castellar" w:hAnsi="Castellar"/>
                  <w:b/>
                </w:rPr>
                <w:alias w:val="Enter web address:"/>
                <w:tag w:val="Enter web address:"/>
                <w:id w:val="1215233449"/>
                <w:placeholder>
                  <w:docPart w:val="FAA875C7E097444C98AA64E439A89A05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C307D8" w:rsidRPr="005D3E97">
                  <w:rPr>
                    <w:rFonts w:ascii="Castellar" w:hAnsi="Castellar"/>
                    <w:b/>
                  </w:rPr>
                  <w:t>Web address</w:t>
                </w:r>
              </w:sdtContent>
            </w:sdt>
          </w:p>
        </w:tc>
      </w:tr>
      <w:tr w:rsidR="00C307D8" w:rsidRPr="005D3E97" w:rsidTr="00297B2D">
        <w:trPr>
          <w:trHeight w:hRule="exact" w:val="2736"/>
        </w:trPr>
        <w:tc>
          <w:tcPr>
            <w:tcW w:w="5037" w:type="dxa"/>
          </w:tcPr>
          <w:sdt>
            <w:sdtPr>
              <w:rPr>
                <w:rFonts w:ascii="Castellar" w:hAnsi="Castellar"/>
              </w:rPr>
              <w:alias w:val="Enter your name:"/>
              <w:tag w:val="Enter your name:"/>
              <w:id w:val="-1432731558"/>
              <w:placeholder>
                <w:docPart w:val="1AF61F7AC6884DAA81AB146775CE741C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C307D8" w:rsidRPr="005D3E97" w:rsidRDefault="005D3E97" w:rsidP="005D3E97">
                <w:pPr>
                  <w:pStyle w:val="Name"/>
                  <w:shd w:val="clear" w:color="auto" w:fill="A5D028" w:themeFill="accent2"/>
                  <w:rPr>
                    <w:rFonts w:ascii="Castellar" w:hAnsi="Castellar"/>
                  </w:rPr>
                </w:pPr>
                <w:r w:rsidRPr="005D3E97">
                  <w:rPr>
                    <w:rFonts w:ascii="Castellar" w:hAnsi="Castellar"/>
                  </w:rPr>
                  <w:t>MR.XYZ</w:t>
                </w:r>
              </w:p>
            </w:sdtContent>
          </w:sdt>
          <w:sdt>
            <w:sdtPr>
              <w:rPr>
                <w:rFonts w:ascii="Castellar" w:hAnsi="Castellar"/>
                <w:b/>
              </w:rPr>
              <w:alias w:val="Enter address, city, st zip code:"/>
              <w:tag w:val="Enter address, city, st zip code:"/>
              <w:id w:val="309068180"/>
              <w:placeholder>
                <w:docPart w:val="9F48D167C1214E7EBCF7C5E80C8E280A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C307D8" w:rsidRPr="005D3E97" w:rsidRDefault="00C307D8" w:rsidP="005D3E97">
                <w:pPr>
                  <w:shd w:val="clear" w:color="auto" w:fill="A5D028" w:themeFill="accent2"/>
                  <w:rPr>
                    <w:rFonts w:ascii="Castellar" w:hAnsi="Castellar"/>
                    <w:b/>
                  </w:rPr>
                </w:pPr>
                <w:r w:rsidRPr="005D3E97">
                  <w:rPr>
                    <w:rFonts w:ascii="Castellar" w:hAnsi="Castellar"/>
                    <w:b/>
                  </w:rPr>
                  <w:t>Street Address, City, ST ZIP Code</w:t>
                </w:r>
              </w:p>
            </w:sdtContent>
          </w:sdt>
          <w:p w:rsidR="00297B2D" w:rsidRPr="005D3E97" w:rsidRDefault="0055272C" w:rsidP="005D3E97">
            <w:pPr>
              <w:shd w:val="clear" w:color="auto" w:fill="A5D028" w:themeFill="accent2"/>
              <w:rPr>
                <w:rFonts w:ascii="Castellar" w:hAnsi="Castellar"/>
                <w:b/>
              </w:rPr>
            </w:pPr>
            <w:sdt>
              <w:sdtPr>
                <w:rPr>
                  <w:rFonts w:ascii="Castellar" w:hAnsi="Castellar"/>
                  <w:b/>
                </w:rPr>
                <w:alias w:val="Enter telephone:"/>
                <w:tag w:val="Enter telephone:"/>
                <w:id w:val="-750040580"/>
                <w:placeholder>
                  <w:docPart w:val="9CC7F2A7E72B4F6D88F0E605F59FB2E1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6C6684" w:rsidRPr="005D3E97">
                  <w:rPr>
                    <w:rFonts w:ascii="Castellar" w:hAnsi="Castellar"/>
                    <w:b/>
                  </w:rPr>
                  <w:t>Telephone</w:t>
                </w:r>
              </w:sdtContent>
            </w:sdt>
            <w:r w:rsidR="006C6684" w:rsidRPr="005D3E97">
              <w:rPr>
                <w:rFonts w:ascii="Castellar" w:hAnsi="Castellar"/>
                <w:b/>
              </w:rPr>
              <w:t> | </w:t>
            </w:r>
            <w:sdt>
              <w:sdtPr>
                <w:rPr>
                  <w:rFonts w:ascii="Castellar" w:hAnsi="Castellar"/>
                  <w:b/>
                </w:rPr>
                <w:alias w:val="Enter email:"/>
                <w:tag w:val="Enter email:"/>
                <w:id w:val="-1457330850"/>
                <w:placeholder>
                  <w:docPart w:val="7E9550E47AB9453F87293A9857F54732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6C6684" w:rsidRPr="005D3E97">
                  <w:rPr>
                    <w:rFonts w:ascii="Castellar" w:hAnsi="Castellar"/>
                    <w:b/>
                  </w:rPr>
                  <w:t>Email</w:t>
                </w:r>
              </w:sdtContent>
            </w:sdt>
            <w:r w:rsidR="006C6684" w:rsidRPr="005D3E97">
              <w:rPr>
                <w:rFonts w:ascii="Castellar" w:hAnsi="Castellar"/>
                <w:b/>
              </w:rPr>
              <w:t> </w:t>
            </w:r>
          </w:p>
          <w:p w:rsidR="006C6684" w:rsidRPr="005D3E97" w:rsidRDefault="0055272C" w:rsidP="005D3E97">
            <w:pPr>
              <w:shd w:val="clear" w:color="auto" w:fill="A5D028" w:themeFill="accent2"/>
              <w:rPr>
                <w:rFonts w:ascii="Castellar" w:hAnsi="Castellar"/>
                <w:b/>
              </w:rPr>
            </w:pPr>
            <w:sdt>
              <w:sdtPr>
                <w:rPr>
                  <w:rFonts w:ascii="Castellar" w:hAnsi="Castellar"/>
                  <w:b/>
                </w:rPr>
                <w:alias w:val="Enter twitter handle:"/>
                <w:tag w:val="Enter twitter handle:"/>
                <w:id w:val="1251001756"/>
                <w:placeholder>
                  <w:docPart w:val="87BB584E94C1439C96045C7CE623430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6C6684" w:rsidRPr="005D3E97">
                  <w:rPr>
                    <w:rFonts w:ascii="Castellar" w:hAnsi="Castellar"/>
                    <w:b/>
                  </w:rPr>
                  <w:t>Twitter handle</w:t>
                </w:r>
              </w:sdtContent>
            </w:sdt>
          </w:p>
          <w:p w:rsidR="00C307D8" w:rsidRPr="005D3E97" w:rsidRDefault="0055272C" w:rsidP="005D3E97">
            <w:pPr>
              <w:shd w:val="clear" w:color="auto" w:fill="A5D028" w:themeFill="accent2"/>
              <w:rPr>
                <w:rFonts w:ascii="Castellar" w:hAnsi="Castellar"/>
                <w:b/>
              </w:rPr>
            </w:pPr>
            <w:sdt>
              <w:sdtPr>
                <w:rPr>
                  <w:rFonts w:ascii="Castellar" w:hAnsi="Castellar"/>
                  <w:b/>
                </w:rPr>
                <w:alias w:val="Enter web address:"/>
                <w:tag w:val="Enter web address:"/>
                <w:id w:val="1728567390"/>
                <w:placeholder>
                  <w:docPart w:val="7C26ED8C2CB14781B1CFDB1DDC7B3D3F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C307D8" w:rsidRPr="005D3E97">
                  <w:rPr>
                    <w:rFonts w:ascii="Castellar" w:hAnsi="Castellar"/>
                    <w:b/>
                  </w:rPr>
                  <w:t>Web address</w:t>
                </w:r>
              </w:sdtContent>
            </w:sdt>
          </w:p>
        </w:tc>
        <w:tc>
          <w:tcPr>
            <w:tcW w:w="5037" w:type="dxa"/>
          </w:tcPr>
          <w:sdt>
            <w:sdtPr>
              <w:rPr>
                <w:rFonts w:ascii="Castellar" w:hAnsi="Castellar"/>
              </w:rPr>
              <w:alias w:val="Enter your name:"/>
              <w:tag w:val="Enter your name:"/>
              <w:id w:val="1509091566"/>
              <w:placeholder>
                <w:docPart w:val="52C4C37C1E8541EC94CB70D89F1C0680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C307D8" w:rsidRPr="005D3E97" w:rsidRDefault="005D3E97" w:rsidP="005D3E97">
                <w:pPr>
                  <w:pStyle w:val="Name"/>
                  <w:shd w:val="clear" w:color="auto" w:fill="A5D028" w:themeFill="accent2"/>
                  <w:rPr>
                    <w:rFonts w:ascii="Castellar" w:hAnsi="Castellar"/>
                  </w:rPr>
                </w:pPr>
                <w:r w:rsidRPr="005D3E97">
                  <w:rPr>
                    <w:rFonts w:ascii="Castellar" w:hAnsi="Castellar"/>
                  </w:rPr>
                  <w:t>MR.XYZ</w:t>
                </w:r>
              </w:p>
            </w:sdtContent>
          </w:sdt>
          <w:sdt>
            <w:sdtPr>
              <w:rPr>
                <w:rFonts w:ascii="Castellar" w:hAnsi="Castellar"/>
                <w:b/>
              </w:rPr>
              <w:alias w:val="Enter address, city, st zip code:"/>
              <w:tag w:val="Enter address, city, st zip code:"/>
              <w:id w:val="1861008378"/>
              <w:placeholder>
                <w:docPart w:val="5B1287FEF65C4238A48F7407B32F1469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C307D8" w:rsidRPr="005D3E97" w:rsidRDefault="00C307D8" w:rsidP="005D3E97">
                <w:pPr>
                  <w:shd w:val="clear" w:color="auto" w:fill="A5D028" w:themeFill="accent2"/>
                  <w:rPr>
                    <w:rFonts w:ascii="Castellar" w:hAnsi="Castellar"/>
                    <w:b/>
                  </w:rPr>
                </w:pPr>
                <w:r w:rsidRPr="005D3E97">
                  <w:rPr>
                    <w:rFonts w:ascii="Castellar" w:hAnsi="Castellar"/>
                    <w:b/>
                  </w:rPr>
                  <w:t>Street Address, City, ST ZIP Code</w:t>
                </w:r>
              </w:p>
            </w:sdtContent>
          </w:sdt>
          <w:p w:rsidR="005E0B86" w:rsidRPr="005D3E97" w:rsidRDefault="0055272C" w:rsidP="005D3E97">
            <w:pPr>
              <w:shd w:val="clear" w:color="auto" w:fill="A5D028" w:themeFill="accent2"/>
              <w:rPr>
                <w:rFonts w:ascii="Castellar" w:hAnsi="Castellar"/>
                <w:b/>
              </w:rPr>
            </w:pPr>
            <w:sdt>
              <w:sdtPr>
                <w:rPr>
                  <w:rFonts w:ascii="Castellar" w:hAnsi="Castellar"/>
                  <w:b/>
                </w:rPr>
                <w:alias w:val="Enter telephone:"/>
                <w:tag w:val="Enter telephone:"/>
                <w:id w:val="490833797"/>
                <w:placeholder>
                  <w:docPart w:val="2707054BE2E24D9599BBC7B06AF8332E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6C6684" w:rsidRPr="005D3E97">
                  <w:rPr>
                    <w:rFonts w:ascii="Castellar" w:hAnsi="Castellar"/>
                    <w:b/>
                  </w:rPr>
                  <w:t>Telephone</w:t>
                </w:r>
              </w:sdtContent>
            </w:sdt>
            <w:r w:rsidR="006C6684" w:rsidRPr="005D3E97">
              <w:rPr>
                <w:rFonts w:ascii="Castellar" w:hAnsi="Castellar"/>
                <w:b/>
              </w:rPr>
              <w:t> | </w:t>
            </w:r>
            <w:sdt>
              <w:sdtPr>
                <w:rPr>
                  <w:rFonts w:ascii="Castellar" w:hAnsi="Castellar"/>
                  <w:b/>
                </w:rPr>
                <w:alias w:val="Enter email:"/>
                <w:tag w:val="Enter email:"/>
                <w:id w:val="1181856576"/>
                <w:placeholder>
                  <w:docPart w:val="0F840FC73B224DB39B44E6B628996EE3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6C6684" w:rsidRPr="005D3E97">
                  <w:rPr>
                    <w:rFonts w:ascii="Castellar" w:hAnsi="Castellar"/>
                    <w:b/>
                  </w:rPr>
                  <w:t>Email</w:t>
                </w:r>
              </w:sdtContent>
            </w:sdt>
            <w:r w:rsidR="006C6684" w:rsidRPr="005D3E97">
              <w:rPr>
                <w:rFonts w:ascii="Castellar" w:hAnsi="Castellar"/>
                <w:b/>
              </w:rPr>
              <w:t> </w:t>
            </w:r>
          </w:p>
          <w:p w:rsidR="006C6684" w:rsidRPr="005D3E97" w:rsidRDefault="0055272C" w:rsidP="005D3E97">
            <w:pPr>
              <w:shd w:val="clear" w:color="auto" w:fill="A5D028" w:themeFill="accent2"/>
              <w:rPr>
                <w:rFonts w:ascii="Castellar" w:hAnsi="Castellar"/>
                <w:b/>
              </w:rPr>
            </w:pPr>
            <w:sdt>
              <w:sdtPr>
                <w:rPr>
                  <w:rFonts w:ascii="Castellar" w:hAnsi="Castellar"/>
                  <w:b/>
                </w:rPr>
                <w:alias w:val="Enter twitter handle:"/>
                <w:tag w:val="Enter twitter handle:"/>
                <w:id w:val="1688321639"/>
                <w:placeholder>
                  <w:docPart w:val="C1D31BE41120431E946FFE69B2BA270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6C6684" w:rsidRPr="005D3E97">
                  <w:rPr>
                    <w:rFonts w:ascii="Castellar" w:hAnsi="Castellar"/>
                    <w:b/>
                  </w:rPr>
                  <w:t>Twitter handle</w:t>
                </w:r>
              </w:sdtContent>
            </w:sdt>
          </w:p>
          <w:p w:rsidR="00C307D8" w:rsidRPr="005D3E97" w:rsidRDefault="0055272C" w:rsidP="005D3E97">
            <w:pPr>
              <w:shd w:val="clear" w:color="auto" w:fill="A5D028" w:themeFill="accent2"/>
              <w:rPr>
                <w:rFonts w:ascii="Castellar" w:hAnsi="Castellar"/>
                <w:b/>
              </w:rPr>
            </w:pPr>
            <w:sdt>
              <w:sdtPr>
                <w:rPr>
                  <w:rFonts w:ascii="Castellar" w:hAnsi="Castellar"/>
                  <w:b/>
                </w:rPr>
                <w:alias w:val="Enter web address:"/>
                <w:tag w:val="Enter web address:"/>
                <w:id w:val="219416865"/>
                <w:placeholder>
                  <w:docPart w:val="9F77E8A7321941B38835848F398E8906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C307D8" w:rsidRPr="005D3E97">
                  <w:rPr>
                    <w:rFonts w:ascii="Castellar" w:hAnsi="Castellar"/>
                    <w:b/>
                  </w:rPr>
                  <w:t>Web address</w:t>
                </w:r>
              </w:sdtContent>
            </w:sdt>
          </w:p>
        </w:tc>
      </w:tr>
      <w:tr w:rsidR="00C307D8" w:rsidRPr="005D3E97" w:rsidTr="00297B2D">
        <w:trPr>
          <w:trHeight w:hRule="exact" w:val="2736"/>
        </w:trPr>
        <w:tc>
          <w:tcPr>
            <w:tcW w:w="5037" w:type="dxa"/>
          </w:tcPr>
          <w:sdt>
            <w:sdtPr>
              <w:rPr>
                <w:rFonts w:ascii="Castellar" w:hAnsi="Castellar"/>
              </w:rPr>
              <w:alias w:val="Enter your name:"/>
              <w:tag w:val="Enter your name:"/>
              <w:id w:val="-817649445"/>
              <w:placeholder>
                <w:docPart w:val="6D3264496345488D9E4C727E354F2F94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C307D8" w:rsidRPr="005D3E97" w:rsidRDefault="005D3E97" w:rsidP="005D3E97">
                <w:pPr>
                  <w:pStyle w:val="Name"/>
                  <w:shd w:val="clear" w:color="auto" w:fill="A5D028" w:themeFill="accent2"/>
                  <w:rPr>
                    <w:rFonts w:ascii="Castellar" w:hAnsi="Castellar"/>
                  </w:rPr>
                </w:pPr>
                <w:r w:rsidRPr="005D3E97">
                  <w:rPr>
                    <w:rFonts w:ascii="Castellar" w:hAnsi="Castellar"/>
                  </w:rPr>
                  <w:t>MR.XYZ</w:t>
                </w:r>
              </w:p>
            </w:sdtContent>
          </w:sdt>
          <w:sdt>
            <w:sdtPr>
              <w:rPr>
                <w:rFonts w:ascii="Castellar" w:hAnsi="Castellar"/>
                <w:b/>
              </w:rPr>
              <w:alias w:val="Enter address, city, st zip code:"/>
              <w:tag w:val="Enter address, city, st zip code:"/>
              <w:id w:val="799652419"/>
              <w:placeholder>
                <w:docPart w:val="2972FC13EE0C49AAA3D1C51814FB9480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C307D8" w:rsidRPr="005D3E97" w:rsidRDefault="00C307D8" w:rsidP="005D3E97">
                <w:pPr>
                  <w:shd w:val="clear" w:color="auto" w:fill="A5D028" w:themeFill="accent2"/>
                  <w:rPr>
                    <w:rFonts w:ascii="Castellar" w:hAnsi="Castellar"/>
                    <w:b/>
                  </w:rPr>
                </w:pPr>
                <w:r w:rsidRPr="005D3E97">
                  <w:rPr>
                    <w:rFonts w:ascii="Castellar" w:hAnsi="Castellar"/>
                    <w:b/>
                  </w:rPr>
                  <w:t>Street Address, City, ST ZIP Code</w:t>
                </w:r>
              </w:p>
            </w:sdtContent>
          </w:sdt>
          <w:p w:rsidR="00297B2D" w:rsidRPr="005D3E97" w:rsidRDefault="0055272C" w:rsidP="005D3E97">
            <w:pPr>
              <w:shd w:val="clear" w:color="auto" w:fill="A5D028" w:themeFill="accent2"/>
              <w:rPr>
                <w:rFonts w:ascii="Castellar" w:hAnsi="Castellar"/>
                <w:b/>
              </w:rPr>
            </w:pPr>
            <w:sdt>
              <w:sdtPr>
                <w:rPr>
                  <w:rFonts w:ascii="Castellar" w:hAnsi="Castellar"/>
                  <w:b/>
                </w:rPr>
                <w:alias w:val="Enter telephone:"/>
                <w:tag w:val="Enter telephone:"/>
                <w:id w:val="120737717"/>
                <w:placeholder>
                  <w:docPart w:val="2823A39EC8734DC2BD348B8ACC396310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6C6684" w:rsidRPr="005D3E97">
                  <w:rPr>
                    <w:rFonts w:ascii="Castellar" w:hAnsi="Castellar"/>
                    <w:b/>
                  </w:rPr>
                  <w:t>Telephone</w:t>
                </w:r>
              </w:sdtContent>
            </w:sdt>
            <w:r w:rsidR="006C6684" w:rsidRPr="005D3E97">
              <w:rPr>
                <w:rFonts w:ascii="Castellar" w:hAnsi="Castellar"/>
                <w:b/>
              </w:rPr>
              <w:t> | </w:t>
            </w:r>
            <w:sdt>
              <w:sdtPr>
                <w:rPr>
                  <w:rFonts w:ascii="Castellar" w:hAnsi="Castellar"/>
                  <w:b/>
                </w:rPr>
                <w:alias w:val="Enter email:"/>
                <w:tag w:val="Enter email:"/>
                <w:id w:val="377295350"/>
                <w:placeholder>
                  <w:docPart w:val="FE8D41105EA341939039038F0ABD554A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6C6684" w:rsidRPr="005D3E97">
                  <w:rPr>
                    <w:rFonts w:ascii="Castellar" w:hAnsi="Castellar"/>
                    <w:b/>
                  </w:rPr>
                  <w:t>Email</w:t>
                </w:r>
              </w:sdtContent>
            </w:sdt>
            <w:r w:rsidR="006C6684" w:rsidRPr="005D3E97">
              <w:rPr>
                <w:rFonts w:ascii="Castellar" w:hAnsi="Castellar"/>
                <w:b/>
              </w:rPr>
              <w:t> </w:t>
            </w:r>
          </w:p>
          <w:p w:rsidR="006C6684" w:rsidRPr="005D3E97" w:rsidRDefault="0055272C" w:rsidP="005D3E97">
            <w:pPr>
              <w:shd w:val="clear" w:color="auto" w:fill="A5D028" w:themeFill="accent2"/>
              <w:rPr>
                <w:rFonts w:ascii="Castellar" w:hAnsi="Castellar"/>
                <w:b/>
              </w:rPr>
            </w:pPr>
            <w:sdt>
              <w:sdtPr>
                <w:rPr>
                  <w:rFonts w:ascii="Castellar" w:hAnsi="Castellar"/>
                  <w:b/>
                </w:rPr>
                <w:alias w:val="Enter twitter handle:"/>
                <w:tag w:val="Enter twitter handle:"/>
                <w:id w:val="1588810783"/>
                <w:placeholder>
                  <w:docPart w:val="DA9D1A08A3544A38B0DC5ACFE828862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6C6684" w:rsidRPr="005D3E97">
                  <w:rPr>
                    <w:rFonts w:ascii="Castellar" w:hAnsi="Castellar"/>
                    <w:b/>
                  </w:rPr>
                  <w:t>Twitter handle</w:t>
                </w:r>
              </w:sdtContent>
            </w:sdt>
          </w:p>
          <w:p w:rsidR="00C307D8" w:rsidRPr="005D3E97" w:rsidRDefault="0055272C" w:rsidP="005D3E97">
            <w:pPr>
              <w:shd w:val="clear" w:color="auto" w:fill="A5D028" w:themeFill="accent2"/>
              <w:rPr>
                <w:rFonts w:ascii="Castellar" w:hAnsi="Castellar"/>
                <w:b/>
              </w:rPr>
            </w:pPr>
            <w:sdt>
              <w:sdtPr>
                <w:rPr>
                  <w:rFonts w:ascii="Castellar" w:hAnsi="Castellar"/>
                  <w:b/>
                </w:rPr>
                <w:alias w:val="Enter web address:"/>
                <w:tag w:val="Enter web address:"/>
                <w:id w:val="-908761331"/>
                <w:placeholder>
                  <w:docPart w:val="F7D60611FEF14C07A99745E7598FE049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C307D8" w:rsidRPr="005D3E97">
                  <w:rPr>
                    <w:rFonts w:ascii="Castellar" w:hAnsi="Castellar"/>
                    <w:b/>
                  </w:rPr>
                  <w:t>Web address</w:t>
                </w:r>
              </w:sdtContent>
            </w:sdt>
            <w:r w:rsidR="0020511A" w:rsidRPr="005D3E97">
              <w:rPr>
                <w:rFonts w:ascii="Castellar" w:hAnsi="Castellar"/>
                <w:b/>
              </w:rPr>
              <w:t xml:space="preserve"> </w:t>
            </w:r>
          </w:p>
        </w:tc>
        <w:tc>
          <w:tcPr>
            <w:tcW w:w="5037" w:type="dxa"/>
          </w:tcPr>
          <w:sdt>
            <w:sdtPr>
              <w:rPr>
                <w:rFonts w:ascii="Castellar" w:hAnsi="Castellar"/>
              </w:rPr>
              <w:alias w:val="Enter your name:"/>
              <w:tag w:val="Enter your name:"/>
              <w:id w:val="-654685746"/>
              <w:placeholder>
                <w:docPart w:val="D8CC2AADD0B04F3B98785CCAB13CD202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C307D8" w:rsidRPr="005D3E97" w:rsidRDefault="005D3E97" w:rsidP="005D3E97">
                <w:pPr>
                  <w:pStyle w:val="Name"/>
                  <w:shd w:val="clear" w:color="auto" w:fill="A5D028" w:themeFill="accent2"/>
                  <w:rPr>
                    <w:rFonts w:ascii="Castellar" w:hAnsi="Castellar"/>
                  </w:rPr>
                </w:pPr>
                <w:r w:rsidRPr="005D3E97">
                  <w:rPr>
                    <w:rFonts w:ascii="Castellar" w:hAnsi="Castellar"/>
                  </w:rPr>
                  <w:t>MR.XYZ</w:t>
                </w:r>
              </w:p>
            </w:sdtContent>
          </w:sdt>
          <w:sdt>
            <w:sdtPr>
              <w:rPr>
                <w:rFonts w:ascii="Castellar" w:hAnsi="Castellar"/>
                <w:b/>
              </w:rPr>
              <w:alias w:val="Enter address, city, st zip code:"/>
              <w:tag w:val="Enter address, city, st zip code:"/>
              <w:id w:val="-938683683"/>
              <w:placeholder>
                <w:docPart w:val="FA427E954D874C2691E62EEF899DB0CD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C307D8" w:rsidRPr="005D3E97" w:rsidRDefault="00C307D8" w:rsidP="005D3E97">
                <w:pPr>
                  <w:shd w:val="clear" w:color="auto" w:fill="A5D028" w:themeFill="accent2"/>
                  <w:rPr>
                    <w:rFonts w:ascii="Castellar" w:hAnsi="Castellar"/>
                    <w:b/>
                  </w:rPr>
                </w:pPr>
                <w:r w:rsidRPr="005D3E97">
                  <w:rPr>
                    <w:rFonts w:ascii="Castellar" w:hAnsi="Castellar"/>
                    <w:b/>
                  </w:rPr>
                  <w:t>Street Address, City, ST ZIP Code</w:t>
                </w:r>
              </w:p>
            </w:sdtContent>
          </w:sdt>
          <w:p w:rsidR="00297B2D" w:rsidRPr="005D3E97" w:rsidRDefault="0055272C" w:rsidP="005D3E97">
            <w:pPr>
              <w:shd w:val="clear" w:color="auto" w:fill="A5D028" w:themeFill="accent2"/>
              <w:rPr>
                <w:rFonts w:ascii="Castellar" w:hAnsi="Castellar"/>
                <w:b/>
              </w:rPr>
            </w:pPr>
            <w:sdt>
              <w:sdtPr>
                <w:rPr>
                  <w:rFonts w:ascii="Castellar" w:hAnsi="Castellar"/>
                  <w:b/>
                </w:rPr>
                <w:alias w:val="Enter telephone:"/>
                <w:tag w:val="Enter telephone:"/>
                <w:id w:val="1045412377"/>
                <w:placeholder>
                  <w:docPart w:val="34FEB3FE34074419B0AFDC9B6F965568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6C6684" w:rsidRPr="005D3E97">
                  <w:rPr>
                    <w:rFonts w:ascii="Castellar" w:hAnsi="Castellar"/>
                    <w:b/>
                  </w:rPr>
                  <w:t>Telephone</w:t>
                </w:r>
              </w:sdtContent>
            </w:sdt>
            <w:r w:rsidR="006C6684" w:rsidRPr="005D3E97">
              <w:rPr>
                <w:rFonts w:ascii="Castellar" w:hAnsi="Castellar"/>
                <w:b/>
              </w:rPr>
              <w:t> | </w:t>
            </w:r>
            <w:sdt>
              <w:sdtPr>
                <w:rPr>
                  <w:rFonts w:ascii="Castellar" w:hAnsi="Castellar"/>
                  <w:b/>
                </w:rPr>
                <w:alias w:val="Enter email:"/>
                <w:tag w:val="Enter email:"/>
                <w:id w:val="-1275783044"/>
                <w:placeholder>
                  <w:docPart w:val="6DF33CCA381F46DBA43BA39F2E2EC1C9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6C6684" w:rsidRPr="005D3E97">
                  <w:rPr>
                    <w:rFonts w:ascii="Castellar" w:hAnsi="Castellar"/>
                    <w:b/>
                  </w:rPr>
                  <w:t>Email</w:t>
                </w:r>
              </w:sdtContent>
            </w:sdt>
            <w:r w:rsidR="006C6684" w:rsidRPr="005D3E97">
              <w:rPr>
                <w:rFonts w:ascii="Castellar" w:hAnsi="Castellar"/>
                <w:b/>
              </w:rPr>
              <w:t> </w:t>
            </w:r>
          </w:p>
          <w:p w:rsidR="006C6684" w:rsidRPr="005D3E97" w:rsidRDefault="0055272C" w:rsidP="005D3E97">
            <w:pPr>
              <w:shd w:val="clear" w:color="auto" w:fill="A5D028" w:themeFill="accent2"/>
              <w:rPr>
                <w:rFonts w:ascii="Castellar" w:hAnsi="Castellar"/>
                <w:b/>
              </w:rPr>
            </w:pPr>
            <w:sdt>
              <w:sdtPr>
                <w:rPr>
                  <w:rFonts w:ascii="Castellar" w:hAnsi="Castellar"/>
                  <w:b/>
                </w:rPr>
                <w:alias w:val="Enter twitter handle:"/>
                <w:tag w:val="Enter twitter handle:"/>
                <w:id w:val="-1120988040"/>
                <w:placeholder>
                  <w:docPart w:val="2F2CB4FEC5A14C748C0299FE5A58897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6C6684" w:rsidRPr="005D3E97">
                  <w:rPr>
                    <w:rFonts w:ascii="Castellar" w:hAnsi="Castellar"/>
                    <w:b/>
                  </w:rPr>
                  <w:t>Twitter handle</w:t>
                </w:r>
              </w:sdtContent>
            </w:sdt>
          </w:p>
          <w:p w:rsidR="00C307D8" w:rsidRPr="005D3E97" w:rsidRDefault="006C6684" w:rsidP="005D3E97">
            <w:pPr>
              <w:shd w:val="clear" w:color="auto" w:fill="A5D028" w:themeFill="accent2"/>
              <w:rPr>
                <w:rFonts w:ascii="Castellar" w:hAnsi="Castellar"/>
                <w:b/>
              </w:rPr>
            </w:pPr>
            <w:r w:rsidRPr="005D3E97">
              <w:rPr>
                <w:rFonts w:ascii="Castellar" w:hAnsi="Castellar"/>
                <w:b/>
              </w:rPr>
              <w:t xml:space="preserve"> </w:t>
            </w:r>
            <w:sdt>
              <w:sdtPr>
                <w:rPr>
                  <w:rFonts w:ascii="Castellar" w:hAnsi="Castellar"/>
                  <w:b/>
                </w:rPr>
                <w:alias w:val="Enter web address:"/>
                <w:tag w:val="Enter web address:"/>
                <w:id w:val="-312409894"/>
                <w:placeholder>
                  <w:docPart w:val="FEAA495099A54D48B6D213278E20854A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C307D8" w:rsidRPr="005D3E97">
                  <w:rPr>
                    <w:rFonts w:ascii="Castellar" w:hAnsi="Castellar"/>
                    <w:b/>
                  </w:rPr>
                  <w:t>Web address</w:t>
                </w:r>
              </w:sdtContent>
            </w:sdt>
          </w:p>
        </w:tc>
      </w:tr>
      <w:bookmarkEnd w:id="0"/>
    </w:tbl>
    <w:p w:rsidR="00333B97" w:rsidRPr="005D3E97" w:rsidRDefault="00333B97" w:rsidP="005D3E97">
      <w:pPr>
        <w:shd w:val="clear" w:color="auto" w:fill="A5D028" w:themeFill="accent2"/>
        <w:rPr>
          <w:rFonts w:ascii="Castellar" w:hAnsi="Castellar"/>
          <w:b/>
        </w:rPr>
      </w:pPr>
    </w:p>
    <w:sectPr w:rsidR="00333B97" w:rsidRPr="005D3E97" w:rsidSect="005D3E97">
      <w:headerReference w:type="default" r:id="rId11"/>
      <w:pgSz w:w="12240" w:h="15840"/>
      <w:pgMar w:top="720" w:right="1080" w:bottom="432" w:left="1080" w:header="397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72C" w:rsidRDefault="0055272C" w:rsidP="0093710A">
      <w:r>
        <w:separator/>
      </w:r>
    </w:p>
  </w:endnote>
  <w:endnote w:type="continuationSeparator" w:id="0">
    <w:p w:rsidR="0055272C" w:rsidRDefault="0055272C" w:rsidP="0093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72C" w:rsidRDefault="0055272C" w:rsidP="0093710A">
      <w:r>
        <w:separator/>
      </w:r>
    </w:p>
  </w:footnote>
  <w:footnote w:type="continuationSeparator" w:id="0">
    <w:p w:rsidR="0055272C" w:rsidRDefault="0055272C" w:rsidP="00937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684" w:rsidRPr="008C6947" w:rsidRDefault="003F09D5" w:rsidP="008C6947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18656" behindDoc="0" locked="0" layoutInCell="1" allowOverlap="1" wp14:anchorId="7F66F1FF" wp14:editId="7E4BB3AD">
              <wp:simplePos x="0" y="0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6399534" cy="9140400"/>
              <wp:effectExtent l="0" t="0" r="0" b="3810"/>
              <wp:wrapNone/>
              <wp:docPr id="580" name="Group 580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9534" cy="9140400"/>
                        <a:chOff x="0" y="0"/>
                        <a:chExt cx="6399534" cy="9138920"/>
                      </a:xfrm>
                    </wpg:grpSpPr>
                    <wps:wsp>
                      <wps:cNvPr id="599" name="Freeform 11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C668801-EDC6-4D9E-88CA-A61607AAEED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86050" y="762000"/>
                          <a:ext cx="499745" cy="1071245"/>
                        </a:xfrm>
                        <a:custGeom>
                          <a:avLst/>
                          <a:gdLst>
                            <a:gd name="T0" fmla="*/ 792 w 792"/>
                            <a:gd name="T1" fmla="*/ 0 h 1832"/>
                            <a:gd name="T2" fmla="*/ 0 w 792"/>
                            <a:gd name="T3" fmla="*/ 619 h 1832"/>
                            <a:gd name="T4" fmla="*/ 0 w 792"/>
                            <a:gd name="T5" fmla="*/ 1299 h 1832"/>
                            <a:gd name="T6" fmla="*/ 677 w 792"/>
                            <a:gd name="T7" fmla="*/ 1832 h 1832"/>
                            <a:gd name="T8" fmla="*/ 792 w 792"/>
                            <a:gd name="T9" fmla="*/ 1826 h 1832"/>
                            <a:gd name="T10" fmla="*/ 792 w 792"/>
                            <a:gd name="T11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2" h="1832">
                              <a:moveTo>
                                <a:pt x="792" y="0"/>
                              </a:moveTo>
                              <a:lnTo>
                                <a:pt x="0" y="619"/>
                              </a:lnTo>
                              <a:lnTo>
                                <a:pt x="0" y="1299"/>
                              </a:lnTo>
                              <a:lnTo>
                                <a:pt x="677" y="1832"/>
                              </a:lnTo>
                              <a:lnTo>
                                <a:pt x="792" y="1826"/>
                              </a:lnTo>
                              <a:lnTo>
                                <a:pt x="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0" name="Freeform 13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90E5779-98C6-43E6-9A34-D072B41F30D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209800" y="962025"/>
                          <a:ext cx="480060" cy="690245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2" name="Freeform 15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7A468F9-3395-4121-B1FD-42FC5869866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09825" y="1123950"/>
                          <a:ext cx="279400" cy="397510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7" name="Freeform 6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E44CEDB-C792-43FC-9D34-0A90D8AE4C5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544947" y="152400"/>
                          <a:ext cx="1655445" cy="195580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8" name="Rectangle 8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FC5D80C-015A-4882-9D1E-17131605A1A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955" cy="1959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1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895975" y="771525"/>
                          <a:ext cx="499745" cy="1071245"/>
                        </a:xfrm>
                        <a:custGeom>
                          <a:avLst/>
                          <a:gdLst>
                            <a:gd name="T0" fmla="*/ 792 w 792"/>
                            <a:gd name="T1" fmla="*/ 0 h 1832"/>
                            <a:gd name="T2" fmla="*/ 0 w 792"/>
                            <a:gd name="T3" fmla="*/ 619 h 1832"/>
                            <a:gd name="T4" fmla="*/ 0 w 792"/>
                            <a:gd name="T5" fmla="*/ 1299 h 1832"/>
                            <a:gd name="T6" fmla="*/ 677 w 792"/>
                            <a:gd name="T7" fmla="*/ 1832 h 1832"/>
                            <a:gd name="T8" fmla="*/ 792 w 792"/>
                            <a:gd name="T9" fmla="*/ 1826 h 1832"/>
                            <a:gd name="T10" fmla="*/ 792 w 792"/>
                            <a:gd name="T11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2" h="1832">
                              <a:moveTo>
                                <a:pt x="792" y="0"/>
                              </a:moveTo>
                              <a:lnTo>
                                <a:pt x="0" y="619"/>
                              </a:lnTo>
                              <a:lnTo>
                                <a:pt x="0" y="1299"/>
                              </a:lnTo>
                              <a:lnTo>
                                <a:pt x="677" y="1832"/>
                              </a:lnTo>
                              <a:lnTo>
                                <a:pt x="792" y="1826"/>
                              </a:lnTo>
                              <a:lnTo>
                                <a:pt x="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1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419725" y="971550"/>
                          <a:ext cx="480060" cy="690245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15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619750" y="1133475"/>
                          <a:ext cx="279400" cy="397510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4740905" y="152400"/>
                          <a:ext cx="1655445" cy="195580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Rectangle 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200400" y="0"/>
                          <a:ext cx="3195955" cy="1955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2686050" y="2600325"/>
                          <a:ext cx="499745" cy="1071245"/>
                        </a:xfrm>
                        <a:custGeom>
                          <a:avLst/>
                          <a:gdLst>
                            <a:gd name="T0" fmla="*/ 792 w 792"/>
                            <a:gd name="T1" fmla="*/ 0 h 1832"/>
                            <a:gd name="T2" fmla="*/ 0 w 792"/>
                            <a:gd name="T3" fmla="*/ 619 h 1832"/>
                            <a:gd name="T4" fmla="*/ 0 w 792"/>
                            <a:gd name="T5" fmla="*/ 1299 h 1832"/>
                            <a:gd name="T6" fmla="*/ 677 w 792"/>
                            <a:gd name="T7" fmla="*/ 1832 h 1832"/>
                            <a:gd name="T8" fmla="*/ 792 w 792"/>
                            <a:gd name="T9" fmla="*/ 1826 h 1832"/>
                            <a:gd name="T10" fmla="*/ 792 w 792"/>
                            <a:gd name="T11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2" h="1832">
                              <a:moveTo>
                                <a:pt x="792" y="0"/>
                              </a:moveTo>
                              <a:lnTo>
                                <a:pt x="0" y="619"/>
                              </a:lnTo>
                              <a:lnTo>
                                <a:pt x="0" y="1299"/>
                              </a:lnTo>
                              <a:lnTo>
                                <a:pt x="677" y="1832"/>
                              </a:lnTo>
                              <a:lnTo>
                                <a:pt x="792" y="1826"/>
                              </a:lnTo>
                              <a:lnTo>
                                <a:pt x="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1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2209800" y="2800350"/>
                          <a:ext cx="480060" cy="690245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15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2409825" y="2962275"/>
                          <a:ext cx="279400" cy="397510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540505" y="1990725"/>
                          <a:ext cx="1655445" cy="195580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Rectangle 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1838325"/>
                          <a:ext cx="3195955" cy="1959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895975" y="2590800"/>
                          <a:ext cx="499745" cy="1071245"/>
                        </a:xfrm>
                        <a:custGeom>
                          <a:avLst/>
                          <a:gdLst>
                            <a:gd name="T0" fmla="*/ 792 w 792"/>
                            <a:gd name="T1" fmla="*/ 0 h 1832"/>
                            <a:gd name="T2" fmla="*/ 0 w 792"/>
                            <a:gd name="T3" fmla="*/ 619 h 1832"/>
                            <a:gd name="T4" fmla="*/ 0 w 792"/>
                            <a:gd name="T5" fmla="*/ 1299 h 1832"/>
                            <a:gd name="T6" fmla="*/ 677 w 792"/>
                            <a:gd name="T7" fmla="*/ 1832 h 1832"/>
                            <a:gd name="T8" fmla="*/ 792 w 792"/>
                            <a:gd name="T9" fmla="*/ 1826 h 1832"/>
                            <a:gd name="T10" fmla="*/ 792 w 792"/>
                            <a:gd name="T11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2" h="1832">
                              <a:moveTo>
                                <a:pt x="792" y="0"/>
                              </a:moveTo>
                              <a:lnTo>
                                <a:pt x="0" y="619"/>
                              </a:lnTo>
                              <a:lnTo>
                                <a:pt x="0" y="1299"/>
                              </a:lnTo>
                              <a:lnTo>
                                <a:pt x="677" y="1832"/>
                              </a:lnTo>
                              <a:lnTo>
                                <a:pt x="792" y="1826"/>
                              </a:lnTo>
                              <a:lnTo>
                                <a:pt x="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1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419725" y="2790825"/>
                          <a:ext cx="480060" cy="690245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15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619750" y="2952750"/>
                          <a:ext cx="279400" cy="397510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4740905" y="1990725"/>
                          <a:ext cx="1655445" cy="195580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Rectangle 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200400" y="1838325"/>
                          <a:ext cx="3195955" cy="1955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1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2686050" y="4419600"/>
                          <a:ext cx="499745" cy="1071245"/>
                        </a:xfrm>
                        <a:custGeom>
                          <a:avLst/>
                          <a:gdLst>
                            <a:gd name="T0" fmla="*/ 792 w 792"/>
                            <a:gd name="T1" fmla="*/ 0 h 1832"/>
                            <a:gd name="T2" fmla="*/ 0 w 792"/>
                            <a:gd name="T3" fmla="*/ 619 h 1832"/>
                            <a:gd name="T4" fmla="*/ 0 w 792"/>
                            <a:gd name="T5" fmla="*/ 1299 h 1832"/>
                            <a:gd name="T6" fmla="*/ 677 w 792"/>
                            <a:gd name="T7" fmla="*/ 1832 h 1832"/>
                            <a:gd name="T8" fmla="*/ 792 w 792"/>
                            <a:gd name="T9" fmla="*/ 1826 h 1832"/>
                            <a:gd name="T10" fmla="*/ 792 w 792"/>
                            <a:gd name="T11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2" h="1832">
                              <a:moveTo>
                                <a:pt x="792" y="0"/>
                              </a:moveTo>
                              <a:lnTo>
                                <a:pt x="0" y="619"/>
                              </a:lnTo>
                              <a:lnTo>
                                <a:pt x="0" y="1299"/>
                              </a:lnTo>
                              <a:lnTo>
                                <a:pt x="677" y="1832"/>
                              </a:lnTo>
                              <a:lnTo>
                                <a:pt x="792" y="1826"/>
                              </a:lnTo>
                              <a:lnTo>
                                <a:pt x="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1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2209800" y="4629150"/>
                          <a:ext cx="480060" cy="690245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15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2409825" y="4781550"/>
                          <a:ext cx="279400" cy="397510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533525" y="3810000"/>
                          <a:ext cx="1655445" cy="195580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Rectangle 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3657600"/>
                          <a:ext cx="3195955" cy="1959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1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895972" y="4419600"/>
                          <a:ext cx="499745" cy="1071245"/>
                        </a:xfrm>
                        <a:custGeom>
                          <a:avLst/>
                          <a:gdLst>
                            <a:gd name="T0" fmla="*/ 792 w 792"/>
                            <a:gd name="T1" fmla="*/ 0 h 1832"/>
                            <a:gd name="T2" fmla="*/ 0 w 792"/>
                            <a:gd name="T3" fmla="*/ 619 h 1832"/>
                            <a:gd name="T4" fmla="*/ 0 w 792"/>
                            <a:gd name="T5" fmla="*/ 1299 h 1832"/>
                            <a:gd name="T6" fmla="*/ 677 w 792"/>
                            <a:gd name="T7" fmla="*/ 1832 h 1832"/>
                            <a:gd name="T8" fmla="*/ 792 w 792"/>
                            <a:gd name="T9" fmla="*/ 1826 h 1832"/>
                            <a:gd name="T10" fmla="*/ 792 w 792"/>
                            <a:gd name="T11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2" h="1832">
                              <a:moveTo>
                                <a:pt x="792" y="0"/>
                              </a:moveTo>
                              <a:lnTo>
                                <a:pt x="0" y="619"/>
                              </a:lnTo>
                              <a:lnTo>
                                <a:pt x="0" y="1299"/>
                              </a:lnTo>
                              <a:lnTo>
                                <a:pt x="677" y="1832"/>
                              </a:lnTo>
                              <a:lnTo>
                                <a:pt x="792" y="1826"/>
                              </a:lnTo>
                              <a:lnTo>
                                <a:pt x="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1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419725" y="4629150"/>
                          <a:ext cx="480060" cy="690245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15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619750" y="4781550"/>
                          <a:ext cx="279400" cy="397510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4740270" y="3810000"/>
                          <a:ext cx="1655445" cy="195580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Rectangle 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200400" y="3657600"/>
                          <a:ext cx="3195955" cy="1955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2" name="Freeform 1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2686050" y="6257925"/>
                          <a:ext cx="499745" cy="1071245"/>
                        </a:xfrm>
                        <a:custGeom>
                          <a:avLst/>
                          <a:gdLst>
                            <a:gd name="T0" fmla="*/ 792 w 792"/>
                            <a:gd name="T1" fmla="*/ 0 h 1832"/>
                            <a:gd name="T2" fmla="*/ 0 w 792"/>
                            <a:gd name="T3" fmla="*/ 619 h 1832"/>
                            <a:gd name="T4" fmla="*/ 0 w 792"/>
                            <a:gd name="T5" fmla="*/ 1299 h 1832"/>
                            <a:gd name="T6" fmla="*/ 677 w 792"/>
                            <a:gd name="T7" fmla="*/ 1832 h 1832"/>
                            <a:gd name="T8" fmla="*/ 792 w 792"/>
                            <a:gd name="T9" fmla="*/ 1826 h 1832"/>
                            <a:gd name="T10" fmla="*/ 792 w 792"/>
                            <a:gd name="T11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2" h="1832">
                              <a:moveTo>
                                <a:pt x="792" y="0"/>
                              </a:moveTo>
                              <a:lnTo>
                                <a:pt x="0" y="619"/>
                              </a:lnTo>
                              <a:lnTo>
                                <a:pt x="0" y="1299"/>
                              </a:lnTo>
                              <a:lnTo>
                                <a:pt x="677" y="1832"/>
                              </a:lnTo>
                              <a:lnTo>
                                <a:pt x="792" y="1826"/>
                              </a:lnTo>
                              <a:lnTo>
                                <a:pt x="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3" name="Freeform 1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2209800" y="6457950"/>
                          <a:ext cx="480060" cy="690245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4" name="Freeform 15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2409825" y="6619875"/>
                          <a:ext cx="279400" cy="397510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533525" y="5648325"/>
                          <a:ext cx="1655445" cy="195580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6" name="Rectangle 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5495925"/>
                          <a:ext cx="3195955" cy="1959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7" name="Freeform 1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899789" y="6248400"/>
                          <a:ext cx="499745" cy="1071245"/>
                        </a:xfrm>
                        <a:custGeom>
                          <a:avLst/>
                          <a:gdLst>
                            <a:gd name="T0" fmla="*/ 792 w 792"/>
                            <a:gd name="T1" fmla="*/ 0 h 1832"/>
                            <a:gd name="T2" fmla="*/ 0 w 792"/>
                            <a:gd name="T3" fmla="*/ 619 h 1832"/>
                            <a:gd name="T4" fmla="*/ 0 w 792"/>
                            <a:gd name="T5" fmla="*/ 1299 h 1832"/>
                            <a:gd name="T6" fmla="*/ 677 w 792"/>
                            <a:gd name="T7" fmla="*/ 1832 h 1832"/>
                            <a:gd name="T8" fmla="*/ 792 w 792"/>
                            <a:gd name="T9" fmla="*/ 1826 h 1832"/>
                            <a:gd name="T10" fmla="*/ 792 w 792"/>
                            <a:gd name="T11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2" h="1832">
                              <a:moveTo>
                                <a:pt x="792" y="0"/>
                              </a:moveTo>
                              <a:lnTo>
                                <a:pt x="0" y="619"/>
                              </a:lnTo>
                              <a:lnTo>
                                <a:pt x="0" y="1299"/>
                              </a:lnTo>
                              <a:lnTo>
                                <a:pt x="677" y="1832"/>
                              </a:lnTo>
                              <a:lnTo>
                                <a:pt x="792" y="1826"/>
                              </a:lnTo>
                              <a:lnTo>
                                <a:pt x="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8" name="Freeform 1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429250" y="6457950"/>
                          <a:ext cx="480060" cy="690245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9" name="Freeform 15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629275" y="6610350"/>
                          <a:ext cx="279400" cy="397510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0" name="Free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4740905" y="5648325"/>
                          <a:ext cx="1655445" cy="195580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1" name="Rectangle 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200400" y="5495925"/>
                          <a:ext cx="3195955" cy="1959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2" name="Freeform 1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2686050" y="8067675"/>
                          <a:ext cx="499745" cy="1071245"/>
                        </a:xfrm>
                        <a:custGeom>
                          <a:avLst/>
                          <a:gdLst>
                            <a:gd name="T0" fmla="*/ 792 w 792"/>
                            <a:gd name="T1" fmla="*/ 0 h 1832"/>
                            <a:gd name="T2" fmla="*/ 0 w 792"/>
                            <a:gd name="T3" fmla="*/ 619 h 1832"/>
                            <a:gd name="T4" fmla="*/ 0 w 792"/>
                            <a:gd name="T5" fmla="*/ 1299 h 1832"/>
                            <a:gd name="T6" fmla="*/ 677 w 792"/>
                            <a:gd name="T7" fmla="*/ 1832 h 1832"/>
                            <a:gd name="T8" fmla="*/ 792 w 792"/>
                            <a:gd name="T9" fmla="*/ 1826 h 1832"/>
                            <a:gd name="T10" fmla="*/ 792 w 792"/>
                            <a:gd name="T11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2" h="1832">
                              <a:moveTo>
                                <a:pt x="792" y="0"/>
                              </a:moveTo>
                              <a:lnTo>
                                <a:pt x="0" y="619"/>
                              </a:lnTo>
                              <a:lnTo>
                                <a:pt x="0" y="1299"/>
                              </a:lnTo>
                              <a:lnTo>
                                <a:pt x="677" y="1832"/>
                              </a:lnTo>
                              <a:lnTo>
                                <a:pt x="792" y="1826"/>
                              </a:lnTo>
                              <a:lnTo>
                                <a:pt x="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3" name="Freeform 1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2209800" y="8277225"/>
                          <a:ext cx="480060" cy="690245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4" name="Freeform 15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2409825" y="8429625"/>
                          <a:ext cx="279400" cy="397510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5" name="Free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533525" y="7477125"/>
                          <a:ext cx="1655445" cy="195580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7" name="Rectangle 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7324725"/>
                          <a:ext cx="3195955" cy="1955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8" name="Freeform 1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895976" y="8067675"/>
                          <a:ext cx="499745" cy="1071245"/>
                        </a:xfrm>
                        <a:custGeom>
                          <a:avLst/>
                          <a:gdLst>
                            <a:gd name="T0" fmla="*/ 792 w 792"/>
                            <a:gd name="T1" fmla="*/ 0 h 1832"/>
                            <a:gd name="T2" fmla="*/ 0 w 792"/>
                            <a:gd name="T3" fmla="*/ 619 h 1832"/>
                            <a:gd name="T4" fmla="*/ 0 w 792"/>
                            <a:gd name="T5" fmla="*/ 1299 h 1832"/>
                            <a:gd name="T6" fmla="*/ 677 w 792"/>
                            <a:gd name="T7" fmla="*/ 1832 h 1832"/>
                            <a:gd name="T8" fmla="*/ 792 w 792"/>
                            <a:gd name="T9" fmla="*/ 1826 h 1832"/>
                            <a:gd name="T10" fmla="*/ 792 w 792"/>
                            <a:gd name="T11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2" h="1832">
                              <a:moveTo>
                                <a:pt x="792" y="0"/>
                              </a:moveTo>
                              <a:lnTo>
                                <a:pt x="0" y="619"/>
                              </a:lnTo>
                              <a:lnTo>
                                <a:pt x="0" y="1299"/>
                              </a:lnTo>
                              <a:lnTo>
                                <a:pt x="677" y="1832"/>
                              </a:lnTo>
                              <a:lnTo>
                                <a:pt x="792" y="1826"/>
                              </a:lnTo>
                              <a:lnTo>
                                <a:pt x="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6" name="Freeform 13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429250" y="8267700"/>
                          <a:ext cx="480060" cy="690245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7" name="Freeform 15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629275" y="8420100"/>
                          <a:ext cx="279400" cy="397510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8" name="Free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4740905" y="7477125"/>
                          <a:ext cx="1655445" cy="195580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9" name="Rectangle 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200400" y="7324725"/>
                          <a:ext cx="3195955" cy="1955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6520D7" id="Group 580" o:spid="_x0000_s1026" style="position:absolute;margin-left:0;margin-top:0;width:503.9pt;height:719.7pt;z-index:251718656;mso-width-percent:1000;mso-position-horizontal:center;mso-position-horizontal-relative:margin;mso-position-vertical:top;mso-position-vertical-relative:margin;mso-width-percent:1000;mso-width-relative:margin;mso-height-relative:margin" coordsize="63995,91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">
              <v:shape id="Freeform 11" o:spid="_x0000_s1027" style="position:absolute;left:26860;top:7620;width:4997;height:10712;visibility:visible;mso-wrap-style:square;v-text-anchor:top" coordsize="792,1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x8OMQA&#10;AADcAAAADwAAAGRycy9kb3ducmV2LnhtbESPT4vCMBTE78J+h/CEvYimCkpbjbIoC+vNfxdvj+bZ&#10;VJuX0mS1++03guBxmJnfMItVZ2txp9ZXjhWMRwkI4sLpiksFp+P3MAXhA7LG2jEp+CMPq+VHb4G5&#10;dg/e0/0QShEh7HNUYEJocil9YciiH7mGOHoX11oMUbal1C0+ItzWcpIkM2mx4rhgsKG1oeJ2+LUK&#10;cLqV62o3mGQbcz6eZrf06mSq1Ge/+5qDCNSFd/jV/tEKplkGzzPx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MfDjEAAAA3AAAAA8AAAAAAAAAAAAAAAAAmAIAAGRycy9k&#10;b3ducmV2LnhtbFBLBQYAAAAABAAEAPUAAACJAwAAAAA=&#10;" path="m792,l,619r,680l677,1832r115,-6l792,xe" fillcolor="#a5d028 [3205]" stroked="f">
                <v:path arrowok="t" o:connecttype="custom" o:connectlocs="499745,0;0,361955;0,759578;427181,1071245;499745,1067737;499745,0" o:connectangles="0,0,0,0,0,0"/>
              </v:shape>
              <v:shape id="Freeform 13" o:spid="_x0000_s1028" style="position:absolute;left:22098;top:9620;width:4800;height:6902;visibility:visible;mso-wrap-style:square;v-text-anchor:top" coordsize="760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dEbwA&#10;AADcAAAADwAAAGRycy9kb3ducmV2LnhtbERPSwrCMBDdC94hjOBOUxWLVKOIIIgrfwcYm7GpNpPS&#10;RK23NwvB5eP9F6vWVuJFjS8dKxgNExDEudMlFwou5+1gBsIHZI2VY1LwIQ+rZbezwEy7Nx/pdQqF&#10;iCHsM1RgQqgzKX1uyKIfupo4cjfXWAwRNoXUDb5juK3kOElSabHk2GCwpo2h/HF6WgXXQ17KWVhP&#10;Hwd/T6dnareTvVGq32vXcxCB2vAX/9w7rSBN4vx4Jh4B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ap90RvAAAANwAAAAPAAAAAAAAAAAAAAAAAJgCAABkcnMvZG93bnJldi54&#10;bWxQSwUGAAAAAAQABAD1AAAAgQMAAAAA&#10;" path="m760,l,593r760,587l760,946,317,604,760,266,760,xe" fillcolor="#ffc000 [3204]" stroked="f">
                <v:path arrowok="t" o:connecttype="custom" o:connectlocs="480060,0;0,346877;480060,690245;480060,553366;200236,353312;480060,155598;480060,0" o:connectangles="0,0,0,0,0,0,0"/>
              </v:shape>
              <v:shape id="Freeform 15" o:spid="_x0000_s1029" style="position:absolute;left:24098;top:11239;width:2794;height:3975;visibility:visible;mso-wrap-style:square;v-text-anchor:top" coordsize="443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ZHcIA&#10;AADcAAAADwAAAGRycy9kb3ducmV2LnhtbESP3YrCMBSE7xd8h3AE79ZEwbJUo4g/KN6IPw9wbI5t&#10;sTkpTaz17TcLwl4OM/MNM1t0thItNb50rGE0VCCIM2dKzjVcL9vvHxA+IBusHJOGN3lYzHtfM0yN&#10;e/GJ2nPIRYSwT1FDEUKdSumzgiz6oauJo3d3jcUQZZNL0+Arwm0lx0ol0mLJcaHAmlYFZY/z02pY&#10;u42yx+R22h1QHtYtVpNRu9V60O+WUxCBuvAf/rT3RkOixvB3Jh4B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ZkdwgAAANwAAAAPAAAAAAAAAAAAAAAAAJgCAABkcnMvZG93&#10;bnJldi54bWxQSwUGAAAAAAQABAD1AAAAhwMAAAAA&#10;" path="m443,l,338,443,680,443,xe" fillcolor="#08cc78 [3206]" stroked="f">
                <v:path arrowok="t" o:connecttype="custom" o:connectlocs="279400,0;0,197586;279400,397510;279400,0" o:connectangles="0,0,0,0"/>
              </v:shape>
              <v:shape id="Freeform 6" o:spid="_x0000_s1030" style="position:absolute;left:15449;top:1524;width:16554;height:1955;visibility:visible;mso-wrap-style:square;v-text-anchor:top" coordsize="2371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jmksYA&#10;AADcAAAADwAAAGRycy9kb3ducmV2LnhtbESPQUsDMRSE74L/ITzBi9hsF1vt2rSIdGmhl7Z68fbY&#10;vO4ubl6WJG5jf31TEDwOM/MNM19G04mBnG8tKxiPMhDEldUt1wo+P8rHFxA+IGvsLJOCX/KwXNze&#10;zLHQ9sR7Gg6hFgnCvkAFTQh9IaWvGjLoR7YnTt7ROoMhSVdL7fCU4KaTeZZNpcGW00KDPb03VH0f&#10;fowC3D3UQxx/ufX2HHMq81Usn1ZK3d/Ft1cQgWL4D/+1N1rBZPYM1zPpCM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jmksYAAADcAAAADwAAAAAAAAAAAAAAAACYAgAAZHJz&#10;L2Rvd25yZXYueG1sUEsFBgAAAAAEAAQA9QAAAIsDAAAAAA==&#10;" path="m2371,l,,355,440r2016,l2371,xe" fillcolor="#f24099 [3207]" stroked="f">
                <v:path arrowok="t" o:connecttype="custom" o:connectlocs="1655445,0;0,0;247863,195580;1655445,195580;1655445,0" o:connectangles="0,0,0,0,0"/>
              </v:shape>
              <v:rect id="Rectangle 8" o:spid="_x0000_s1031" style="position:absolute;width:31959;height:1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0SMIA&#10;AADcAAAADwAAAGRycy9kb3ducmV2LnhtbERPz2vCMBS+D/wfwhvsNtMNJlqNUoQx0YNYBT2+NW9N&#10;afNSmli7/94cBI8f3+/FarCN6KnzlWMFH+MEBHHhdMWlgtPx+30KwgdkjY1jUvBPHlbL0csCU+1u&#10;fKA+D6WIIexTVGBCaFMpfWHIoh+7ljhyf66zGCLsSqk7vMVw28jPJJlIixXHBoMtrQ0VdX61CjaX&#10;LPxsf69bd84Odb4z+76u90q9vQ7ZHESgITzFD/dGK/iaxbXxTDwC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LRIwgAAANwAAAAPAAAAAAAAAAAAAAAAAJgCAABkcnMvZG93&#10;bnJldi54bWxQSwUGAAAAAAQABAD1AAAAhwMAAAAA&#10;" fillcolor="#ffc000 [3204]" stroked="f"/>
              <v:shape id="Freeform 11" o:spid="_x0000_s1032" style="position:absolute;left:58959;top:7715;width:4998;height:10712;visibility:visible;mso-wrap-style:square;v-text-anchor:top" coordsize="792,1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Fh78A&#10;AADaAAAADwAAAGRycy9kb3ducmV2LnhtbERPTYvCMBC9L/gfwgh7WdZUQelWo4iysN60evE2NGNT&#10;bSalyWr990YQPA2P9zmzRWdrcaXWV44VDAcJCOLC6YpLBYf973cKwgdkjbVjUnAnD4t572OGmXY3&#10;3tE1D6WIIewzVGBCaDIpfWHIoh+4hjhyJ9daDBG2pdQt3mK4reUoSSbSYsWxwWBDK0PFJf+3CnC8&#10;katq+zX6WZvj/jC5pGcnU6U++91yCiJQF97il/tPx/nwfOV55f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IMWHvwAAANoAAAAPAAAAAAAAAAAAAAAAAJgCAABkcnMvZG93bnJl&#10;di54bWxQSwUGAAAAAAQABAD1AAAAhAMAAAAA&#10;" path="m792,l,619r,680l677,1832r115,-6l792,xe" fillcolor="#a5d028 [3205]" stroked="f">
                <v:path arrowok="t" o:connecttype="custom" o:connectlocs="499745,0;0,361955;0,759578;427181,1071245;499745,1067737;499745,0" o:connectangles="0,0,0,0,0,0"/>
              </v:shape>
              <v:shape id="Freeform 13" o:spid="_x0000_s1033" style="position:absolute;left:54197;top:9715;width:4800;height:6902;visibility:visible;mso-wrap-style:square;v-text-anchor:top" coordsize="760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ktvcIA&#10;AADaAAAADwAAAGRycy9kb3ducmV2LnhtbESPwWrDMBBE74X+g9hCbrXchKTGiRJMwRB6SuN+wNba&#10;Wk6slbEU2/n7qlDocZiZN8zuMNtOjDT41rGClyQFQVw73XKj4LMqnzMQPiBr7ByTgjt5OOwfH3aY&#10;azfxB43n0IgIYZ+jAhNCn0vpa0MWfeJ64uh9u8FiiHJopB5winDbyWWabqTFluOCwZ7eDNXX880q&#10;+DrVrcxCsb6e/GWzrmguV+9GqcXTXGxBBJrDf/ivfdQKXuH3SrwB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mS29wgAAANoAAAAPAAAAAAAAAAAAAAAAAJgCAABkcnMvZG93&#10;bnJldi54bWxQSwUGAAAAAAQABAD1AAAAhwMAAAAA&#10;" path="m760,l,593r760,587l760,946,317,604,760,266,760,xe" fillcolor="#ffc000 [3204]" stroked="f">
                <v:path arrowok="t" o:connecttype="custom" o:connectlocs="480060,0;0,346877;480060,690245;480060,553366;200236,353312;480060,155598;480060,0" o:connectangles="0,0,0,0,0,0,0"/>
              </v:shape>
              <v:shape id="Freeform 15" o:spid="_x0000_s1034" style="position:absolute;left:56197;top:11334;width:2794;height:3975;visibility:visible;mso-wrap-style:square;v-text-anchor:top" coordsize="443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U+OMIA&#10;AADbAAAADwAAAGRycy9kb3ducmV2LnhtbESPzYrCQBCE7wu+w9CCt3XigiLRUcQfFC/izwO0mTYJ&#10;ZnpCZjbGt7cPC3vrpqqrvp4vO1eplppQejYwGiagiDNvS84N3K677ymoEJEtVp7JwJsCLBe9rzmm&#10;1r/4TO0l5kpCOKRooIixTrUOWUEOw9DXxKI9fOMwytrk2jb4knBX6Z8kmWiHJUtDgTWtC8qel19n&#10;YOO3iTtN7uf9EfVx02I1HrU7Ywb9bjUDFamL/+a/64MVfKGXX2QAvf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T44wgAAANsAAAAPAAAAAAAAAAAAAAAAAJgCAABkcnMvZG93&#10;bnJldi54bWxQSwUGAAAAAAQABAD1AAAAhwMAAAAA&#10;" path="m443,l,338,443,680,443,xe" fillcolor="#08cc78 [3206]" stroked="f">
                <v:path arrowok="t" o:connecttype="custom" o:connectlocs="279400,0;0,197586;279400,397510;279400,0" o:connectangles="0,0,0,0"/>
              </v:shape>
              <v:shape id="Freeform 6" o:spid="_x0000_s1035" style="position:absolute;left:47409;top:1524;width:16554;height:1955;visibility:visible;mso-wrap-style:square;v-text-anchor:top" coordsize="2371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n06MIA&#10;AADbAAAADwAAAGRycy9kb3ducmV2LnhtbERPyWrDMBC9F/oPYgq5lEa2CSG4UUIJMSnkku3S22BN&#10;bVNrZCTFUfv1VaDQ2zzeOst1NL0YyfnOsoJ8moEgrq3uuFFwOVcvCxA+IGvsLZOCb/KwXj0+LLHU&#10;9sZHGk+hESmEfYkK2hCGUkpft2TQT+1AnLhP6wyGBF0jtcNbCje9LLJsLg12nBpaHGjTUv11uhoF&#10;eHhuxph/uN3+JxZUFdtYzbZKTZ7i2yuIQDH8i//c7zrNz+H+Sz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fTowgAAANsAAAAPAAAAAAAAAAAAAAAAAJgCAABkcnMvZG93&#10;bnJldi54bWxQSwUGAAAAAAQABAD1AAAAhwMAAAAA&#10;" path="m2371,l,,355,440r2016,l2371,xe" fillcolor="#f24099 [3207]" stroked="f">
                <v:path arrowok="t" o:connecttype="custom" o:connectlocs="1655445,0;0,0;247863,195580;1655445,195580;1655445,0" o:connectangles="0,0,0,0,0"/>
              </v:shape>
              <v:rect id="Rectangle 8" o:spid="_x0000_s1036" style="position:absolute;left:32004;width:31959;height:1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4WPsIA&#10;AADbAAAADwAAAGRycy9kb3ducmV2LnhtbERPTWvCQBC9F/wPywi91Y05lJK6hiCIYg9iLLTHaXaa&#10;DcnOhuwa03/fFQRv83ifs8on24mRBt84VrBcJCCIK6cbrhV8nrcvbyB8QNbYOSYFf+QhX8+eVphp&#10;d+UTjWWoRQxhn6ECE0KfSekrQxb9wvXEkft1g8UQ4VBLPeA1httOpknyKi02HBsM9rQxVLXlxSrY&#10;fxdhd/i5HNxXcWrLD3Mc2/ao1PN8Kt5BBJrCQ3x373Wcn8Ltl3i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vhY+wgAAANsAAAAPAAAAAAAAAAAAAAAAAJgCAABkcnMvZG93&#10;bnJldi54bWxQSwUGAAAAAAQABAD1AAAAhwMAAAAA&#10;" fillcolor="#ffc000 [3204]" stroked="f"/>
              <v:shape id="Freeform 11" o:spid="_x0000_s1037" style="position:absolute;left:26860;top:26003;width:4997;height:10712;visibility:visible;mso-wrap-style:square;v-text-anchor:top" coordsize="792,1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IhxsAA&#10;AADbAAAADwAAAGRycy9kb3ducmV2LnhtbERPTYvCMBC9C/6HMAt7kTVVUWo1irgI7s1VL96GZmy6&#10;NpPSRK3/fiMI3ubxPme+bG0lbtT40rGCQT8BQZw7XXKh4HjYfKUgfEDWWDkmBQ/ysFx0O3PMtLvz&#10;L932oRAxhH2GCkwIdSalzw1Z9H1XE0fu7BqLIcKmkLrBewy3lRwmyURaLDk2GKxpbSi/7K9WAY5/&#10;5Lrc9YbTb3M6HCeX9M/JVKnPj3Y1AxGoDW/xy73Vcf4Inr/E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IhxsAAAADbAAAADwAAAAAAAAAAAAAAAACYAgAAZHJzL2Rvd25y&#10;ZXYueG1sUEsFBgAAAAAEAAQA9QAAAIUDAAAAAA==&#10;" path="m792,l,619r,680l677,1832r115,-6l792,xe" fillcolor="#a5d028 [3205]" stroked="f">
                <v:path arrowok="t" o:connecttype="custom" o:connectlocs="499745,0;0,361955;0,759578;427181,1071245;499745,1067737;499745,0" o:connectangles="0,0,0,0,0,0"/>
              </v:shape>
              <v:shape id="Freeform 13" o:spid="_x0000_s1038" style="position:absolute;left:22098;top:28003;width:4800;height:6902;visibility:visible;mso-wrap-style:square;v-text-anchor:top" coordsize="760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1kb0A&#10;AADbAAAADwAAAGRycy9kb3ducmV2LnhtbERPy6rCMBDdC/5DGMGdpupVpBpFBEFc+fqAsRmbajMp&#10;TdT69zeC4G4O5znzZWNL8aTaF44VDPoJCOLM6YJzBefTpjcF4QOyxtIxKXiTh+Wi3Zpjqt2LD/Q8&#10;hlzEEPYpKjAhVKmUPjNk0fddRRy5q6sthgjrXOoaXzHclnKYJBNpseDYYLCitaHsfnxYBZd9Vshp&#10;WI3ve3+bjE/UbEY7o1S306xmIAI14Sf+urc6zv+Dzy/xALn4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sm1kb0AAADbAAAADwAAAAAAAAAAAAAAAACYAgAAZHJzL2Rvd25yZXYu&#10;eG1sUEsFBgAAAAAEAAQA9QAAAIIDAAAAAA==&#10;" path="m760,l,593r760,587l760,946,317,604,760,266,760,xe" fillcolor="#ffc000 [3204]" stroked="f">
                <v:path arrowok="t" o:connecttype="custom" o:connectlocs="480060,0;0,346877;480060,690245;480060,553366;200236,353312;480060,155598;480060,0" o:connectangles="0,0,0,0,0,0,0"/>
              </v:shape>
              <v:shape id="Freeform 15" o:spid="_x0000_s1039" style="position:absolute;left:24098;top:29622;width:2794;height:3975;visibility:visible;mso-wrap-style:square;v-text-anchor:top" coordsize="443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KdoL0A&#10;AADbAAAADwAAAGRycy9kb3ducmV2LnhtbERPSwrCMBDdC94hjOBOUwVFqlHED4ob8XOAsRnbYjMp&#10;Taz19kYQ3M3jfWe2aEwhaqpcblnBoB+BIE6szjlVcL1sexMQziNrLCyTgjc5WMzbrRnG2r74RPXZ&#10;pyKEsItRQeZ9GUvpkowMur4tiQN3t5VBH2CVSl3hK4SbQg6jaCwN5hwaMixplVHyOD+NgrXdROY4&#10;vp12B5SHdY3FaFBvlep2muUUhKfG/8U/916H+SP4/hIO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1KdoL0AAADbAAAADwAAAAAAAAAAAAAAAACYAgAAZHJzL2Rvd25yZXYu&#10;eG1sUEsFBgAAAAAEAAQA9QAAAIIDAAAAAA==&#10;" path="m443,l,338,443,680,443,xe" fillcolor="#08cc78 [3206]" stroked="f">
                <v:path arrowok="t" o:connecttype="custom" o:connectlocs="279400,0;0,197586;279400,397510;279400,0" o:connectangles="0,0,0,0"/>
              </v:shape>
              <v:shape id="Freeform 6" o:spid="_x0000_s1040" style="position:absolute;left:15405;top:19907;width:16554;height:1956;visibility:visible;mso-wrap-style:square;v-text-anchor:top" coordsize="2371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BsnMIA&#10;AADbAAAADwAAAGRycy9kb3ducmV2LnhtbERPTWsCMRC9F/wPYQQvRbMuRWQ1iohLC7206sXbsBl3&#10;FzeTJUnX2F/fFAq9zeN9znobTScGcr61rGA+y0AQV1a3XCs4n8rpEoQPyBo7y6TgQR62m9HTGgtt&#10;7/xJwzHUIoWwL1BBE0JfSOmrhgz6me2JE3e1zmBI0NVSO7yncNPJPMsW0mDLqaHBnvYNVbfjl1GA&#10;H8/1EOcX9/r+HXMq80MsXw5KTcZxtwIRKIZ/8Z/7Taf5C/j9JR0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8GycwgAAANsAAAAPAAAAAAAAAAAAAAAAAJgCAABkcnMvZG93&#10;bnJldi54bWxQSwUGAAAAAAQABAD1AAAAhwMAAAAA&#10;" path="m2371,l,,355,440r2016,l2371,xe" fillcolor="#f24099 [3207]" stroked="f">
                <v:path arrowok="t" o:connecttype="custom" o:connectlocs="1655445,0;0,0;247863,195580;1655445,195580;1655445,0" o:connectangles="0,0,0,0,0"/>
              </v:shape>
              <v:rect id="Rectangle 8" o:spid="_x0000_s1041" style="position:absolute;top:18383;width:31959;height:1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m1psIA&#10;AADbAAAADwAAAGRycy9kb3ducmV2LnhtbERPTWvCQBC9F/wPywi91Y09tCW6ShCkogcxLehxzI7Z&#10;kOxsyK4x/vuuIPQ2j/c58+VgG9FT5yvHCqaTBARx4XTFpYLfn/XbFwgfkDU2jknBnTwsF6OXOaba&#10;3fhAfR5KEUPYp6jAhNCmUvrCkEU/cS1x5C6usxgi7EqpO7zFcNvI9yT5kBYrjg0GW1oZKur8ahVs&#10;Tln43p6vW3fMDnW+M/u+rvdKvY6HbAYi0BD+xU/3Rsf5n/D4JR4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ybWmwgAAANsAAAAPAAAAAAAAAAAAAAAAAJgCAABkcnMvZG93&#10;bnJldi54bWxQSwUGAAAAAAQABAD1AAAAhwMAAAAA&#10;" fillcolor="#ffc000 [3204]" stroked="f"/>
              <v:shape id="Freeform 11" o:spid="_x0000_s1042" style="position:absolute;left:58959;top:25908;width:4998;height:10712;visibility:visible;mso-wrap-style:square;v-text-anchor:top" coordsize="792,1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zt8QA&#10;AADbAAAADwAAAGRycy9kb3ducmV2LnhtbESPT2vCQBDF74V+h2UEL6VuKihpdJViKejNfxdvQ3bM&#10;RrOzIbvV9Nt3DoK3Gd6b934zX/a+UTfqYh3YwMcoA0VcBltzZeB4+HnPQcWEbLEJTAb+KMJy8foy&#10;x8KGO+/otk+VkhCOBRpwKbWF1rF05DGOQkss2jl0HpOsXaVth3cJ940eZ9lUe6xZGhy2tHJUXve/&#10;3gBONnpVb9/Gn9/udDhOr/kl6NyY4aD/moFK1Ken+XG9toIvsPKLDK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2s7fEAAAA2wAAAA8AAAAAAAAAAAAAAAAAmAIAAGRycy9k&#10;b3ducmV2LnhtbFBLBQYAAAAABAAEAPUAAACJAwAAAAA=&#10;" path="m792,l,619r,680l677,1832r115,-6l792,xe" fillcolor="#a5d028 [3205]" stroked="f">
                <v:path arrowok="t" o:connecttype="custom" o:connectlocs="499745,0;0,361955;0,759578;427181,1071245;499745,1067737;499745,0" o:connectangles="0,0,0,0,0,0"/>
              </v:shape>
              <v:shape id="Freeform 13" o:spid="_x0000_s1043" style="position:absolute;left:54197;top:27908;width:4800;height:6902;visibility:visible;mso-wrap-style:square;v-text-anchor:top" coordsize="760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aD8EA&#10;AADbAAAADwAAAGRycy9kb3ducmV2LnhtbERPS2rDMBDdF3oHMYXsarkJCY4bJZiCIXSVxj3A1JpY&#10;bqyRsRTbuX1VKHQ3j/ed3WG2nRhp8K1jBS9JCoK4drrlRsFnVT5nIHxA1tg5JgV38nDYPz7sMNdu&#10;4g8az6ERMYR9jgpMCH0upa8NWfSJ64kjd3GDxRDh0Eg94BTDbSeXabqRFluODQZ7ejNUX883q+Dr&#10;VLcyC8X6evLfm3VFc7l6N0otnubiFUSgOfyL/9xHHedv4feXeID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IGg/BAAAA2wAAAA8AAAAAAAAAAAAAAAAAmAIAAGRycy9kb3du&#10;cmV2LnhtbFBLBQYAAAAABAAEAPUAAACGAwAAAAA=&#10;" path="m760,l,593r760,587l760,946,317,604,760,266,760,xe" fillcolor="#ffc000 [3204]" stroked="f">
                <v:path arrowok="t" o:connecttype="custom" o:connectlocs="480060,0;0,346877;480060,690245;480060,553366;200236,353312;480060,155598;480060,0" o:connectangles="0,0,0,0,0,0,0"/>
              </v:shape>
              <v:shape id="Freeform 15" o:spid="_x0000_s1044" style="position:absolute;left:56197;top:29527;width:2794;height:3975;visibility:visible;mso-wrap-style:square;v-text-anchor:top" coordsize="443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n0hbwA&#10;AADbAAAADwAAAGRycy9kb3ducmV2LnhtbERPSwrCMBDdC94hjOBOUwVFqlHED4obsXqAsRnbYjMp&#10;Taz19mYhuHy8/2LVmlI0VLvCsoLRMAJBnFpdcKbgdt0PZiCcR9ZYWiYFH3KwWnY7C4y1ffOFmsRn&#10;IoSwi1FB7n0VS+nSnAy6oa2IA/ewtUEfYJ1JXeM7hJtSjqNoKg0WHBpyrGiTU/pMXkbB1u4ic57e&#10;L4cTytO2wXIyavZK9Xvteg7CU+v/4p/7qBWMw/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SfSFvAAAANsAAAAPAAAAAAAAAAAAAAAAAJgCAABkcnMvZG93bnJldi54&#10;bWxQSwUGAAAAAAQABAD1AAAAgQMAAAAA&#10;" path="m443,l,338,443,680,443,xe" fillcolor="#08cc78 [3206]" stroked="f">
                <v:path arrowok="t" o:connecttype="custom" o:connectlocs="279400,0;0,197586;279400,397510;279400,0" o:connectangles="0,0,0,0"/>
              </v:shape>
              <v:shape id="Freeform 6" o:spid="_x0000_s1045" style="position:absolute;left:47409;top:19907;width:16554;height:1956;visibility:visible;mso-wrap-style:square;v-text-anchor:top" coordsize="2371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U+VcQA&#10;AADbAAAADwAAAGRycy9kb3ducmV2LnhtbESPzWrDMBCE74W+g9hCLqWRbUIIbpRQQkwKueTv0tti&#10;bW1Ta2UkxVH79FWg0OMwM98wy3U0vRjJ+c6ygnyagSCure64UXA5Vy8LED4ga+wtk4Jv8rBePT4s&#10;sdT2xkcaT6ERCcK+RAVtCEMppa9bMuindiBO3qd1BkOSrpHa4S3BTS+LLJtLgx2nhRYH2rRUf52u&#10;RgEenpsx5h9ut/+JBVXFNlazrVKTp/j2CiJQDP/hv/a7VlDkcP+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1PlXEAAAA2wAAAA8AAAAAAAAAAAAAAAAAmAIAAGRycy9k&#10;b3ducmV2LnhtbFBLBQYAAAAABAAEAPUAAACJAwAAAAA=&#10;" path="m2371,l,,355,440r2016,l2371,xe" fillcolor="#f24099 [3207]" stroked="f">
                <v:path arrowok="t" o:connecttype="custom" o:connectlocs="1655445,0;0,0;247863,195580;1655445,195580;1655445,0" o:connectangles="0,0,0,0,0"/>
              </v:shape>
              <v:rect id="Rectangle 8" o:spid="_x0000_s1046" style="position:absolute;left:32004;top:18383;width:31959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Lcg8QA&#10;AADbAAAADwAAAGRycy9kb3ducmV2LnhtbESPQWvCQBSE74L/YXmF3nTTHERSVwmFouhBTAV7fM2+&#10;ZkOyb0N2jem/dwWhx2FmvmFWm9G2YqDe144VvM0TEMSl0zVXCs5fn7MlCB+QNbaOScEfedisp5MV&#10;Ztrd+ERDESoRIewzVGBC6DIpfWnIop+7jjh6v663GKLsK6l7vEW4bWWaJAtpsea4YLCjD0NlU1yt&#10;gt13Hrb7n+veXfJTUxzMcWiao1KvL2P+DiLQGP7Dz/ZOK0hTeHy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S3IPEAAAA2wAAAA8AAAAAAAAAAAAAAAAAmAIAAGRycy9k&#10;b3ducmV2LnhtbFBLBQYAAAAABAAEAPUAAACJAwAAAAA=&#10;" fillcolor="#ffc000 [3204]" stroked="f"/>
              <v:shape id="Freeform 11" o:spid="_x0000_s1047" style="position:absolute;left:26860;top:44196;width:4997;height:10712;visibility:visible;mso-wrap-style:square;v-text-anchor:top" coordsize="792,1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7re8QA&#10;AADbAAAADwAAAGRycy9kb3ducmV2LnhtbESPT2vCQBTE74V+h+UVvBTdmFJJUzdSFKHe6p9Lb4/s&#10;azZN9m3Irhq/vSsIHoeZ+Q0zXwy2FSfqfe1YwXSSgCAuna65UnDYr8cZCB+QNbaOScGFPCyK56c5&#10;5tqdeUunXahEhLDPUYEJocul9KUhi37iOuLo/bneYoiyr6Tu8RzhtpVpksykxZrjgsGOlobKZne0&#10;CvB9I5f1z2v6sTK/+8Osyf6dzJQavQxfnyACDeERvre/tYL0DW5f4g+Q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+63vEAAAA2wAAAA8AAAAAAAAAAAAAAAAAmAIAAGRycy9k&#10;b3ducmV2LnhtbFBLBQYAAAAABAAEAPUAAACJAwAAAAA=&#10;" path="m792,l,619r,680l677,1832r115,-6l792,xe" fillcolor="#a5d028 [3205]" stroked="f">
                <v:path arrowok="t" o:connecttype="custom" o:connectlocs="499745,0;0,361955;0,759578;427181,1071245;499745,1067737;499745,0" o:connectangles="0,0,0,0,0,0"/>
              </v:shape>
              <v:shape id="Freeform 13" o:spid="_x0000_s1048" style="position:absolute;left:22098;top:46291;width:4800;height:6902;visibility:visible;mso-wrap-style:square;v-text-anchor:top" coordsize="760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/LMEA&#10;AADbAAAADwAAAGRycy9kb3ducmV2LnhtbESP3YrCMBSE7xd8h3AE79bUX6SaigjC4pV/D3Bsjk1t&#10;c1KarNa3NwsLXg4z8w2zWne2Fg9qfelYwWiYgCDOnS65UHA5774XIHxA1lg7JgUv8rDOel8rTLV7&#10;8pEep1CICGGfogITQpNK6XNDFv3QNcTRu7nWYoiyLaRu8RnhtpbjJJlLiyXHBYMNbQ3l1enXKrge&#10;8lIuwmZWHfx9PjtTt5vsjVKDfrdZggjUhU/4v/2jFYyn8Pcl/gCZ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fyzBAAAA2wAAAA8AAAAAAAAAAAAAAAAAmAIAAGRycy9kb3du&#10;cmV2LnhtbFBLBQYAAAAABAAEAPUAAACGAwAAAAA=&#10;" path="m760,l,593r760,587l760,946,317,604,760,266,760,xe" fillcolor="#ffc000 [3204]" stroked="f">
                <v:path arrowok="t" o:connecttype="custom" o:connectlocs="480060,0;0,346877;480060,690245;480060,553366;200236,353312;480060,155598;480060,0" o:connectangles="0,0,0,0,0,0,0"/>
              </v:shape>
              <v:shape id="Freeform 15" o:spid="_x0000_s1049" style="position:absolute;left:24098;top:47815;width:2794;height:3975;visibility:visible;mso-wrap-style:square;v-text-anchor:top" coordsize="443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5XHb8A&#10;AADbAAAADwAAAGRycy9kb3ducmV2LnhtbESPzQrCMBCE74LvEFbwpqmCItUo4g+KF/HnAdZmbYvN&#10;pjSx1rc3guBxmJlvmNmiMYWoqXK5ZQWDfgSCOLE651TB9bLtTUA4j6yxsEwK3uRgMW+3Zhhr++IT&#10;1WefigBhF6OCzPsyltIlGRl0fVsSB+9uK4M+yCqVusJXgJtCDqNoLA3mHBYyLGmVUfI4P42Ctd1E&#10;5ji+nXYHlId1jcVoUG+V6naa5RSEp8b/w7/2XisYjuD7Jf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PlcdvwAAANsAAAAPAAAAAAAAAAAAAAAAAJgCAABkcnMvZG93bnJl&#10;di54bWxQSwUGAAAAAAQABAD1AAAAhAMAAAAA&#10;" path="m443,l,338,443,680,443,xe" fillcolor="#08cc78 [3206]" stroked="f">
                <v:path arrowok="t" o:connecttype="custom" o:connectlocs="279400,0;0,197586;279400,397510;279400,0" o:connectangles="0,0,0,0"/>
              </v:shape>
              <v:shape id="Freeform 6" o:spid="_x0000_s1050" style="position:absolute;left:15335;top:38100;width:16554;height:1955;visibility:visible;mso-wrap-style:square;v-text-anchor:top" coordsize="2371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ymIcQA&#10;AADbAAAADwAAAGRycy9kb3ducmV2LnhtbESPQWsCMRSE7wX/Q3iCl6JZlyKyGkXEpYVeWvXi7bF5&#10;7i5uXpYkXWN/fVMo9DjMzDfMehtNJwZyvrWsYD7LQBBXVrdcKzifyukShA/IGjvLpOBBHrab0dMa&#10;C23v/EnDMdQiQdgXqKAJoS+k9FVDBv3M9sTJu1pnMCTpaqkd3hPcdDLPsoU02HJaaLCnfUPV7fhl&#10;FODHcz3E+cW9vn/HnMr8EMuXg1KTcdytQASK4T/8137TCvIF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cpiHEAAAA2wAAAA8AAAAAAAAAAAAAAAAAmAIAAGRycy9k&#10;b3ducmV2LnhtbFBLBQYAAAAABAAEAPUAAACJAwAAAAA=&#10;" path="m2371,l,,355,440r2016,l2371,xe" fillcolor="#f24099 [3207]" stroked="f">
                <v:path arrowok="t" o:connecttype="custom" o:connectlocs="1655445,0;0,0;247863,195580;1655445,195580;1655445,0" o:connectangles="0,0,0,0,0"/>
              </v:shape>
              <v:rect id="Rectangle 8" o:spid="_x0000_s1051" style="position:absolute;top:36576;width:31959;height:1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V/G8QA&#10;AADbAAAADwAAAGRycy9kb3ducmV2LnhtbESPQWvCQBSE7wX/w/IEb3VTD7ZEVwkFUfQgRkGPr9nX&#10;bEj2bciuMf77bqHQ4zAz3zDL9WAb0VPnK8cK3qYJCOLC6YpLBZfz5vUDhA/IGhvHpOBJHtar0csS&#10;U+0efKI+D6WIEPYpKjAhtKmUvjBk0U9dSxy9b9dZDFF2pdQdPiLcNnKWJHNpseK4YLClT0NFnd+t&#10;gt0tC9v9133vrtmpzg/m2Nf1UanJeMgWIAIN4T/8195pBbN3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lfxvEAAAA2wAAAA8AAAAAAAAAAAAAAAAAmAIAAGRycy9k&#10;b3ducmV2LnhtbFBLBQYAAAAABAAEAPUAAACJAwAAAAA=&#10;" fillcolor="#ffc000 [3204]" stroked="f"/>
              <v:shape id="Freeform 11" o:spid="_x0000_s1052" style="position:absolute;left:58959;top:44196;width:4998;height:10712;visibility:visible;mso-wrap-style:square;v-text-anchor:top" coordsize="792,1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5CsEA&#10;AADbAAAADwAAAGRycy9kb3ducmV2LnhtbERPz2vCMBS+D/wfwhN2GZquMKnVWKRjsN2m7cXbo3k2&#10;1ealNJl2//1yGHj8+H5vi8n24kaj7xwreF0mIIgbpztuFdTVxyID4QOyxt4xKfglD8Vu9rTFXLs7&#10;H+h2DK2IIexzVGBCGHIpfWPIol+6gThyZzdaDBGOrdQj3mO47WWaJCtpsePYYHCg0lBzPf5YBfj2&#10;Jcvu+yVdv5tTVa+u2cXJTKnn+bTfgAg0hYf43/2pFaRxbPwSf4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aeQrBAAAA2wAAAA8AAAAAAAAAAAAAAAAAmAIAAGRycy9kb3du&#10;cmV2LnhtbFBLBQYAAAAABAAEAPUAAACGAwAAAAA=&#10;" path="m792,l,619r,680l677,1832r115,-6l792,xe" fillcolor="#a5d028 [3205]" stroked="f">
                <v:path arrowok="t" o:connecttype="custom" o:connectlocs="499745,0;0,361955;0,759578;427181,1071245;499745,1067737;499745,0" o:connectangles="0,0,0,0,0,0"/>
              </v:shape>
              <v:shape id="Freeform 13" o:spid="_x0000_s1053" style="position:absolute;left:54197;top:46291;width:4800;height:6902;visibility:visible;mso-wrap-style:square;v-text-anchor:top" coordsize="760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QssMA&#10;AADbAAAADwAAAGRycy9kb3ducmV2LnhtbESP0WrCQBRE3wv+w3KFvtWNKYpNs0ooCMWnVP2A2+xt&#10;NiZ7N2S3Jv17VxD6OMzMGSbfTbYTVxp841jBcpGAIK6cbrhWcD7tXzYgfEDW2DkmBX/kYbedPeWY&#10;aTfyF12PoRYRwj5DBSaEPpPSV4Ys+oXriaP34waLIcqhlnrAMcJtJ9MkWUuLDccFgz19GKra469V&#10;8F1WjdyEYtWW/rJenWjavx6MUs/zqXgHEWgK/+FH+1MrSN/g/iX+AL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QssMAAADbAAAADwAAAAAAAAAAAAAAAACYAgAAZHJzL2Rv&#10;d25yZXYueG1sUEsFBgAAAAAEAAQA9QAAAIgDAAAAAA==&#10;" path="m760,l,593r760,587l760,946,317,604,760,266,760,xe" fillcolor="#ffc000 [3204]" stroked="f">
                <v:path arrowok="t" o:connecttype="custom" o:connectlocs="480060,0;0,346877;480060,690245;480060,553366;200236,353312;480060,155598;480060,0" o:connectangles="0,0,0,0,0,0,0"/>
              </v:shape>
              <v:shape id="Freeform 15" o:spid="_x0000_s1054" style="position:absolute;left:56197;top:47815;width:2794;height:3975;visibility:visible;mso-wrap-style:square;v-text-anchor:top" coordsize="443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iWLwA&#10;AADbAAAADwAAAGRycy9kb3ducmV2LnhtbERPSwrCMBDdC94hjOBOUxVFqlHED4ob8XOAsRnbYjMp&#10;Taz19mYhuHy8/3zZmELUVLncsoJBPwJBnFidc6rgdt31piCcR9ZYWCYFH3KwXLRbc4y1ffOZ6otP&#10;RQhhF6OCzPsyltIlGRl0fVsSB+5hK4M+wCqVusJ3CDeFHEbRRBrMOTRkWNI6o+R5eRkFG7uNzGly&#10;P++PKI+bGovxoN4p1e00qxkIT43/i3/ug1YwCuvDl/A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kGJYvAAAANsAAAAPAAAAAAAAAAAAAAAAAJgCAABkcnMvZG93bnJldi54&#10;bWxQSwUGAAAAAAQABAD1AAAAgQMAAAAA&#10;" path="m443,l,338,443,680,443,xe" fillcolor="#08cc78 [3206]" stroked="f">
                <v:path arrowok="t" o:connecttype="custom" o:connectlocs="279400,0;0,197586;279400,397510;279400,0" o:connectangles="0,0,0,0"/>
              </v:shape>
              <v:shape id="Freeform 6" o:spid="_x0000_s1055" style="position:absolute;left:47402;top:38100;width:16555;height:1955;visibility:visible;mso-wrap-style:square;v-text-anchor:top" coordsize="2371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yoiMUA&#10;AADbAAAADwAAAGRycy9kb3ducmV2LnhtbESPQWvCQBSE7wX/w/KEXopukpYiqauIGCp4aW0vvT2y&#10;zySYfRt2t3Hrr+8KhR6HmfmGWa6j6cVIzneWFeTzDARxbXXHjYLPj2q2AOEDssbeMin4IQ/r1eRu&#10;iaW2F36n8RgakSDsS1TQhjCUUvq6JYN+bgfi5J2sMxiSdI3UDi8JbnpZZNmzNNhxWmhxoG1L9fn4&#10;bRTg20MzxvzLvR6usaCq2MXqaafU/TRuXkAEiuE//NfeawWPOdy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rKiIxQAAANsAAAAPAAAAAAAAAAAAAAAAAJgCAABkcnMv&#10;ZG93bnJldi54bWxQSwUGAAAAAAQABAD1AAAAigMAAAAA&#10;" path="m2371,l,,355,440r2016,l2371,xe" fillcolor="#f24099 [3207]" stroked="f">
                <v:path arrowok="t" o:connecttype="custom" o:connectlocs="1655445,0;0,0;247863,195580;1655445,195580;1655445,0" o:connectangles="0,0,0,0,0"/>
              </v:shape>
              <v:rect id="Rectangle 8" o:spid="_x0000_s1056" style="position:absolute;left:32004;top:36576;width:31959;height:1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1YrMQA&#10;AADbAAAADwAAAGRycy9kb3ducmV2LnhtbESPQWvCQBSE74L/YXlCb7pRRErqKkEoFXsQo2CPz+wz&#10;G5J9G7JrTP99t1DocZiZb5j1drCN6KnzlWMF81kCgrhwuuJSweX8Pn0F4QOyxsYxKfgmD9vNeLTG&#10;VLsnn6jPQykihH2KCkwIbSqlLwxZ9DPXEkfv7jqLIcqulLrDZ4TbRi6SZCUtVhwXDLa0M1TU+cMq&#10;2H9l4eNwexzcNTvV+ac59nV9VOplMmRvIAIN4T/8195rBasl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dWKzEAAAA2wAAAA8AAAAAAAAAAAAAAAAAmAIAAGRycy9k&#10;b3ducmV2LnhtbFBLBQYAAAAABAAEAPUAAACJAwAAAAA=&#10;" fillcolor="#ffc000 [3204]" stroked="f"/>
              <v:shape id="Freeform 11" o:spid="_x0000_s1057" style="position:absolute;left:26860;top:62579;width:4997;height:10712;visibility:visible;mso-wrap-style:square;v-text-anchor:top" coordsize="792,1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QR2sIA&#10;AADbAAAADwAAAGRycy9kb3ducmV2LnhtbESPQYvCMBSE7wv+h/AEL4umFpRuNYoogntz1cveHs2z&#10;qTYvpYla//1GEPY4zMw3zHzZ2VrcqfWVYwXjUQKCuHC64lLB6bgdZiB8QNZYOyYFT/KwXPQ+5phr&#10;9+Afuh9CKSKEfY4KTAhNLqUvDFn0I9cQR+/sWoshyraUusVHhNtapkkylRYrjgsGG1obKq6Hm1WA&#10;k2+5rvaf6dfG/B5P02t2cTJTatDvVjMQgbrwH363d1pBlsLrS/w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1BHawgAAANsAAAAPAAAAAAAAAAAAAAAAAJgCAABkcnMvZG93&#10;bnJldi54bWxQSwUGAAAAAAQABAD1AAAAhwMAAAAA&#10;" path="m792,l,619r,680l677,1832r115,-6l792,xe" fillcolor="#a5d028 [3205]" stroked="f">
                <v:path arrowok="t" o:connecttype="custom" o:connectlocs="499745,0;0,361955;0,759578;427181,1071245;499745,1067737;499745,0" o:connectangles="0,0,0,0,0,0"/>
              </v:shape>
              <v:shape id="Freeform 13" o:spid="_x0000_s1058" style="position:absolute;left:22098;top:64579;width:4800;height:6902;visibility:visible;mso-wrap-style:square;v-text-anchor:top" coordsize="760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4YsIA&#10;AADbAAAADwAAAGRycy9kb3ducmV2LnhtbESP3YrCMBSE7wXfIRxh72yqopSusYggLHvl3wMcm7NN&#10;bXNSmqzWtzfCwl4OM/MNsy4G24o79b52rGCWpCCIS6drrhRczvtpBsIHZI2tY1LwJA/FZjxaY67d&#10;g490P4VKRAj7HBWYELpcSl8asugT1xFH78f1FkOUfSV1j48It62cp+lKWqw5LhjsaGeobE6/VsH1&#10;UNYyC9tlc/C31fJMw37xbZT6mAzbTxCBhvAf/mt/aQXZAt5f4g+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KrhiwgAAANsAAAAPAAAAAAAAAAAAAAAAAJgCAABkcnMvZG93&#10;bnJldi54bWxQSwUGAAAAAAQABAD1AAAAhwMAAAAA&#10;" path="m760,l,593r760,587l760,946,317,604,760,266,760,xe" fillcolor="#ffc000 [3204]" stroked="f">
                <v:path arrowok="t" o:connecttype="custom" o:connectlocs="480060,0;0,346877;480060,690245;480060,553366;200236,353312;480060,155598;480060,0" o:connectangles="0,0,0,0,0,0,0"/>
              </v:shape>
              <v:shape id="Freeform 15" o:spid="_x0000_s1059" style="position:absolute;left:24098;top:66198;width:2794;height:3975;visibility:visible;mso-wrap-style:square;v-text-anchor:top" coordsize="443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tvMIA&#10;AADbAAAADwAAAGRycy9kb3ducmV2LnhtbESP3YrCMBSE7wXfIRzBO01dXJFqWkRXXLwRfx7g2Bzb&#10;YnNSmljr25uFBS+HmfmGWaadqURLjSstK5iMIxDEmdUl5wou5+1oDsJ5ZI2VZVLwIgdp0u8tMdb2&#10;yUdqTz4XAcIuRgWF93UspcsKMujGtiYO3s02Bn2QTS51g88AN5X8iqKZNFhyWCiwpnVB2f30MAo2&#10;9icyh9n1uNuj3G9arL4n7Vap4aBbLUB46vwn/N/+1QrmU/j7En6AT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K28wgAAANsAAAAPAAAAAAAAAAAAAAAAAJgCAABkcnMvZG93&#10;bnJldi54bWxQSwUGAAAAAAQABAD1AAAAhwMAAAAA&#10;" path="m443,l,338,443,680,443,xe" fillcolor="#08cc78 [3206]" stroked="f">
                <v:path arrowok="t" o:connecttype="custom" o:connectlocs="279400,0;0,197586;279400,397510;279400,0" o:connectangles="0,0,0,0"/>
              </v:shape>
              <v:shape id="Freeform 6" o:spid="_x0000_s1060" style="position:absolute;left:15335;top:56483;width:16554;height:1956;visibility:visible;mso-wrap-style:square;v-text-anchor:top" coordsize="2371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hnbMUA&#10;AADbAAAADwAAAGRycy9kb3ducmV2LnhtbESPQWsCMRSE74X+h/AKvZSadbEiq1FEXFrwUrUXb4/N&#10;c3dx87Ik6Zr21xuh0OMwM98wi1U0nRjI+daygvEoA0FcWd1yreDrWL7OQPiArLGzTAp+yMNq+fiw&#10;wELbK+9pOIRaJAj7AhU0IfSFlL5qyKAf2Z44eWfrDIYkXS21w2uCm07mWTaVBltOCw32tGmouhy+&#10;jQL8fKmHOD65991vzKnMt7GcbJV6forrOYhAMfyH/9ofWsHsDe5f0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KGdsxQAAANsAAAAPAAAAAAAAAAAAAAAAAJgCAABkcnMv&#10;ZG93bnJldi54bWxQSwUGAAAAAAQABAD1AAAAigMAAAAA&#10;" path="m2371,l,,355,440r2016,l2371,xe" fillcolor="#f24099 [3207]" stroked="f">
                <v:path arrowok="t" o:connecttype="custom" o:connectlocs="1655445,0;0,0;247863,195580;1655445,195580;1655445,0" o:connectangles="0,0,0,0,0"/>
              </v:shape>
              <v:rect id="Rectangle 8" o:spid="_x0000_s1061" style="position:absolute;top:54959;width:31959;height:1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+FusQA&#10;AADbAAAADwAAAGRycy9kb3ducmV2LnhtbESPQWvCQBSE74X+h+UVeqsbPYikrhIEMaQHMRXq8Zl9&#10;ZkOyb0N2jem/7xYKPQ4z8w2z3k62EyMNvnGsYD5LQBBXTjdcKzh/7t9WIHxA1tg5JgXf5GG7eX5a&#10;Y6rdg080lqEWEcI+RQUmhD6V0leGLPqZ64mjd3ODxRDlUEs94CPCbScXSbKUFhuOCwZ72hmq2vJu&#10;FeSXLByK671wX9mpLT/McWzbo1KvL1P2DiLQFP7Df+1cK1gt4f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PhbrEAAAA2wAAAA8AAAAAAAAAAAAAAAAAmAIAAGRycy9k&#10;b3ducmV2LnhtbFBLBQYAAAAABAAEAPUAAACJAwAAAAA=&#10;" fillcolor="#ffc000 [3204]" stroked="f"/>
              <v:shape id="Freeform 11" o:spid="_x0000_s1062" style="position:absolute;left:58997;top:62484;width:4998;height:10712;visibility:visible;mso-wrap-style:square;v-text-anchor:top" coordsize="792,1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OyQsUA&#10;AADbAAAADwAAAGRycy9kb3ducmV2LnhtbESPzWrDMBCE74G+g9hALiWRG2jiOpFNSSi0t+bn0tti&#10;bSwn1spYqu2+fVUo5DjMzDfMthhtI3rqfO1YwdMiAUFcOl1zpeB8epunIHxA1tg4JgU/5KHIHyZb&#10;zLQb+ED9MVQiQthnqMCE0GZS+tKQRb9wLXH0Lq6zGKLsKqk7HCLcNnKZJCtpsea4YLClnaHydvy2&#10;CvD5Q+7qz8fly958nc6rW3p1MlVqNh1fNyACjeEe/m+/awXpGv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7JCxQAAANsAAAAPAAAAAAAAAAAAAAAAAJgCAABkcnMv&#10;ZG93bnJldi54bWxQSwUGAAAAAAQABAD1AAAAigMAAAAA&#10;" path="m792,l,619r,680l677,1832r115,-6l792,xe" fillcolor="#a5d028 [3205]" stroked="f">
                <v:path arrowok="t" o:connecttype="custom" o:connectlocs="499745,0;0,361955;0,759578;427181,1071245;499745,1067737;499745,0" o:connectangles="0,0,0,0,0,0"/>
              </v:shape>
              <v:shape id="Freeform 13" o:spid="_x0000_s1063" style="position:absolute;left:54292;top:64579;width:4801;height:6902;visibility:visible;mso-wrap-style:square;v-text-anchor:top" coordsize="760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4qE7sA&#10;AADbAAAADwAAAGRycy9kb3ducmV2LnhtbERPSwrCMBDdC94hjOBOUxWlVKOIIIgrfwcYm7GpNpPS&#10;RK23NwvB5eP9F6vWVuJFjS8dKxgNExDEudMlFwou5+0gBeEDssbKMSn4kIfVsttZYKbdm4/0OoVC&#10;xBD2GSowIdSZlD43ZNEPXU0cuZtrLIYIm0LqBt8x3FZynCQzabHk2GCwpo2h/HF6WgXXQ17KNKyn&#10;j4O/z6ZnareTvVGq32vXcxCB2vAX/9w7rSCNY+OX+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OOKhO7AAAA2wAAAA8AAAAAAAAAAAAAAAAAmAIAAGRycy9kb3ducmV2Lnht&#10;bFBLBQYAAAAABAAEAPUAAACAAwAAAAA=&#10;" path="m760,l,593r760,587l760,946,317,604,760,266,760,xe" fillcolor="#ffc000 [3204]" stroked="f">
                <v:path arrowok="t" o:connecttype="custom" o:connectlocs="480060,0;0,346877;480060,690245;480060,553366;200236,353312;480060,155598;480060,0" o:connectangles="0,0,0,0,0,0,0"/>
              </v:shape>
              <v:shape id="Freeform 15" o:spid="_x0000_s1064" style="position:absolute;left:56292;top:66103;width:2794;height:3975;visibility:visible;mso-wrap-style:square;v-text-anchor:top" coordsize="443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CIsIA&#10;AADbAAAADwAAAGRycy9kb3ducmV2LnhtbESP0YrCMBRE34X9h3AX9k3TLqxoNRZZFcUXqe4H3G2u&#10;bbG5KU2s9e+NIPg4zMwZZp72phYdta6yrCAeRSCIc6srLhT8nTbDCQjnkTXWlknBnRyki4/BHBNt&#10;b5xRd/SFCBB2CSoovW8SKV1ekkE3sg1x8M62NeiDbAupW7wFuKnldxSNpcGKw0KJDf2WlF+OV6Ng&#10;ZdeROYz/s+0e5X7VYf0Tdxulvj775QyEp96/w6/2TiuYTOH5Jf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QIiwgAAANsAAAAPAAAAAAAAAAAAAAAAAJgCAABkcnMvZG93&#10;bnJldi54bWxQSwUGAAAAAAQABAD1AAAAhwMAAAAA&#10;" path="m443,l,338,443,680,443,xe" fillcolor="#08cc78 [3206]" stroked="f">
                <v:path arrowok="t" o:connecttype="custom" o:connectlocs="279400,0;0,197586;279400,397510;279400,0" o:connectangles="0,0,0,0"/>
              </v:shape>
              <v:shape id="Freeform 6" o:spid="_x0000_s1065" style="position:absolute;left:47409;top:56483;width:16554;height:1956;visibility:visible;mso-wrap-style:square;v-text-anchor:top" coordsize="2371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ZSKcIA&#10;AADbAAAADwAAAGRycy9kb3ducmV2LnhtbERPz2vCMBS+D/Y/hDfwMjS1yHCdUYZYFLzMuou3R/PW&#10;ljUvJYk1219vDoMdP77fq000vRjJ+c6ygvksA0FcW91xo+DzXE6XIHxA1thbJgU/5GGzfnxYYaHt&#10;jU80VqERKYR9gQraEIZCSl+3ZNDP7ECcuC/rDIYEXSO1w1sKN73Ms+xFGuw4NbQ40Lal+ru6GgX4&#10;8dyMcX5x++NvzKnMd7Fc7JSaPMX3NxCBYvgX/7kPWsFrWp++pB8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lIpwgAAANsAAAAPAAAAAAAAAAAAAAAAAJgCAABkcnMvZG93&#10;bnJldi54bWxQSwUGAAAAAAQABAD1AAAAhwMAAAAA&#10;" path="m2371,l,,355,440r2016,l2371,xe" fillcolor="#f24099 [3207]" stroked="f">
                <v:path arrowok="t" o:connecttype="custom" o:connectlocs="1655445,0;0,0;247863,195580;1655445,195580;1655445,0" o:connectangles="0,0,0,0,0"/>
              </v:shape>
              <v:rect id="Rectangle 8" o:spid="_x0000_s1066" style="position:absolute;left:32004;top:54959;width:31959;height:1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LE8QA&#10;AADbAAAADwAAAGRycy9kb3ducmV2LnhtbESPQWvCQBSE7wX/w/IK3urGHqSNrhIKUtGDGAU9vmZf&#10;syHZtyG7xvjvu4LQ4zAz3zCL1WAb0VPnK8cKppMEBHHhdMWlgtNx/fYBwgdkjY1jUnAnD6vl6GWB&#10;qXY3PlCfh1JECPsUFZgQ2lRKXxiy6CeuJY7er+sshii7UuoObxFuG/meJDNpseK4YLClL0NFnV+t&#10;gs0lC9/bn+vWnbNDne/Mvq/rvVLj1yGbgwg0hP/ws73RCj6n8Pg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/ixPEAAAA2wAAAA8AAAAAAAAAAAAAAAAAmAIAAGRycy9k&#10;b3ducmV2LnhtbFBLBQYAAAAABAAEAPUAAACJAwAAAAA=&#10;" fillcolor="#ffc000 [3204]" stroked="f"/>
              <v:shape id="Freeform 11" o:spid="_x0000_s1067" style="position:absolute;left:26860;top:80676;width:4997;height:10713;visibility:visible;mso-wrap-style:square;v-text-anchor:top" coordsize="792,1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2HB8MA&#10;AADbAAAADwAAAGRycy9kb3ducmV2LnhtbESPT4vCMBTE74LfITxhL7KmW1Bq1yiLsrDe/Hfx9mie&#10;TbV5KU3U7rc3guBxmJnfMLNFZ2txo9ZXjhV8jRIQxIXTFZcKDvvfzwyED8gaa8ek4J88LOb93gxz&#10;7e68pdsulCJC2OeowITQ5FL6wpBFP3INcfROrrUYomxLqVu8R7itZZokE2mx4rhgsKGloeKyu1oF&#10;OF7LZbUZptOVOe4Pk0t2djJT6mPQ/XyDCNSFd/jV/tMKpi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2HB8MAAADbAAAADwAAAAAAAAAAAAAAAACYAgAAZHJzL2Rv&#10;d25yZXYueG1sUEsFBgAAAAAEAAQA9QAAAIgDAAAAAA==&#10;" path="m792,l,619r,680l677,1832r115,-6l792,xe" fillcolor="#a5d028 [3205]" stroked="f">
                <v:path arrowok="t" o:connecttype="custom" o:connectlocs="499745,0;0,361955;0,759578;427181,1071245;499745,1067737;499745,0" o:connectangles="0,0,0,0,0,0"/>
              </v:shape>
              <v:shape id="Freeform 13" o:spid="_x0000_s1068" style="position:absolute;left:22098;top:82772;width:4800;height:6902;visibility:visible;mso-wrap-style:square;v-text-anchor:top" coordsize="760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uv8MA&#10;AADbAAAADwAAAGRycy9kb3ducmV2LnhtbESP0WrCQBRE3wv+w3KFvtWNFcWmWSUUAsUnq37AbfY2&#10;G5O9G7LbJP17VxD6OMzMGSbbT7YVA/W+dqxguUhAEJdO11wpuJyLly0IH5A1to5JwR952O9mTxmm&#10;2o38RcMpVCJC2KeowITQpVL60pBFv3AdcfR+XG8xRNlXUvc4Rrht5WuSbKTFmuOCwY4+DJXN6dcq&#10;+D6WtdyGfN0c/XWzPtNUrA5Gqef5lL+DCDSF//Cj/akVvK3g/iX+AL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Muv8MAAADbAAAADwAAAAAAAAAAAAAAAACYAgAAZHJzL2Rv&#10;d25yZXYueG1sUEsFBgAAAAAEAAQA9QAAAIgDAAAAAA==&#10;" path="m760,l,593r760,587l760,946,317,604,760,266,760,xe" fillcolor="#ffc000 [3204]" stroked="f">
                <v:path arrowok="t" o:connecttype="custom" o:connectlocs="480060,0;0,346877;480060,690245;480060,553366;200236,353312;480060,155598;480060,0" o:connectangles="0,0,0,0,0,0,0"/>
              </v:shape>
              <v:shape id="Freeform 15" o:spid="_x0000_s1069" style="position:absolute;left:24098;top:84296;width:2794;height:3975;visibility:visible;mso-wrap-style:square;v-text-anchor:top" coordsize="443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7YcMA&#10;AADbAAAADwAAAGRycy9kb3ducmV2LnhtbESP3YrCMBSE74V9h3AW9k5TZRW3mpbFHxRvRNcHODbH&#10;tmxzUppY69sbQfBymJlvmHnamUq01LjSsoLhIAJBnFldcq7g9LfuT0E4j6yxskwK7uQgTT56c4y1&#10;vfGB2qPPRYCwi1FB4X0dS+myggy6ga2Jg3exjUEfZJNL3eAtwE0lR1E0kQZLDgsF1rQoKPs/Xo2C&#10;pV1FZj85HzY7lLtli9V42K6V+vrsfmcgPHX+HX61t1rBzzc8v4Qf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07YcMAAADbAAAADwAAAAAAAAAAAAAAAACYAgAAZHJzL2Rv&#10;d25yZXYueG1sUEsFBgAAAAAEAAQA9QAAAIgDAAAAAA==&#10;" path="m443,l,338,443,680,443,xe" fillcolor="#08cc78 [3206]" stroked="f">
                <v:path arrowok="t" o:connecttype="custom" o:connectlocs="279400,0;0,197586;279400,397510;279400,0" o:connectangles="0,0,0,0"/>
              </v:shape>
              <v:shape id="Freeform 6" o:spid="_x0000_s1070" style="position:absolute;left:15335;top:74771;width:16554;height:1956;visibility:visible;mso-wrap-style:square;v-text-anchor:top" coordsize="2371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HxscUA&#10;AADbAAAADwAAAGRycy9kb3ducmV2LnhtbESPQWsCMRSE7wX/Q3iFXkSzLq3UrVGkuFToRa0Xb4/N&#10;6+7SzcuSpGvaX98IQo/DzHzDLNfRdGIg51vLCmbTDARxZXXLtYLTRzl5BuEDssbOMin4IQ/r1ehu&#10;iYW2Fz7QcAy1SBD2BSpoQugLKX3VkEE/tT1x8j6tMxiSdLXUDi8JbjqZZ9lcGmw5LTTY02tD1dfx&#10;2yjA/bge4uzs3t5/Y05lvo3l41aph/u4eQERKIb/8K290woWT3D9k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8fGxxQAAANsAAAAPAAAAAAAAAAAAAAAAAJgCAABkcnMv&#10;ZG93bnJldi54bWxQSwUGAAAAAAQABAD1AAAAigMAAAAA&#10;" path="m2371,l,,355,440r2016,l2371,xe" fillcolor="#f24099 [3207]" stroked="f">
                <v:path arrowok="t" o:connecttype="custom" o:connectlocs="1655445,0;0,0;247863,195580;1655445,195580;1655445,0" o:connectangles="0,0,0,0,0"/>
              </v:shape>
              <v:rect id="Rectangle 8" o:spid="_x0000_s1071" style="position:absolute;top:73247;width:31959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HtX8YA&#10;AADcAAAADwAAAGRycy9kb3ducmV2LnhtbESPQWvCQBSE70L/w/IKvZmNHtqaukoQpGIPYiq0x9fs&#10;MxuSfRuya0z/vSsUehxm5htmuR5tKwbqfe1YwSxJQRCXTtdcKTh9bqevIHxA1tg6JgW/5GG9epgs&#10;MdPuykcailCJCGGfoQITQpdJ6UtDFn3iOuLonV1vMUTZV1L3eI1w28p5mj5LizXHBYMdbQyVTXGx&#10;CnbfeXjf/1z27is/NsWHOQxNc1Dq6XHM30AEGsN/+K+90wrmixe4n4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HtX8YAAADcAAAADwAAAAAAAAAAAAAAAACYAgAAZHJz&#10;L2Rvd25yZXYueG1sUEsFBgAAAAAEAAQA9QAAAIsDAAAAAA==&#10;" fillcolor="#ffc000 [3204]" stroked="f"/>
              <v:shape id="Freeform 11" o:spid="_x0000_s1072" style="position:absolute;left:58959;top:80676;width:4998;height:10713;visibility:visible;mso-wrap-style:square;v-text-anchor:top" coordsize="792,1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oUxsEA&#10;AADcAAAADwAAAGRycy9kb3ducmV2LnhtbERPTYvCMBC9C/sfwgheRFMLSu0aZVEW9OZWL96GZrap&#10;NpPSZLX+e3MQ9vh436tNbxtxp87XjhXMpgkI4tLpmisF59P3JAPhA7LGxjEpeJKHzfpjsMJcuwf/&#10;0L0IlYgh7HNUYEJocyl9aciin7qWOHK/rrMYIuwqqTt8xHDbyDRJFtJizbHBYEtbQ+Wt+LMKcH6Q&#10;2/o4Tpc7czmdF7fs6mSm1GjYf32CCNSHf/HbvdcK0mVcG8/EI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qFMbBAAAA3AAAAA8AAAAAAAAAAAAAAAAAmAIAAGRycy9kb3du&#10;cmV2LnhtbFBLBQYAAAAABAAEAPUAAACGAwAAAAA=&#10;" path="m792,l,619r,680l677,1832r115,-6l792,xe" fillcolor="#a5d028 [3205]" stroked="f">
                <v:path arrowok="t" o:connecttype="custom" o:connectlocs="499745,0;0,361955;0,759578;427181,1071245;499745,1067737;499745,0" o:connectangles="0,0,0,0,0,0"/>
              </v:shape>
              <v:shape id="Freeform 13" o:spid="_x0000_s1073" style="position:absolute;left:54292;top:82677;width:4801;height:6902;visibility:visible;mso-wrap-style:square;v-text-anchor:top" coordsize="760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Hy/8IA&#10;AADcAAAADwAAAGRycy9kb3ducmV2LnhtbESP0YrCMBRE34X9h3AX9k3TVVqlGkUWBPFJrR9wt7nb&#10;VJub0kTt/r0RBB+HmTnDLFa9bcSNOl87VvA9SkAQl07XXCk4FZvhDIQPyBobx6Tgnzyslh+DBeba&#10;3flAt2OoRISwz1GBCaHNpfSlIYt+5Fri6P25zmKIsquk7vAe4baR4yTJpMWa44LBln4MlZfj1Sr4&#10;3Ze1nIV1etn7c5YW1G8mO6PU12e/noMI1Id3+NXeagXpNIP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fL/wgAAANwAAAAPAAAAAAAAAAAAAAAAAJgCAABkcnMvZG93&#10;bnJldi54bWxQSwUGAAAAAAQABAD1AAAAhwMAAAAA&#10;" path="m760,l,593r760,587l760,946,317,604,760,266,760,xe" fillcolor="#ffc000 [3204]" stroked="f">
                <v:path arrowok="t" o:connecttype="custom" o:connectlocs="480060,0;0,346877;480060,690245;480060,553366;200236,353312;480060,155598;480060,0" o:connectangles="0,0,0,0,0,0,0"/>
              </v:shape>
              <v:shape id="Freeform 15" o:spid="_x0000_s1074" style="position:absolute;left:56292;top:84201;width:2794;height:3975;visibility:visible;mso-wrap-style:square;v-text-anchor:top" coordsize="443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kohMQA&#10;AADcAAAADwAAAGRycy9kb3ducmV2LnhtbESP3WrCQBSE7wXfYTmCd7qx4A9pNiKmQfGmaPsAp9lj&#10;EsyeDdk1xrd3C4VeDjPzDZNsB9OInjpXW1awmEcgiAuray4VfH/lsw0I55E1NpZJwZMcbNPxKMFY&#10;2wefqb/4UgQIuxgVVN63sZSuqMigm9uWOHhX2xn0QXal1B0+Atw08i2KVtJgzWGhwpb2FRW3y90o&#10;yOxHZD5XP+fDCeUp67FZLvpcqelk2L2D8DT4//Bf+6gVLNdr+D0TjoBM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JKITEAAAA3AAAAA8AAAAAAAAAAAAAAAAAmAIAAGRycy9k&#10;b3ducmV2LnhtbFBLBQYAAAAABAAEAPUAAACJAwAAAAA=&#10;" path="m443,l,338,443,680,443,xe" fillcolor="#08cc78 [3206]" stroked="f">
                <v:path arrowok="t" o:connecttype="custom" o:connectlocs="279400,0;0,197586;279400,397510;279400,0" o:connectangles="0,0,0,0"/>
              </v:shape>
              <v:shape id="Freeform 6" o:spid="_x0000_s1075" style="position:absolute;left:47409;top:74771;width:16554;height:1956;visibility:visible;mso-wrap-style:square;v-text-anchor:top" coordsize="2371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uUGsIA&#10;AADcAAAADwAAAGRycy9kb3ducmV2LnhtbERPTWvCMBi+D/wP4RW8jJla9kVnFBGLwi7qvHh7ad61&#10;Zc2bksQa9+vNYbDjw/M9X0bTiYGcby0rmE0zEMSV1S3XCk5f5dM7CB+QNXaWScGNPCwXo4c5Ftpe&#10;+UDDMdQihbAvUEETQl9I6auGDPqp7YkT922dwZCgq6V2eE3hppN5lr1Kgy2nhgZ7WjdU/RwvRgHu&#10;H+shzs5u+/kbcyrzTSyfN0pNxnH1ASJQDP/iP/dOK3h5S2vTmXQE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C5QawgAAANwAAAAPAAAAAAAAAAAAAAAAAJgCAABkcnMvZG93&#10;bnJldi54bWxQSwUGAAAAAAQABAD1AAAAhwMAAAAA&#10;" path="m2371,l,,355,440r2016,l2371,xe" fillcolor="#f24099 [3207]" stroked="f">
                <v:path arrowok="t" o:connecttype="custom" o:connectlocs="1655445,0;0,0;247863,195580;1655445,195580;1655445,0" o:connectangles="0,0,0,0,0"/>
              </v:shape>
              <v:rect id="Rectangle 8" o:spid="_x0000_s1076" style="position:absolute;left:32004;top:73247;width:31959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T3KcYA&#10;AADcAAAADwAAAGRycy9kb3ducmV2LnhtbESPQWvCQBSE7wX/w/IK3uqmBa1NXSUIRbEHMQrt8TX7&#10;mg3Jvg3ZNcZ/7xYKHoeZ+YZZrAbbiJ46XzlW8DxJQBAXTldcKjgdP57mIHxA1tg4JgVX8rBajh4W&#10;mGp34QP1eShFhLBPUYEJoU2l9IUhi37iWuLo/brOYoiyK6Xu8BLhtpEvSTKTFiuOCwZbWhsq6vxs&#10;FWy/s7DZ/Zx37is71Pmn2fd1vVdq/Dhk7yACDeEe/m9vtYLp6xv8nY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T3KcYAAADcAAAADwAAAAAAAAAAAAAAAACYAgAAZHJz&#10;L2Rvd25yZXYueG1sUEsFBgAAAAAEAAQA9QAAAIsDAAAAAA==&#10;" fillcolor="#ffc000 [3204]" stroked="f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3D875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AA8C1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22AF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AA07F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2C50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DA24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9A265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441D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300F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7C2B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47B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97"/>
    <w:rsid w:val="00002E3D"/>
    <w:rsid w:val="0000615F"/>
    <w:rsid w:val="00021FEF"/>
    <w:rsid w:val="0003215B"/>
    <w:rsid w:val="00084B34"/>
    <w:rsid w:val="000A0033"/>
    <w:rsid w:val="000C3826"/>
    <w:rsid w:val="000F355E"/>
    <w:rsid w:val="000F4690"/>
    <w:rsid w:val="00154E2D"/>
    <w:rsid w:val="0020511A"/>
    <w:rsid w:val="00297B2D"/>
    <w:rsid w:val="002F17FC"/>
    <w:rsid w:val="00333B97"/>
    <w:rsid w:val="00360D51"/>
    <w:rsid w:val="003F09D5"/>
    <w:rsid w:val="003F1705"/>
    <w:rsid w:val="0055272C"/>
    <w:rsid w:val="005D0168"/>
    <w:rsid w:val="005D3E97"/>
    <w:rsid w:val="005E0B86"/>
    <w:rsid w:val="006838E9"/>
    <w:rsid w:val="006C6684"/>
    <w:rsid w:val="006E0AA0"/>
    <w:rsid w:val="00720B45"/>
    <w:rsid w:val="0072404D"/>
    <w:rsid w:val="00747040"/>
    <w:rsid w:val="007B07B7"/>
    <w:rsid w:val="00801F57"/>
    <w:rsid w:val="00841A7B"/>
    <w:rsid w:val="00843B08"/>
    <w:rsid w:val="008937B7"/>
    <w:rsid w:val="008A3E0C"/>
    <w:rsid w:val="008C6947"/>
    <w:rsid w:val="0093710A"/>
    <w:rsid w:val="00947032"/>
    <w:rsid w:val="0096129F"/>
    <w:rsid w:val="009A6BAE"/>
    <w:rsid w:val="009C64C7"/>
    <w:rsid w:val="009D78A3"/>
    <w:rsid w:val="00A44B39"/>
    <w:rsid w:val="00AF015F"/>
    <w:rsid w:val="00B008EB"/>
    <w:rsid w:val="00B129EC"/>
    <w:rsid w:val="00B42F65"/>
    <w:rsid w:val="00B8793F"/>
    <w:rsid w:val="00C307D8"/>
    <w:rsid w:val="00C515E4"/>
    <w:rsid w:val="00C841A9"/>
    <w:rsid w:val="00C93BDA"/>
    <w:rsid w:val="00CC738E"/>
    <w:rsid w:val="00D154D3"/>
    <w:rsid w:val="00F1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D09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99BDD" w:themeColor="text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38E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333B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F8F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333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F8F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F5F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B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F8F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B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F8F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B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F5F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B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F5F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B9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C4C4C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B9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C4C4C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1"/>
    <w:qFormat/>
    <w:rsid w:val="00297B2D"/>
    <w:rPr>
      <w:rFonts w:asciiTheme="majorHAnsi" w:eastAsiaTheme="majorEastAsia" w:hAnsiTheme="majorHAnsi" w:cstheme="majorBidi"/>
      <w:b/>
      <w:caps/>
      <w:sz w:val="32"/>
      <w:szCs w:val="32"/>
    </w:rPr>
  </w:style>
  <w:style w:type="character" w:styleId="Strong">
    <w:name w:val="Strong"/>
    <w:basedOn w:val="DefaultParagraphFont"/>
    <w:uiPriority w:val="1"/>
    <w:semiHidden/>
    <w:rPr>
      <w:b w:val="0"/>
      <w:bCs w:val="0"/>
      <w:color w:val="FFC000" w:themeColor="accent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33B97"/>
  </w:style>
  <w:style w:type="paragraph" w:styleId="BlockText">
    <w:name w:val="Block Text"/>
    <w:basedOn w:val="Normal"/>
    <w:uiPriority w:val="99"/>
    <w:semiHidden/>
    <w:unhideWhenUsed/>
    <w:rsid w:val="00333B97"/>
    <w:pPr>
      <w:pBdr>
        <w:top w:val="single" w:sz="2" w:space="10" w:color="FFC000" w:themeColor="accent1" w:shadow="1" w:frame="1"/>
        <w:left w:val="single" w:sz="2" w:space="10" w:color="FFC000" w:themeColor="accent1" w:shadow="1" w:frame="1"/>
        <w:bottom w:val="single" w:sz="2" w:space="10" w:color="FFC000" w:themeColor="accent1" w:shadow="1" w:frame="1"/>
        <w:right w:val="single" w:sz="2" w:space="10" w:color="FFC000" w:themeColor="accent1" w:shadow="1" w:frame="1"/>
      </w:pBdr>
      <w:ind w:left="1152" w:right="1152"/>
    </w:pPr>
    <w:rPr>
      <w:i/>
      <w:iCs/>
      <w:color w:val="FFC000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33B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3B97"/>
  </w:style>
  <w:style w:type="paragraph" w:styleId="BodyText2">
    <w:name w:val="Body Text 2"/>
    <w:basedOn w:val="Normal"/>
    <w:link w:val="BodyText2Char"/>
    <w:uiPriority w:val="99"/>
    <w:semiHidden/>
    <w:unhideWhenUsed/>
    <w:rsid w:val="00333B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3B97"/>
  </w:style>
  <w:style w:type="paragraph" w:styleId="BodyText3">
    <w:name w:val="Body Text 3"/>
    <w:basedOn w:val="Normal"/>
    <w:link w:val="BodyText3Char"/>
    <w:uiPriority w:val="99"/>
    <w:semiHidden/>
    <w:unhideWhenUsed/>
    <w:rsid w:val="00333B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33B9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33B9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33B9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3B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3B9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33B9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33B9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3B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3B9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33B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33B9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33B97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3B97"/>
    <w:pPr>
      <w:spacing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33B9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33B97"/>
  </w:style>
  <w:style w:type="table" w:styleId="ColorfulGrid">
    <w:name w:val="Colorful Grid"/>
    <w:basedOn w:val="TableNormal"/>
    <w:uiPriority w:val="73"/>
    <w:semiHidden/>
    <w:unhideWhenUsed/>
    <w:rsid w:val="00333B97"/>
    <w:rPr>
      <w:color w:val="2C2C2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D4D4" w:themeFill="text1" w:themeFillTint="33"/>
    </w:tcPr>
    <w:tblStylePr w:type="firstRow">
      <w:rPr>
        <w:b/>
        <w:bCs/>
      </w:rPr>
      <w:tblPr/>
      <w:tcPr>
        <w:shd w:val="clear" w:color="auto" w:fill="AAAAAA" w:themeFill="text1" w:themeFillTint="66"/>
      </w:tcPr>
    </w:tblStylePr>
    <w:tblStylePr w:type="lastRow">
      <w:rPr>
        <w:b/>
        <w:bCs/>
        <w:color w:val="2C2C2C" w:themeColor="text1"/>
      </w:rPr>
      <w:tblPr/>
      <w:tcPr>
        <w:shd w:val="clear" w:color="auto" w:fill="AAAAAA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0202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02020" w:themeFill="text1" w:themeFillShade="BF"/>
      </w:tcPr>
    </w:tblStylePr>
    <w:tblStylePr w:type="band1Vert">
      <w:tblPr/>
      <w:tcPr>
        <w:shd w:val="clear" w:color="auto" w:fill="959595" w:themeFill="text1" w:themeFillTint="7F"/>
      </w:tcPr>
    </w:tblStylePr>
    <w:tblStylePr w:type="band1Horz">
      <w:tblPr/>
      <w:tcPr>
        <w:shd w:val="clear" w:color="auto" w:fill="959595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33B97"/>
    <w:rPr>
      <w:color w:val="2C2C2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1" w:themeFillTint="33"/>
    </w:tcPr>
    <w:tblStylePr w:type="firstRow">
      <w:rPr>
        <w:b/>
        <w:bCs/>
      </w:rPr>
      <w:tblPr/>
      <w:tcPr>
        <w:shd w:val="clear" w:color="auto" w:fill="FFE599" w:themeFill="accent1" w:themeFillTint="66"/>
      </w:tcPr>
    </w:tblStylePr>
    <w:tblStylePr w:type="lastRow">
      <w:rPr>
        <w:b/>
        <w:bCs/>
        <w:color w:val="2C2C2C" w:themeColor="text1"/>
      </w:rPr>
      <w:tblPr/>
      <w:tcPr>
        <w:shd w:val="clear" w:color="auto" w:fill="FFE5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1" w:themeFillShade="BF"/>
      </w:tc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shd w:val="clear" w:color="auto" w:fill="FFDF8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33B97"/>
    <w:rPr>
      <w:color w:val="2C2C2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6D2" w:themeFill="accent2" w:themeFillTint="33"/>
    </w:tcPr>
    <w:tblStylePr w:type="firstRow">
      <w:rPr>
        <w:b/>
        <w:bCs/>
      </w:rPr>
      <w:tblPr/>
      <w:tcPr>
        <w:shd w:val="clear" w:color="auto" w:fill="DBEEA6" w:themeFill="accent2" w:themeFillTint="66"/>
      </w:tcPr>
    </w:tblStylePr>
    <w:tblStylePr w:type="lastRow">
      <w:rPr>
        <w:b/>
        <w:bCs/>
        <w:color w:val="2C2C2C" w:themeColor="text1"/>
      </w:rPr>
      <w:tblPr/>
      <w:tcPr>
        <w:shd w:val="clear" w:color="auto" w:fill="DBEE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9B1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9B1E" w:themeFill="accent2" w:themeFillShade="BF"/>
      </w:tcPr>
    </w:tblStylePr>
    <w:tblStylePr w:type="band1Vert">
      <w:tblPr/>
      <w:tcPr>
        <w:shd w:val="clear" w:color="auto" w:fill="D3EA91" w:themeFill="accent2" w:themeFillTint="7F"/>
      </w:tcPr>
    </w:tblStylePr>
    <w:tblStylePr w:type="band1Horz">
      <w:tblPr/>
      <w:tcPr>
        <w:shd w:val="clear" w:color="auto" w:fill="D3EA9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33B97"/>
    <w:rPr>
      <w:color w:val="2C2C2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CE4" w:themeFill="accent3" w:themeFillTint="33"/>
    </w:tcPr>
    <w:tblStylePr w:type="firstRow">
      <w:rPr>
        <w:b/>
        <w:bCs/>
      </w:rPr>
      <w:tblPr/>
      <w:tcPr>
        <w:shd w:val="clear" w:color="auto" w:fill="8CFACA" w:themeFill="accent3" w:themeFillTint="66"/>
      </w:tcPr>
    </w:tblStylePr>
    <w:tblStylePr w:type="lastRow">
      <w:rPr>
        <w:b/>
        <w:bCs/>
        <w:color w:val="2C2C2C" w:themeColor="text1"/>
      </w:rPr>
      <w:tblPr/>
      <w:tcPr>
        <w:shd w:val="clear" w:color="auto" w:fill="8CFAC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6985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69859" w:themeFill="accent3" w:themeFillShade="BF"/>
      </w:tcPr>
    </w:tblStylePr>
    <w:tblStylePr w:type="band1Vert">
      <w:tblPr/>
      <w:tcPr>
        <w:shd w:val="clear" w:color="auto" w:fill="6FF9BE" w:themeFill="accent3" w:themeFillTint="7F"/>
      </w:tcPr>
    </w:tblStylePr>
    <w:tblStylePr w:type="band1Horz">
      <w:tblPr/>
      <w:tcPr>
        <w:shd w:val="clear" w:color="auto" w:fill="6FF9B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33B97"/>
    <w:rPr>
      <w:color w:val="2C2C2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8EA" w:themeFill="accent4" w:themeFillTint="33"/>
    </w:tcPr>
    <w:tblStylePr w:type="firstRow">
      <w:rPr>
        <w:b/>
        <w:bCs/>
      </w:rPr>
      <w:tblPr/>
      <w:tcPr>
        <w:shd w:val="clear" w:color="auto" w:fill="F9B2D6" w:themeFill="accent4" w:themeFillTint="66"/>
      </w:tcPr>
    </w:tblStylePr>
    <w:tblStylePr w:type="lastRow">
      <w:rPr>
        <w:b/>
        <w:bCs/>
        <w:color w:val="2C2C2C" w:themeColor="text1"/>
      </w:rPr>
      <w:tblPr/>
      <w:tcPr>
        <w:shd w:val="clear" w:color="auto" w:fill="F9B2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60E7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60E72" w:themeFill="accent4" w:themeFillShade="BF"/>
      </w:tcPr>
    </w:tblStylePr>
    <w:tblStylePr w:type="band1Vert">
      <w:tblPr/>
      <w:tcPr>
        <w:shd w:val="clear" w:color="auto" w:fill="F89FCB" w:themeFill="accent4" w:themeFillTint="7F"/>
      </w:tcPr>
    </w:tblStylePr>
    <w:tblStylePr w:type="band1Horz">
      <w:tblPr/>
      <w:tcPr>
        <w:shd w:val="clear" w:color="auto" w:fill="F89FC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33B97"/>
    <w:rPr>
      <w:color w:val="2C2C2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CF" w:themeFill="accent5" w:themeFillTint="66"/>
      </w:tcPr>
    </w:tblStylePr>
    <w:tblStylePr w:type="lastRow">
      <w:rPr>
        <w:b/>
        <w:bCs/>
        <w:color w:val="2C2C2C" w:themeColor="text1"/>
      </w:rPr>
      <w:tblPr/>
      <w:tcPr>
        <w:shd w:val="clear" w:color="auto" w:fill="CCCC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16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16165" w:themeFill="accent5" w:themeFillShade="BF"/>
      </w:tcPr>
    </w:tblStylePr>
    <w:tblStylePr w:type="band1Vert">
      <w:tblPr/>
      <w:tcPr>
        <w:shd w:val="clear" w:color="auto" w:fill="C0C0C3" w:themeFill="accent5" w:themeFillTint="7F"/>
      </w:tcPr>
    </w:tblStylePr>
    <w:tblStylePr w:type="band1Horz">
      <w:tblPr/>
      <w:tcPr>
        <w:shd w:val="clear" w:color="auto" w:fill="C0C0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33B97"/>
    <w:rPr>
      <w:color w:val="2C2C2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0D0" w:themeFill="accent6" w:themeFillTint="33"/>
    </w:tcPr>
    <w:tblStylePr w:type="firstRow">
      <w:rPr>
        <w:b/>
        <w:bCs/>
      </w:rPr>
      <w:tblPr/>
      <w:tcPr>
        <w:shd w:val="clear" w:color="auto" w:fill="FBC1A2" w:themeFill="accent6" w:themeFillTint="66"/>
      </w:tcPr>
    </w:tblStylePr>
    <w:tblStylePr w:type="lastRow">
      <w:rPr>
        <w:b/>
        <w:bCs/>
        <w:color w:val="2C2C2C" w:themeColor="text1"/>
      </w:rPr>
      <w:tblPr/>
      <w:tcPr>
        <w:shd w:val="clear" w:color="auto" w:fill="FBC1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90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908" w:themeFill="accent6" w:themeFillShade="BF"/>
      </w:tcPr>
    </w:tblStylePr>
    <w:tblStylePr w:type="band1Vert">
      <w:tblPr/>
      <w:tcPr>
        <w:shd w:val="clear" w:color="auto" w:fill="FAB28B" w:themeFill="accent6" w:themeFillTint="7F"/>
      </w:tcPr>
    </w:tblStylePr>
    <w:tblStylePr w:type="band1Horz">
      <w:tblPr/>
      <w:tcPr>
        <w:shd w:val="clear" w:color="auto" w:fill="FAB28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33B97"/>
    <w:rPr>
      <w:color w:val="2C2C2C" w:themeColor="text1"/>
    </w:rPr>
    <w:tblPr>
      <w:tblStyleRowBandSize w:val="1"/>
      <w:tblStyleColBandSize w:val="1"/>
    </w:tblPr>
    <w:tcPr>
      <w:shd w:val="clear" w:color="auto" w:fill="EAEAEA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A620" w:themeFill="accent2" w:themeFillShade="CC"/>
      </w:tcPr>
    </w:tblStylePr>
    <w:tblStylePr w:type="lastRow">
      <w:rPr>
        <w:b/>
        <w:bCs/>
        <w:color w:val="83A620" w:themeColor="accent2" w:themeShade="CC"/>
      </w:rPr>
      <w:tblPr/>
      <w:tcPr>
        <w:tcBorders>
          <w:top w:val="single" w:sz="12" w:space="0" w:color="2C2C2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CACA" w:themeFill="text1" w:themeFillTint="3F"/>
      </w:tcPr>
    </w:tblStylePr>
    <w:tblStylePr w:type="band1Horz">
      <w:tblPr/>
      <w:tcPr>
        <w:shd w:val="clear" w:color="auto" w:fill="D4D4D4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33B97"/>
    <w:rPr>
      <w:color w:val="2C2C2C" w:themeColor="text1"/>
    </w:rPr>
    <w:tblPr>
      <w:tblStyleRowBandSize w:val="1"/>
      <w:tblStyleColBandSize w:val="1"/>
    </w:tblPr>
    <w:tcPr>
      <w:shd w:val="clear" w:color="auto" w:fill="FFF8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A620" w:themeFill="accent2" w:themeFillShade="CC"/>
      </w:tcPr>
    </w:tblStylePr>
    <w:tblStylePr w:type="lastRow">
      <w:rPr>
        <w:b/>
        <w:bCs/>
        <w:color w:val="83A620" w:themeColor="accent2" w:themeShade="CC"/>
      </w:rPr>
      <w:tblPr/>
      <w:tcPr>
        <w:tcBorders>
          <w:top w:val="single" w:sz="12" w:space="0" w:color="2C2C2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33B97"/>
    <w:rPr>
      <w:color w:val="2C2C2C" w:themeColor="text1"/>
    </w:rPr>
    <w:tblPr>
      <w:tblStyleRowBandSize w:val="1"/>
      <w:tblStyleColBandSize w:val="1"/>
    </w:tblPr>
    <w:tcPr>
      <w:shd w:val="clear" w:color="auto" w:fill="F6FA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A620" w:themeFill="accent2" w:themeFillShade="CC"/>
      </w:tcPr>
    </w:tblStylePr>
    <w:tblStylePr w:type="lastRow">
      <w:rPr>
        <w:b/>
        <w:bCs/>
        <w:color w:val="83A620" w:themeColor="accent2" w:themeShade="CC"/>
      </w:rPr>
      <w:tblPr/>
      <w:tcPr>
        <w:tcBorders>
          <w:top w:val="single" w:sz="12" w:space="0" w:color="2C2C2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C8" w:themeFill="accent2" w:themeFillTint="3F"/>
      </w:tcPr>
    </w:tblStylePr>
    <w:tblStylePr w:type="band1Horz">
      <w:tblPr/>
      <w:tcPr>
        <w:shd w:val="clear" w:color="auto" w:fill="EDF6D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33B97"/>
    <w:rPr>
      <w:color w:val="2C2C2C" w:themeColor="text1"/>
    </w:rPr>
    <w:tblPr>
      <w:tblStyleRowBandSize w:val="1"/>
      <w:tblStyleColBandSize w:val="1"/>
    </w:tblPr>
    <w:tcPr>
      <w:shd w:val="clear" w:color="auto" w:fill="E2FE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50F79" w:themeFill="accent4" w:themeFillShade="CC"/>
      </w:tcPr>
    </w:tblStylePr>
    <w:tblStylePr w:type="lastRow">
      <w:rPr>
        <w:b/>
        <w:bCs/>
        <w:color w:val="E50F79" w:themeColor="accent4" w:themeShade="CC"/>
      </w:rPr>
      <w:tblPr/>
      <w:tcPr>
        <w:tcBorders>
          <w:top w:val="single" w:sz="12" w:space="0" w:color="2C2C2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CDE" w:themeFill="accent3" w:themeFillTint="3F"/>
      </w:tcPr>
    </w:tblStylePr>
    <w:tblStylePr w:type="band1Horz">
      <w:tblPr/>
      <w:tcPr>
        <w:shd w:val="clear" w:color="auto" w:fill="C5FCE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33B97"/>
    <w:rPr>
      <w:color w:val="2C2C2C" w:themeColor="text1"/>
    </w:rPr>
    <w:tblPr>
      <w:tblStyleRowBandSize w:val="1"/>
      <w:tblStyleColBandSize w:val="1"/>
    </w:tblPr>
    <w:tcPr>
      <w:shd w:val="clear" w:color="auto" w:fill="FDEC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A25F" w:themeFill="accent3" w:themeFillShade="CC"/>
      </w:tcPr>
    </w:tblStylePr>
    <w:tblStylePr w:type="lastRow">
      <w:rPr>
        <w:b/>
        <w:bCs/>
        <w:color w:val="06A25F" w:themeColor="accent3" w:themeShade="CC"/>
      </w:rPr>
      <w:tblPr/>
      <w:tcPr>
        <w:tcBorders>
          <w:top w:val="single" w:sz="12" w:space="0" w:color="2C2C2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FE5" w:themeFill="accent4" w:themeFillTint="3F"/>
      </w:tcPr>
    </w:tblStylePr>
    <w:tblStylePr w:type="band1Horz">
      <w:tblPr/>
      <w:tcPr>
        <w:shd w:val="clear" w:color="auto" w:fill="FCD8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33B97"/>
    <w:rPr>
      <w:color w:val="2C2C2C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4E09" w:themeFill="accent6" w:themeFillShade="CC"/>
      </w:tcPr>
    </w:tblStylePr>
    <w:tblStylePr w:type="lastRow">
      <w:rPr>
        <w:b/>
        <w:bCs/>
        <w:color w:val="CD4E09" w:themeColor="accent6" w:themeShade="CC"/>
      </w:rPr>
      <w:tblPr/>
      <w:tcPr>
        <w:tcBorders>
          <w:top w:val="single" w:sz="12" w:space="0" w:color="2C2C2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1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33B97"/>
    <w:rPr>
      <w:color w:val="2C2C2C" w:themeColor="text1"/>
    </w:rPr>
    <w:tblPr>
      <w:tblStyleRowBandSize w:val="1"/>
      <w:tblStyleColBandSize w:val="1"/>
    </w:tblPr>
    <w:tcPr>
      <w:shd w:val="clear" w:color="auto" w:fill="FEEFE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676C" w:themeFill="accent5" w:themeFillShade="CC"/>
      </w:tcPr>
    </w:tblStylePr>
    <w:tblStylePr w:type="lastRow">
      <w:rPr>
        <w:b/>
        <w:bCs/>
        <w:color w:val="67676C" w:themeColor="accent5" w:themeShade="CC"/>
      </w:rPr>
      <w:tblPr/>
      <w:tcPr>
        <w:tcBorders>
          <w:top w:val="single" w:sz="12" w:space="0" w:color="2C2C2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C5" w:themeFill="accent6" w:themeFillTint="3F"/>
      </w:tcPr>
    </w:tblStylePr>
    <w:tblStylePr w:type="band1Horz">
      <w:tblPr/>
      <w:tcPr>
        <w:shd w:val="clear" w:color="auto" w:fill="FDE0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33B97"/>
    <w:rPr>
      <w:color w:val="2C2C2C" w:themeColor="text1"/>
    </w:rPr>
    <w:tblPr>
      <w:tblStyleRowBandSize w:val="1"/>
      <w:tblStyleColBandSize w:val="1"/>
      <w:tblBorders>
        <w:top w:val="single" w:sz="24" w:space="0" w:color="A5D028" w:themeColor="accent2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D0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1A1A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1A1A" w:themeColor="text1" w:themeShade="99"/>
          <w:insideV w:val="nil"/>
        </w:tcBorders>
        <w:shd w:val="clear" w:color="auto" w:fill="1A1A1A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BF"/>
      </w:tcPr>
    </w:tblStylePr>
    <w:tblStylePr w:type="band1Vert">
      <w:tblPr/>
      <w:tcPr>
        <w:shd w:val="clear" w:color="auto" w:fill="AAAAAA" w:themeFill="text1" w:themeFillTint="66"/>
      </w:tcPr>
    </w:tblStylePr>
    <w:tblStylePr w:type="band1Horz">
      <w:tblPr/>
      <w:tcPr>
        <w:shd w:val="clear" w:color="auto" w:fill="959595" w:themeFill="text1" w:themeFillTint="7F"/>
      </w:tcPr>
    </w:tblStylePr>
    <w:tblStylePr w:type="neCell">
      <w:rPr>
        <w:color w:val="2C2C2C" w:themeColor="text1"/>
      </w:rPr>
    </w:tblStylePr>
    <w:tblStylePr w:type="nwCell">
      <w:rPr>
        <w:color w:val="2C2C2C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33B97"/>
    <w:rPr>
      <w:color w:val="2C2C2C" w:themeColor="text1"/>
    </w:rPr>
    <w:tblPr>
      <w:tblStyleRowBandSize w:val="1"/>
      <w:tblStyleColBandSize w:val="1"/>
      <w:tblBorders>
        <w:top w:val="single" w:sz="24" w:space="0" w:color="A5D028" w:themeColor="accent2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D0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1" w:themeShade="99"/>
          <w:insideV w:val="nil"/>
        </w:tcBorders>
        <w:shd w:val="clear" w:color="auto" w:fill="997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1" w:themeFillShade="99"/>
      </w:tcPr>
    </w:tblStylePr>
    <w:tblStylePr w:type="band1Vert">
      <w:tblPr/>
      <w:tcPr>
        <w:shd w:val="clear" w:color="auto" w:fill="FFE599" w:themeFill="accent1" w:themeFillTint="66"/>
      </w:tcPr>
    </w:tblStylePr>
    <w:tblStylePr w:type="band1Horz">
      <w:tblPr/>
      <w:tcPr>
        <w:shd w:val="clear" w:color="auto" w:fill="FFDF80" w:themeFill="accent1" w:themeFillTint="7F"/>
      </w:tcPr>
    </w:tblStylePr>
    <w:tblStylePr w:type="neCell">
      <w:rPr>
        <w:color w:val="2C2C2C" w:themeColor="text1"/>
      </w:rPr>
    </w:tblStylePr>
    <w:tblStylePr w:type="nwCell">
      <w:rPr>
        <w:color w:val="2C2C2C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33B97"/>
    <w:rPr>
      <w:color w:val="2C2C2C" w:themeColor="text1"/>
    </w:rPr>
    <w:tblPr>
      <w:tblStyleRowBandSize w:val="1"/>
      <w:tblStyleColBandSize w:val="1"/>
      <w:tblBorders>
        <w:top w:val="single" w:sz="24" w:space="0" w:color="A5D028" w:themeColor="accent2"/>
        <w:left w:val="single" w:sz="4" w:space="0" w:color="A5D028" w:themeColor="accent2"/>
        <w:bottom w:val="single" w:sz="4" w:space="0" w:color="A5D028" w:themeColor="accent2"/>
        <w:right w:val="single" w:sz="4" w:space="0" w:color="A5D02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D0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7C1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7C18" w:themeColor="accent2" w:themeShade="99"/>
          <w:insideV w:val="nil"/>
        </w:tcBorders>
        <w:shd w:val="clear" w:color="auto" w:fill="627C1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7C18" w:themeFill="accent2" w:themeFillShade="99"/>
      </w:tcPr>
    </w:tblStylePr>
    <w:tblStylePr w:type="band1Vert">
      <w:tblPr/>
      <w:tcPr>
        <w:shd w:val="clear" w:color="auto" w:fill="DBEEA6" w:themeFill="accent2" w:themeFillTint="66"/>
      </w:tcPr>
    </w:tblStylePr>
    <w:tblStylePr w:type="band1Horz">
      <w:tblPr/>
      <w:tcPr>
        <w:shd w:val="clear" w:color="auto" w:fill="D3EA91" w:themeFill="accent2" w:themeFillTint="7F"/>
      </w:tcPr>
    </w:tblStylePr>
    <w:tblStylePr w:type="neCell">
      <w:rPr>
        <w:color w:val="2C2C2C" w:themeColor="text1"/>
      </w:rPr>
    </w:tblStylePr>
    <w:tblStylePr w:type="nwCell">
      <w:rPr>
        <w:color w:val="2C2C2C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33B97"/>
    <w:rPr>
      <w:color w:val="2C2C2C" w:themeColor="text1"/>
    </w:rPr>
    <w:tblPr>
      <w:tblStyleRowBandSize w:val="1"/>
      <w:tblStyleColBandSize w:val="1"/>
      <w:tblBorders>
        <w:top w:val="single" w:sz="24" w:space="0" w:color="F24099" w:themeColor="accent4"/>
        <w:left w:val="single" w:sz="4" w:space="0" w:color="08CC78" w:themeColor="accent3"/>
        <w:bottom w:val="single" w:sz="4" w:space="0" w:color="08CC78" w:themeColor="accent3"/>
        <w:right w:val="single" w:sz="4" w:space="0" w:color="08CC7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E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409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7A4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7A47" w:themeColor="accent3" w:themeShade="99"/>
          <w:insideV w:val="nil"/>
        </w:tcBorders>
        <w:shd w:val="clear" w:color="auto" w:fill="047A4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7A47" w:themeFill="accent3" w:themeFillShade="99"/>
      </w:tcPr>
    </w:tblStylePr>
    <w:tblStylePr w:type="band1Vert">
      <w:tblPr/>
      <w:tcPr>
        <w:shd w:val="clear" w:color="auto" w:fill="8CFACA" w:themeFill="accent3" w:themeFillTint="66"/>
      </w:tcPr>
    </w:tblStylePr>
    <w:tblStylePr w:type="band1Horz">
      <w:tblPr/>
      <w:tcPr>
        <w:shd w:val="clear" w:color="auto" w:fill="6FF9B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33B97"/>
    <w:rPr>
      <w:color w:val="2C2C2C" w:themeColor="text1"/>
    </w:rPr>
    <w:tblPr>
      <w:tblStyleRowBandSize w:val="1"/>
      <w:tblStyleColBandSize w:val="1"/>
      <w:tblBorders>
        <w:top w:val="single" w:sz="24" w:space="0" w:color="08CC78" w:themeColor="accent3"/>
        <w:left w:val="single" w:sz="4" w:space="0" w:color="F24099" w:themeColor="accent4"/>
        <w:bottom w:val="single" w:sz="4" w:space="0" w:color="F24099" w:themeColor="accent4"/>
        <w:right w:val="single" w:sz="4" w:space="0" w:color="F2409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8CC7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0B5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0B5B" w:themeColor="accent4" w:themeShade="99"/>
          <w:insideV w:val="nil"/>
        </w:tcBorders>
        <w:shd w:val="clear" w:color="auto" w:fill="AB0B5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0B5B" w:themeFill="accent4" w:themeFillShade="99"/>
      </w:tcPr>
    </w:tblStylePr>
    <w:tblStylePr w:type="band1Vert">
      <w:tblPr/>
      <w:tcPr>
        <w:shd w:val="clear" w:color="auto" w:fill="F9B2D6" w:themeFill="accent4" w:themeFillTint="66"/>
      </w:tcPr>
    </w:tblStylePr>
    <w:tblStylePr w:type="band1Horz">
      <w:tblPr/>
      <w:tcPr>
        <w:shd w:val="clear" w:color="auto" w:fill="F89FCB" w:themeFill="accent4" w:themeFillTint="7F"/>
      </w:tcPr>
    </w:tblStylePr>
    <w:tblStylePr w:type="neCell">
      <w:rPr>
        <w:color w:val="2C2C2C" w:themeColor="text1"/>
      </w:rPr>
    </w:tblStylePr>
    <w:tblStylePr w:type="nwCell">
      <w:rPr>
        <w:color w:val="2C2C2C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33B97"/>
    <w:rPr>
      <w:color w:val="2C2C2C" w:themeColor="text1"/>
    </w:rPr>
    <w:tblPr>
      <w:tblStyleRowBandSize w:val="1"/>
      <w:tblStyleColBandSize w:val="1"/>
      <w:tblBorders>
        <w:top w:val="single" w:sz="24" w:space="0" w:color="F56617" w:themeColor="accent6"/>
        <w:left w:val="single" w:sz="4" w:space="0" w:color="828288" w:themeColor="accent5"/>
        <w:bottom w:val="single" w:sz="4" w:space="0" w:color="828288" w:themeColor="accent5"/>
        <w:right w:val="single" w:sz="4" w:space="0" w:color="82828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661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4D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4D51" w:themeColor="accent5" w:themeShade="99"/>
          <w:insideV w:val="nil"/>
        </w:tcBorders>
        <w:shd w:val="clear" w:color="auto" w:fill="4D4D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51" w:themeFill="accent5" w:themeFillShade="99"/>
      </w:tcPr>
    </w:tblStylePr>
    <w:tblStylePr w:type="band1Vert">
      <w:tblPr/>
      <w:tcPr>
        <w:shd w:val="clear" w:color="auto" w:fill="CCCCCF" w:themeFill="accent5" w:themeFillTint="66"/>
      </w:tcPr>
    </w:tblStylePr>
    <w:tblStylePr w:type="band1Horz">
      <w:tblPr/>
      <w:tcPr>
        <w:shd w:val="clear" w:color="auto" w:fill="C0C0C3" w:themeFill="accent5" w:themeFillTint="7F"/>
      </w:tcPr>
    </w:tblStylePr>
    <w:tblStylePr w:type="neCell">
      <w:rPr>
        <w:color w:val="2C2C2C" w:themeColor="text1"/>
      </w:rPr>
    </w:tblStylePr>
    <w:tblStylePr w:type="nwCell">
      <w:rPr>
        <w:color w:val="2C2C2C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33B97"/>
    <w:rPr>
      <w:color w:val="2C2C2C" w:themeColor="text1"/>
    </w:rPr>
    <w:tblPr>
      <w:tblStyleRowBandSize w:val="1"/>
      <w:tblStyleColBandSize w:val="1"/>
      <w:tblBorders>
        <w:top w:val="single" w:sz="24" w:space="0" w:color="828288" w:themeColor="accent5"/>
        <w:left w:val="single" w:sz="4" w:space="0" w:color="F56617" w:themeColor="accent6"/>
        <w:bottom w:val="single" w:sz="4" w:space="0" w:color="F56617" w:themeColor="accent6"/>
        <w:right w:val="single" w:sz="4" w:space="0" w:color="F5661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FE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828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A0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A06" w:themeColor="accent6" w:themeShade="99"/>
          <w:insideV w:val="nil"/>
        </w:tcBorders>
        <w:shd w:val="clear" w:color="auto" w:fill="993A0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A06" w:themeFill="accent6" w:themeFillShade="99"/>
      </w:tcPr>
    </w:tblStylePr>
    <w:tblStylePr w:type="band1Vert">
      <w:tblPr/>
      <w:tcPr>
        <w:shd w:val="clear" w:color="auto" w:fill="FBC1A2" w:themeFill="accent6" w:themeFillTint="66"/>
      </w:tcPr>
    </w:tblStylePr>
    <w:tblStylePr w:type="band1Horz">
      <w:tblPr/>
      <w:tcPr>
        <w:shd w:val="clear" w:color="auto" w:fill="FAB28B" w:themeFill="accent6" w:themeFillTint="7F"/>
      </w:tcPr>
    </w:tblStylePr>
    <w:tblStylePr w:type="neCell">
      <w:rPr>
        <w:color w:val="2C2C2C" w:themeColor="text1"/>
      </w:rPr>
    </w:tblStylePr>
    <w:tblStylePr w:type="nwCell">
      <w:rPr>
        <w:color w:val="2C2C2C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33B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B9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B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B9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2C2C2C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C2C2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1515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202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202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C2C2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A5D02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C2C2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671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9B1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9B1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9B1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9B1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08CC7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C2C2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65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985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985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985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985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F2409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C2C2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09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0E7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0E7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0E7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0E7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82828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C2C2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40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16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16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6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616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F5661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C2C2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00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490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490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90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90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33B97"/>
  </w:style>
  <w:style w:type="character" w:customStyle="1" w:styleId="DateChar">
    <w:name w:val="Date Char"/>
    <w:basedOn w:val="DefaultParagraphFont"/>
    <w:link w:val="Date"/>
    <w:uiPriority w:val="99"/>
    <w:semiHidden/>
    <w:rsid w:val="00333B97"/>
  </w:style>
  <w:style w:type="paragraph" w:styleId="DocumentMap">
    <w:name w:val="Document Map"/>
    <w:basedOn w:val="Normal"/>
    <w:link w:val="DocumentMapChar"/>
    <w:uiPriority w:val="99"/>
    <w:semiHidden/>
    <w:unhideWhenUsed/>
    <w:rsid w:val="00333B9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3B9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33B9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33B97"/>
  </w:style>
  <w:style w:type="character" w:styleId="Emphasis">
    <w:name w:val="Emphasis"/>
    <w:basedOn w:val="DefaultParagraphFont"/>
    <w:uiPriority w:val="20"/>
    <w:semiHidden/>
    <w:unhideWhenUsed/>
    <w:qFormat/>
    <w:rsid w:val="00333B9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33B9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3B9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3B9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33B9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33B9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333B97"/>
    <w:rPr>
      <w:color w:val="6C606A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720B45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20B45"/>
    <w:rPr>
      <w:color w:val="auto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333B9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B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B97"/>
    <w:rPr>
      <w:szCs w:val="20"/>
    </w:rPr>
  </w:style>
  <w:style w:type="table" w:styleId="GridTable1Light">
    <w:name w:val="Grid Table 1 Light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AAAAAA" w:themeColor="text1" w:themeTint="66"/>
        <w:left w:val="single" w:sz="4" w:space="0" w:color="AAAAAA" w:themeColor="text1" w:themeTint="66"/>
        <w:bottom w:val="single" w:sz="4" w:space="0" w:color="AAAAAA" w:themeColor="text1" w:themeTint="66"/>
        <w:right w:val="single" w:sz="4" w:space="0" w:color="AAAAAA" w:themeColor="text1" w:themeTint="66"/>
        <w:insideH w:val="single" w:sz="4" w:space="0" w:color="AAAAAA" w:themeColor="text1" w:themeTint="66"/>
        <w:insideV w:val="single" w:sz="4" w:space="0" w:color="AAAAAA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0808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808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FE599" w:themeColor="accent1" w:themeTint="66"/>
        <w:left w:val="single" w:sz="4" w:space="0" w:color="FFE599" w:themeColor="accent1" w:themeTint="66"/>
        <w:bottom w:val="single" w:sz="4" w:space="0" w:color="FFE599" w:themeColor="accent1" w:themeTint="66"/>
        <w:right w:val="single" w:sz="4" w:space="0" w:color="FFE599" w:themeColor="accent1" w:themeTint="66"/>
        <w:insideH w:val="single" w:sz="4" w:space="0" w:color="FFE599" w:themeColor="accent1" w:themeTint="66"/>
        <w:insideV w:val="single" w:sz="4" w:space="0" w:color="FFE5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DBEEA6" w:themeColor="accent2" w:themeTint="66"/>
        <w:left w:val="single" w:sz="4" w:space="0" w:color="DBEEA6" w:themeColor="accent2" w:themeTint="66"/>
        <w:bottom w:val="single" w:sz="4" w:space="0" w:color="DBEEA6" w:themeColor="accent2" w:themeTint="66"/>
        <w:right w:val="single" w:sz="4" w:space="0" w:color="DBEEA6" w:themeColor="accent2" w:themeTint="66"/>
        <w:insideH w:val="single" w:sz="4" w:space="0" w:color="DBEEA6" w:themeColor="accent2" w:themeTint="66"/>
        <w:insideV w:val="single" w:sz="4" w:space="0" w:color="DBEE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AE5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E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8CFACA" w:themeColor="accent3" w:themeTint="66"/>
        <w:left w:val="single" w:sz="4" w:space="0" w:color="8CFACA" w:themeColor="accent3" w:themeTint="66"/>
        <w:bottom w:val="single" w:sz="4" w:space="0" w:color="8CFACA" w:themeColor="accent3" w:themeTint="66"/>
        <w:right w:val="single" w:sz="4" w:space="0" w:color="8CFACA" w:themeColor="accent3" w:themeTint="66"/>
        <w:insideH w:val="single" w:sz="4" w:space="0" w:color="8CFACA" w:themeColor="accent3" w:themeTint="66"/>
        <w:insideV w:val="single" w:sz="4" w:space="0" w:color="8CFA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2F8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F8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9B2D6" w:themeColor="accent4" w:themeTint="66"/>
        <w:left w:val="single" w:sz="4" w:space="0" w:color="F9B2D6" w:themeColor="accent4" w:themeTint="66"/>
        <w:bottom w:val="single" w:sz="4" w:space="0" w:color="F9B2D6" w:themeColor="accent4" w:themeTint="66"/>
        <w:right w:val="single" w:sz="4" w:space="0" w:color="F9B2D6" w:themeColor="accent4" w:themeTint="66"/>
        <w:insideH w:val="single" w:sz="4" w:space="0" w:color="F9B2D6" w:themeColor="accent4" w:themeTint="66"/>
        <w:insideV w:val="single" w:sz="4" w:space="0" w:color="F9B2D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8CC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8CC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CCCCCF" w:themeColor="accent5" w:themeTint="66"/>
        <w:left w:val="single" w:sz="4" w:space="0" w:color="CCCCCF" w:themeColor="accent5" w:themeTint="66"/>
        <w:bottom w:val="single" w:sz="4" w:space="0" w:color="CCCCCF" w:themeColor="accent5" w:themeTint="66"/>
        <w:right w:val="single" w:sz="4" w:space="0" w:color="CCCCCF" w:themeColor="accent5" w:themeTint="66"/>
        <w:insideH w:val="single" w:sz="4" w:space="0" w:color="CCCCCF" w:themeColor="accent5" w:themeTint="66"/>
        <w:insideV w:val="single" w:sz="4" w:space="0" w:color="CCCC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3B3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B3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BC1A2" w:themeColor="accent6" w:themeTint="66"/>
        <w:left w:val="single" w:sz="4" w:space="0" w:color="FBC1A2" w:themeColor="accent6" w:themeTint="66"/>
        <w:bottom w:val="single" w:sz="4" w:space="0" w:color="FBC1A2" w:themeColor="accent6" w:themeTint="66"/>
        <w:right w:val="single" w:sz="4" w:space="0" w:color="FBC1A2" w:themeColor="accent6" w:themeTint="66"/>
        <w:insideH w:val="single" w:sz="4" w:space="0" w:color="FBC1A2" w:themeColor="accent6" w:themeTint="66"/>
        <w:insideV w:val="single" w:sz="4" w:space="0" w:color="FBC1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A2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A2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808080" w:themeColor="text1" w:themeTint="99"/>
        <w:bottom w:val="single" w:sz="2" w:space="0" w:color="808080" w:themeColor="text1" w:themeTint="99"/>
        <w:insideH w:val="single" w:sz="2" w:space="0" w:color="808080" w:themeColor="text1" w:themeTint="99"/>
        <w:insideV w:val="single" w:sz="2" w:space="0" w:color="808080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8080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8080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D4" w:themeFill="text1" w:themeFillTint="33"/>
      </w:tcPr>
    </w:tblStylePr>
    <w:tblStylePr w:type="band1Horz">
      <w:tblPr/>
      <w:tcPr>
        <w:shd w:val="clear" w:color="auto" w:fill="D4D4D4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FFD966" w:themeColor="accent1" w:themeTint="99"/>
        <w:bottom w:val="single" w:sz="2" w:space="0" w:color="FFD966" w:themeColor="accent1" w:themeTint="99"/>
        <w:insideH w:val="single" w:sz="2" w:space="0" w:color="FFD966" w:themeColor="accent1" w:themeTint="99"/>
        <w:insideV w:val="single" w:sz="2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CAE57B" w:themeColor="accent2" w:themeTint="99"/>
        <w:bottom w:val="single" w:sz="2" w:space="0" w:color="CAE57B" w:themeColor="accent2" w:themeTint="99"/>
        <w:insideH w:val="single" w:sz="2" w:space="0" w:color="CAE57B" w:themeColor="accent2" w:themeTint="99"/>
        <w:insideV w:val="single" w:sz="2" w:space="0" w:color="CAE57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E57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E57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D2" w:themeFill="accent2" w:themeFillTint="33"/>
      </w:tcPr>
    </w:tblStylePr>
    <w:tblStylePr w:type="band1Horz">
      <w:tblPr/>
      <w:tcPr>
        <w:shd w:val="clear" w:color="auto" w:fill="EDF6D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52F8B0" w:themeColor="accent3" w:themeTint="99"/>
        <w:bottom w:val="single" w:sz="2" w:space="0" w:color="52F8B0" w:themeColor="accent3" w:themeTint="99"/>
        <w:insideH w:val="single" w:sz="2" w:space="0" w:color="52F8B0" w:themeColor="accent3" w:themeTint="99"/>
        <w:insideV w:val="single" w:sz="2" w:space="0" w:color="52F8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F8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F8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CE4" w:themeFill="accent3" w:themeFillTint="33"/>
      </w:tcPr>
    </w:tblStylePr>
    <w:tblStylePr w:type="band1Horz">
      <w:tblPr/>
      <w:tcPr>
        <w:shd w:val="clear" w:color="auto" w:fill="C5FCE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F78CC1" w:themeColor="accent4" w:themeTint="99"/>
        <w:bottom w:val="single" w:sz="2" w:space="0" w:color="F78CC1" w:themeColor="accent4" w:themeTint="99"/>
        <w:insideH w:val="single" w:sz="2" w:space="0" w:color="F78CC1" w:themeColor="accent4" w:themeTint="99"/>
        <w:insideV w:val="single" w:sz="2" w:space="0" w:color="F78CC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8CC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8CC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EA" w:themeFill="accent4" w:themeFillTint="33"/>
      </w:tcPr>
    </w:tblStylePr>
    <w:tblStylePr w:type="band1Horz">
      <w:tblPr/>
      <w:tcPr>
        <w:shd w:val="clear" w:color="auto" w:fill="FCD8E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B3B3B7" w:themeColor="accent5" w:themeTint="99"/>
        <w:bottom w:val="single" w:sz="2" w:space="0" w:color="B3B3B7" w:themeColor="accent5" w:themeTint="99"/>
        <w:insideH w:val="single" w:sz="2" w:space="0" w:color="B3B3B7" w:themeColor="accent5" w:themeTint="99"/>
        <w:insideV w:val="single" w:sz="2" w:space="0" w:color="B3B3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B3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B3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F9A273" w:themeColor="accent6" w:themeTint="99"/>
        <w:bottom w:val="single" w:sz="2" w:space="0" w:color="F9A273" w:themeColor="accent6" w:themeTint="99"/>
        <w:insideH w:val="single" w:sz="2" w:space="0" w:color="F9A273" w:themeColor="accent6" w:themeTint="99"/>
        <w:insideV w:val="single" w:sz="2" w:space="0" w:color="F9A2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A2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A2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D0" w:themeFill="accent6" w:themeFillTint="33"/>
      </w:tcPr>
    </w:tblStylePr>
    <w:tblStylePr w:type="band1Horz">
      <w:tblPr/>
      <w:tcPr>
        <w:shd w:val="clear" w:color="auto" w:fill="FDE0D0" w:themeFill="accent6" w:themeFillTint="33"/>
      </w:tcPr>
    </w:tblStylePr>
  </w:style>
  <w:style w:type="table" w:styleId="GridTable3">
    <w:name w:val="Grid Table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808080" w:themeColor="text1" w:themeTint="99"/>
        <w:left w:val="single" w:sz="4" w:space="0" w:color="808080" w:themeColor="text1" w:themeTint="99"/>
        <w:bottom w:val="single" w:sz="4" w:space="0" w:color="808080" w:themeColor="text1" w:themeTint="99"/>
        <w:right w:val="single" w:sz="4" w:space="0" w:color="808080" w:themeColor="text1" w:themeTint="99"/>
        <w:insideH w:val="single" w:sz="4" w:space="0" w:color="808080" w:themeColor="text1" w:themeTint="99"/>
        <w:insideV w:val="single" w:sz="4" w:space="0" w:color="80808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D4D4" w:themeFill="text1" w:themeFillTint="33"/>
      </w:tcPr>
    </w:tblStylePr>
    <w:tblStylePr w:type="band1Horz">
      <w:tblPr/>
      <w:tcPr>
        <w:shd w:val="clear" w:color="auto" w:fill="D4D4D4" w:themeFill="text1" w:themeFillTint="33"/>
      </w:tcPr>
    </w:tblStylePr>
    <w:tblStylePr w:type="neCell">
      <w:tblPr/>
      <w:tcPr>
        <w:tcBorders>
          <w:bottom w:val="single" w:sz="4" w:space="0" w:color="808080" w:themeColor="text1" w:themeTint="99"/>
        </w:tcBorders>
      </w:tcPr>
    </w:tblStylePr>
    <w:tblStylePr w:type="nwCell">
      <w:tblPr/>
      <w:tcPr>
        <w:tcBorders>
          <w:bottom w:val="single" w:sz="4" w:space="0" w:color="808080" w:themeColor="text1" w:themeTint="99"/>
        </w:tcBorders>
      </w:tcPr>
    </w:tblStylePr>
    <w:tblStylePr w:type="seCell">
      <w:tblPr/>
      <w:tcPr>
        <w:tcBorders>
          <w:top w:val="single" w:sz="4" w:space="0" w:color="808080" w:themeColor="text1" w:themeTint="99"/>
        </w:tcBorders>
      </w:tcPr>
    </w:tblStylePr>
    <w:tblStylePr w:type="swCell">
      <w:tblPr/>
      <w:tcPr>
        <w:tcBorders>
          <w:top w:val="single" w:sz="4" w:space="0" w:color="808080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bottom w:val="single" w:sz="4" w:space="0" w:color="FFD966" w:themeColor="accent1" w:themeTint="99"/>
        </w:tcBorders>
      </w:tcPr>
    </w:tblStylePr>
    <w:tblStylePr w:type="nwCell">
      <w:tblPr/>
      <w:tcPr>
        <w:tcBorders>
          <w:bottom w:val="single" w:sz="4" w:space="0" w:color="FFD966" w:themeColor="accent1" w:themeTint="99"/>
        </w:tcBorders>
      </w:tcPr>
    </w:tblStylePr>
    <w:tblStylePr w:type="seCell">
      <w:tblPr/>
      <w:tcPr>
        <w:tcBorders>
          <w:top w:val="single" w:sz="4" w:space="0" w:color="FFD966" w:themeColor="accent1" w:themeTint="99"/>
        </w:tcBorders>
      </w:tcPr>
    </w:tblStylePr>
    <w:tblStylePr w:type="swCell">
      <w:tblPr/>
      <w:tcPr>
        <w:tcBorders>
          <w:top w:val="single" w:sz="4" w:space="0" w:color="FFD96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CAE57B" w:themeColor="accent2" w:themeTint="99"/>
        <w:left w:val="single" w:sz="4" w:space="0" w:color="CAE57B" w:themeColor="accent2" w:themeTint="99"/>
        <w:bottom w:val="single" w:sz="4" w:space="0" w:color="CAE57B" w:themeColor="accent2" w:themeTint="99"/>
        <w:right w:val="single" w:sz="4" w:space="0" w:color="CAE57B" w:themeColor="accent2" w:themeTint="99"/>
        <w:insideH w:val="single" w:sz="4" w:space="0" w:color="CAE57B" w:themeColor="accent2" w:themeTint="99"/>
        <w:insideV w:val="single" w:sz="4" w:space="0" w:color="CAE57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D2" w:themeFill="accent2" w:themeFillTint="33"/>
      </w:tcPr>
    </w:tblStylePr>
    <w:tblStylePr w:type="band1Horz">
      <w:tblPr/>
      <w:tcPr>
        <w:shd w:val="clear" w:color="auto" w:fill="EDF6D2" w:themeFill="accent2" w:themeFillTint="33"/>
      </w:tcPr>
    </w:tblStylePr>
    <w:tblStylePr w:type="neCell">
      <w:tblPr/>
      <w:tcPr>
        <w:tcBorders>
          <w:bottom w:val="single" w:sz="4" w:space="0" w:color="CAE57B" w:themeColor="accent2" w:themeTint="99"/>
        </w:tcBorders>
      </w:tcPr>
    </w:tblStylePr>
    <w:tblStylePr w:type="nwCell">
      <w:tblPr/>
      <w:tcPr>
        <w:tcBorders>
          <w:bottom w:val="single" w:sz="4" w:space="0" w:color="CAE57B" w:themeColor="accent2" w:themeTint="99"/>
        </w:tcBorders>
      </w:tcPr>
    </w:tblStylePr>
    <w:tblStylePr w:type="seCell">
      <w:tblPr/>
      <w:tcPr>
        <w:tcBorders>
          <w:top w:val="single" w:sz="4" w:space="0" w:color="CAE57B" w:themeColor="accent2" w:themeTint="99"/>
        </w:tcBorders>
      </w:tcPr>
    </w:tblStylePr>
    <w:tblStylePr w:type="swCell">
      <w:tblPr/>
      <w:tcPr>
        <w:tcBorders>
          <w:top w:val="single" w:sz="4" w:space="0" w:color="CAE57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52F8B0" w:themeColor="accent3" w:themeTint="99"/>
        <w:left w:val="single" w:sz="4" w:space="0" w:color="52F8B0" w:themeColor="accent3" w:themeTint="99"/>
        <w:bottom w:val="single" w:sz="4" w:space="0" w:color="52F8B0" w:themeColor="accent3" w:themeTint="99"/>
        <w:right w:val="single" w:sz="4" w:space="0" w:color="52F8B0" w:themeColor="accent3" w:themeTint="99"/>
        <w:insideH w:val="single" w:sz="4" w:space="0" w:color="52F8B0" w:themeColor="accent3" w:themeTint="99"/>
        <w:insideV w:val="single" w:sz="4" w:space="0" w:color="52F8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CE4" w:themeFill="accent3" w:themeFillTint="33"/>
      </w:tcPr>
    </w:tblStylePr>
    <w:tblStylePr w:type="band1Horz">
      <w:tblPr/>
      <w:tcPr>
        <w:shd w:val="clear" w:color="auto" w:fill="C5FCE4" w:themeFill="accent3" w:themeFillTint="33"/>
      </w:tcPr>
    </w:tblStylePr>
    <w:tblStylePr w:type="neCell">
      <w:tblPr/>
      <w:tcPr>
        <w:tcBorders>
          <w:bottom w:val="single" w:sz="4" w:space="0" w:color="52F8B0" w:themeColor="accent3" w:themeTint="99"/>
        </w:tcBorders>
      </w:tcPr>
    </w:tblStylePr>
    <w:tblStylePr w:type="nwCell">
      <w:tblPr/>
      <w:tcPr>
        <w:tcBorders>
          <w:bottom w:val="single" w:sz="4" w:space="0" w:color="52F8B0" w:themeColor="accent3" w:themeTint="99"/>
        </w:tcBorders>
      </w:tcPr>
    </w:tblStylePr>
    <w:tblStylePr w:type="seCell">
      <w:tblPr/>
      <w:tcPr>
        <w:tcBorders>
          <w:top w:val="single" w:sz="4" w:space="0" w:color="52F8B0" w:themeColor="accent3" w:themeTint="99"/>
        </w:tcBorders>
      </w:tcPr>
    </w:tblStylePr>
    <w:tblStylePr w:type="swCell">
      <w:tblPr/>
      <w:tcPr>
        <w:tcBorders>
          <w:top w:val="single" w:sz="4" w:space="0" w:color="52F8B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78CC1" w:themeColor="accent4" w:themeTint="99"/>
        <w:left w:val="single" w:sz="4" w:space="0" w:color="F78CC1" w:themeColor="accent4" w:themeTint="99"/>
        <w:bottom w:val="single" w:sz="4" w:space="0" w:color="F78CC1" w:themeColor="accent4" w:themeTint="99"/>
        <w:right w:val="single" w:sz="4" w:space="0" w:color="F78CC1" w:themeColor="accent4" w:themeTint="99"/>
        <w:insideH w:val="single" w:sz="4" w:space="0" w:color="F78CC1" w:themeColor="accent4" w:themeTint="99"/>
        <w:insideV w:val="single" w:sz="4" w:space="0" w:color="F78CC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EA" w:themeFill="accent4" w:themeFillTint="33"/>
      </w:tcPr>
    </w:tblStylePr>
    <w:tblStylePr w:type="band1Horz">
      <w:tblPr/>
      <w:tcPr>
        <w:shd w:val="clear" w:color="auto" w:fill="FCD8EA" w:themeFill="accent4" w:themeFillTint="33"/>
      </w:tcPr>
    </w:tblStylePr>
    <w:tblStylePr w:type="neCell">
      <w:tblPr/>
      <w:tcPr>
        <w:tcBorders>
          <w:bottom w:val="single" w:sz="4" w:space="0" w:color="F78CC1" w:themeColor="accent4" w:themeTint="99"/>
        </w:tcBorders>
      </w:tcPr>
    </w:tblStylePr>
    <w:tblStylePr w:type="nwCell">
      <w:tblPr/>
      <w:tcPr>
        <w:tcBorders>
          <w:bottom w:val="single" w:sz="4" w:space="0" w:color="F78CC1" w:themeColor="accent4" w:themeTint="99"/>
        </w:tcBorders>
      </w:tcPr>
    </w:tblStylePr>
    <w:tblStylePr w:type="seCell">
      <w:tblPr/>
      <w:tcPr>
        <w:tcBorders>
          <w:top w:val="single" w:sz="4" w:space="0" w:color="F78CC1" w:themeColor="accent4" w:themeTint="99"/>
        </w:tcBorders>
      </w:tcPr>
    </w:tblStylePr>
    <w:tblStylePr w:type="swCell">
      <w:tblPr/>
      <w:tcPr>
        <w:tcBorders>
          <w:top w:val="single" w:sz="4" w:space="0" w:color="F78CC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B3B3B7" w:themeColor="accent5" w:themeTint="99"/>
        <w:left w:val="single" w:sz="4" w:space="0" w:color="B3B3B7" w:themeColor="accent5" w:themeTint="99"/>
        <w:bottom w:val="single" w:sz="4" w:space="0" w:color="B3B3B7" w:themeColor="accent5" w:themeTint="99"/>
        <w:right w:val="single" w:sz="4" w:space="0" w:color="B3B3B7" w:themeColor="accent5" w:themeTint="99"/>
        <w:insideH w:val="single" w:sz="4" w:space="0" w:color="B3B3B7" w:themeColor="accent5" w:themeTint="99"/>
        <w:insideV w:val="single" w:sz="4" w:space="0" w:color="B3B3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3B3B7" w:themeColor="accent5" w:themeTint="99"/>
        </w:tcBorders>
      </w:tcPr>
    </w:tblStylePr>
    <w:tblStylePr w:type="nwCell">
      <w:tblPr/>
      <w:tcPr>
        <w:tcBorders>
          <w:bottom w:val="single" w:sz="4" w:space="0" w:color="B3B3B7" w:themeColor="accent5" w:themeTint="99"/>
        </w:tcBorders>
      </w:tcPr>
    </w:tblStylePr>
    <w:tblStylePr w:type="seCell">
      <w:tblPr/>
      <w:tcPr>
        <w:tcBorders>
          <w:top w:val="single" w:sz="4" w:space="0" w:color="B3B3B7" w:themeColor="accent5" w:themeTint="99"/>
        </w:tcBorders>
      </w:tcPr>
    </w:tblStylePr>
    <w:tblStylePr w:type="swCell">
      <w:tblPr/>
      <w:tcPr>
        <w:tcBorders>
          <w:top w:val="single" w:sz="4" w:space="0" w:color="B3B3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9A273" w:themeColor="accent6" w:themeTint="99"/>
        <w:left w:val="single" w:sz="4" w:space="0" w:color="F9A273" w:themeColor="accent6" w:themeTint="99"/>
        <w:bottom w:val="single" w:sz="4" w:space="0" w:color="F9A273" w:themeColor="accent6" w:themeTint="99"/>
        <w:right w:val="single" w:sz="4" w:space="0" w:color="F9A273" w:themeColor="accent6" w:themeTint="99"/>
        <w:insideH w:val="single" w:sz="4" w:space="0" w:color="F9A273" w:themeColor="accent6" w:themeTint="99"/>
        <w:insideV w:val="single" w:sz="4" w:space="0" w:color="F9A2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0D0" w:themeFill="accent6" w:themeFillTint="33"/>
      </w:tcPr>
    </w:tblStylePr>
    <w:tblStylePr w:type="band1Horz">
      <w:tblPr/>
      <w:tcPr>
        <w:shd w:val="clear" w:color="auto" w:fill="FDE0D0" w:themeFill="accent6" w:themeFillTint="33"/>
      </w:tcPr>
    </w:tblStylePr>
    <w:tblStylePr w:type="neCell">
      <w:tblPr/>
      <w:tcPr>
        <w:tcBorders>
          <w:bottom w:val="single" w:sz="4" w:space="0" w:color="F9A273" w:themeColor="accent6" w:themeTint="99"/>
        </w:tcBorders>
      </w:tcPr>
    </w:tblStylePr>
    <w:tblStylePr w:type="nwCell">
      <w:tblPr/>
      <w:tcPr>
        <w:tcBorders>
          <w:bottom w:val="single" w:sz="4" w:space="0" w:color="F9A273" w:themeColor="accent6" w:themeTint="99"/>
        </w:tcBorders>
      </w:tcPr>
    </w:tblStylePr>
    <w:tblStylePr w:type="seCell">
      <w:tblPr/>
      <w:tcPr>
        <w:tcBorders>
          <w:top w:val="single" w:sz="4" w:space="0" w:color="F9A273" w:themeColor="accent6" w:themeTint="99"/>
        </w:tcBorders>
      </w:tcPr>
    </w:tblStylePr>
    <w:tblStylePr w:type="swCell">
      <w:tblPr/>
      <w:tcPr>
        <w:tcBorders>
          <w:top w:val="single" w:sz="4" w:space="0" w:color="F9A27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808080" w:themeColor="text1" w:themeTint="99"/>
        <w:left w:val="single" w:sz="4" w:space="0" w:color="808080" w:themeColor="text1" w:themeTint="99"/>
        <w:bottom w:val="single" w:sz="4" w:space="0" w:color="808080" w:themeColor="text1" w:themeTint="99"/>
        <w:right w:val="single" w:sz="4" w:space="0" w:color="808080" w:themeColor="text1" w:themeTint="99"/>
        <w:insideH w:val="single" w:sz="4" w:space="0" w:color="808080" w:themeColor="text1" w:themeTint="99"/>
        <w:insideV w:val="single" w:sz="4" w:space="0" w:color="808080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2C2C" w:themeColor="text1"/>
          <w:left w:val="single" w:sz="4" w:space="0" w:color="2C2C2C" w:themeColor="text1"/>
          <w:bottom w:val="single" w:sz="4" w:space="0" w:color="2C2C2C" w:themeColor="text1"/>
          <w:right w:val="single" w:sz="4" w:space="0" w:color="2C2C2C" w:themeColor="text1"/>
          <w:insideH w:val="nil"/>
          <w:insideV w:val="nil"/>
        </w:tcBorders>
        <w:shd w:val="clear" w:color="auto" w:fill="2C2C2C" w:themeFill="text1"/>
      </w:tcPr>
    </w:tblStylePr>
    <w:tblStylePr w:type="lastRow">
      <w:rPr>
        <w:b/>
        <w:bCs/>
      </w:rPr>
      <w:tblPr/>
      <w:tcPr>
        <w:tcBorders>
          <w:top w:val="double" w:sz="4" w:space="0" w:color="2C2C2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D4" w:themeFill="text1" w:themeFillTint="33"/>
      </w:tcPr>
    </w:tblStylePr>
    <w:tblStylePr w:type="band1Horz">
      <w:tblPr/>
      <w:tcPr>
        <w:shd w:val="clear" w:color="auto" w:fill="D4D4D4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CAE57B" w:themeColor="accent2" w:themeTint="99"/>
        <w:left w:val="single" w:sz="4" w:space="0" w:color="CAE57B" w:themeColor="accent2" w:themeTint="99"/>
        <w:bottom w:val="single" w:sz="4" w:space="0" w:color="CAE57B" w:themeColor="accent2" w:themeTint="99"/>
        <w:right w:val="single" w:sz="4" w:space="0" w:color="CAE57B" w:themeColor="accent2" w:themeTint="99"/>
        <w:insideH w:val="single" w:sz="4" w:space="0" w:color="CAE57B" w:themeColor="accent2" w:themeTint="99"/>
        <w:insideV w:val="single" w:sz="4" w:space="0" w:color="CAE57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D028" w:themeColor="accent2"/>
          <w:left w:val="single" w:sz="4" w:space="0" w:color="A5D028" w:themeColor="accent2"/>
          <w:bottom w:val="single" w:sz="4" w:space="0" w:color="A5D028" w:themeColor="accent2"/>
          <w:right w:val="single" w:sz="4" w:space="0" w:color="A5D028" w:themeColor="accent2"/>
          <w:insideH w:val="nil"/>
          <w:insideV w:val="nil"/>
        </w:tcBorders>
        <w:shd w:val="clear" w:color="auto" w:fill="A5D028" w:themeFill="accent2"/>
      </w:tcPr>
    </w:tblStylePr>
    <w:tblStylePr w:type="lastRow">
      <w:rPr>
        <w:b/>
        <w:bCs/>
      </w:rPr>
      <w:tblPr/>
      <w:tcPr>
        <w:tcBorders>
          <w:top w:val="double" w:sz="4" w:space="0" w:color="A5D0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D2" w:themeFill="accent2" w:themeFillTint="33"/>
      </w:tcPr>
    </w:tblStylePr>
    <w:tblStylePr w:type="band1Horz">
      <w:tblPr/>
      <w:tcPr>
        <w:shd w:val="clear" w:color="auto" w:fill="EDF6D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52F8B0" w:themeColor="accent3" w:themeTint="99"/>
        <w:left w:val="single" w:sz="4" w:space="0" w:color="52F8B0" w:themeColor="accent3" w:themeTint="99"/>
        <w:bottom w:val="single" w:sz="4" w:space="0" w:color="52F8B0" w:themeColor="accent3" w:themeTint="99"/>
        <w:right w:val="single" w:sz="4" w:space="0" w:color="52F8B0" w:themeColor="accent3" w:themeTint="99"/>
        <w:insideH w:val="single" w:sz="4" w:space="0" w:color="52F8B0" w:themeColor="accent3" w:themeTint="99"/>
        <w:insideV w:val="single" w:sz="4" w:space="0" w:color="52F8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CC78" w:themeColor="accent3"/>
          <w:left w:val="single" w:sz="4" w:space="0" w:color="08CC78" w:themeColor="accent3"/>
          <w:bottom w:val="single" w:sz="4" w:space="0" w:color="08CC78" w:themeColor="accent3"/>
          <w:right w:val="single" w:sz="4" w:space="0" w:color="08CC78" w:themeColor="accent3"/>
          <w:insideH w:val="nil"/>
          <w:insideV w:val="nil"/>
        </w:tcBorders>
        <w:shd w:val="clear" w:color="auto" w:fill="08CC78" w:themeFill="accent3"/>
      </w:tcPr>
    </w:tblStylePr>
    <w:tblStylePr w:type="lastRow">
      <w:rPr>
        <w:b/>
        <w:bCs/>
      </w:rPr>
      <w:tblPr/>
      <w:tcPr>
        <w:tcBorders>
          <w:top w:val="double" w:sz="4" w:space="0" w:color="08CC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CE4" w:themeFill="accent3" w:themeFillTint="33"/>
      </w:tcPr>
    </w:tblStylePr>
    <w:tblStylePr w:type="band1Horz">
      <w:tblPr/>
      <w:tcPr>
        <w:shd w:val="clear" w:color="auto" w:fill="C5FCE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78CC1" w:themeColor="accent4" w:themeTint="99"/>
        <w:left w:val="single" w:sz="4" w:space="0" w:color="F78CC1" w:themeColor="accent4" w:themeTint="99"/>
        <w:bottom w:val="single" w:sz="4" w:space="0" w:color="F78CC1" w:themeColor="accent4" w:themeTint="99"/>
        <w:right w:val="single" w:sz="4" w:space="0" w:color="F78CC1" w:themeColor="accent4" w:themeTint="99"/>
        <w:insideH w:val="single" w:sz="4" w:space="0" w:color="F78CC1" w:themeColor="accent4" w:themeTint="99"/>
        <w:insideV w:val="single" w:sz="4" w:space="0" w:color="F78CC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4099" w:themeColor="accent4"/>
          <w:left w:val="single" w:sz="4" w:space="0" w:color="F24099" w:themeColor="accent4"/>
          <w:bottom w:val="single" w:sz="4" w:space="0" w:color="F24099" w:themeColor="accent4"/>
          <w:right w:val="single" w:sz="4" w:space="0" w:color="F24099" w:themeColor="accent4"/>
          <w:insideH w:val="nil"/>
          <w:insideV w:val="nil"/>
        </w:tcBorders>
        <w:shd w:val="clear" w:color="auto" w:fill="F24099" w:themeFill="accent4"/>
      </w:tcPr>
    </w:tblStylePr>
    <w:tblStylePr w:type="lastRow">
      <w:rPr>
        <w:b/>
        <w:bCs/>
      </w:rPr>
      <w:tblPr/>
      <w:tcPr>
        <w:tcBorders>
          <w:top w:val="double" w:sz="4" w:space="0" w:color="F240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EA" w:themeFill="accent4" w:themeFillTint="33"/>
      </w:tcPr>
    </w:tblStylePr>
    <w:tblStylePr w:type="band1Horz">
      <w:tblPr/>
      <w:tcPr>
        <w:shd w:val="clear" w:color="auto" w:fill="FCD8E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B3B3B7" w:themeColor="accent5" w:themeTint="99"/>
        <w:left w:val="single" w:sz="4" w:space="0" w:color="B3B3B7" w:themeColor="accent5" w:themeTint="99"/>
        <w:bottom w:val="single" w:sz="4" w:space="0" w:color="B3B3B7" w:themeColor="accent5" w:themeTint="99"/>
        <w:right w:val="single" w:sz="4" w:space="0" w:color="B3B3B7" w:themeColor="accent5" w:themeTint="99"/>
        <w:insideH w:val="single" w:sz="4" w:space="0" w:color="B3B3B7" w:themeColor="accent5" w:themeTint="99"/>
        <w:insideV w:val="single" w:sz="4" w:space="0" w:color="B3B3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288" w:themeColor="accent5"/>
          <w:left w:val="single" w:sz="4" w:space="0" w:color="828288" w:themeColor="accent5"/>
          <w:bottom w:val="single" w:sz="4" w:space="0" w:color="828288" w:themeColor="accent5"/>
          <w:right w:val="single" w:sz="4" w:space="0" w:color="828288" w:themeColor="accent5"/>
          <w:insideH w:val="nil"/>
          <w:insideV w:val="nil"/>
        </w:tcBorders>
        <w:shd w:val="clear" w:color="auto" w:fill="828288" w:themeFill="accent5"/>
      </w:tcPr>
    </w:tblStylePr>
    <w:tblStylePr w:type="lastRow">
      <w:rPr>
        <w:b/>
        <w:bCs/>
      </w:rPr>
      <w:tblPr/>
      <w:tcPr>
        <w:tcBorders>
          <w:top w:val="double" w:sz="4" w:space="0" w:color="82828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9A273" w:themeColor="accent6" w:themeTint="99"/>
        <w:left w:val="single" w:sz="4" w:space="0" w:color="F9A273" w:themeColor="accent6" w:themeTint="99"/>
        <w:bottom w:val="single" w:sz="4" w:space="0" w:color="F9A273" w:themeColor="accent6" w:themeTint="99"/>
        <w:right w:val="single" w:sz="4" w:space="0" w:color="F9A273" w:themeColor="accent6" w:themeTint="99"/>
        <w:insideH w:val="single" w:sz="4" w:space="0" w:color="F9A273" w:themeColor="accent6" w:themeTint="99"/>
        <w:insideV w:val="single" w:sz="4" w:space="0" w:color="F9A2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6617" w:themeColor="accent6"/>
          <w:left w:val="single" w:sz="4" w:space="0" w:color="F56617" w:themeColor="accent6"/>
          <w:bottom w:val="single" w:sz="4" w:space="0" w:color="F56617" w:themeColor="accent6"/>
          <w:right w:val="single" w:sz="4" w:space="0" w:color="F56617" w:themeColor="accent6"/>
          <w:insideH w:val="nil"/>
          <w:insideV w:val="nil"/>
        </w:tcBorders>
        <w:shd w:val="clear" w:color="auto" w:fill="F56617" w:themeFill="accent6"/>
      </w:tcPr>
    </w:tblStylePr>
    <w:tblStylePr w:type="lastRow">
      <w:rPr>
        <w:b/>
        <w:bCs/>
      </w:rPr>
      <w:tblPr/>
      <w:tcPr>
        <w:tcBorders>
          <w:top w:val="double" w:sz="4" w:space="0" w:color="F5661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D0" w:themeFill="accent6" w:themeFillTint="33"/>
      </w:tcPr>
    </w:tblStylePr>
    <w:tblStylePr w:type="band1Horz">
      <w:tblPr/>
      <w:tcPr>
        <w:shd w:val="clear" w:color="auto" w:fill="FDE0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D4D4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2C2C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2C2C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2C2C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2C2C" w:themeFill="text1"/>
      </w:tcPr>
    </w:tblStylePr>
    <w:tblStylePr w:type="band1Vert">
      <w:tblPr/>
      <w:tcPr>
        <w:shd w:val="clear" w:color="auto" w:fill="AAAAAA" w:themeFill="text1" w:themeFillTint="66"/>
      </w:tcPr>
    </w:tblStylePr>
    <w:tblStylePr w:type="band1Horz">
      <w:tblPr/>
      <w:tcPr>
        <w:shd w:val="clear" w:color="auto" w:fill="AAAAAA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1"/>
      </w:tcPr>
    </w:tblStylePr>
    <w:tblStylePr w:type="band1Vert">
      <w:tblPr/>
      <w:tcPr>
        <w:shd w:val="clear" w:color="auto" w:fill="FFE599" w:themeFill="accent1" w:themeFillTint="66"/>
      </w:tcPr>
    </w:tblStylePr>
    <w:tblStylePr w:type="band1Horz">
      <w:tblPr/>
      <w:tcPr>
        <w:shd w:val="clear" w:color="auto" w:fill="FFE59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D02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D02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D02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D028" w:themeFill="accent2"/>
      </w:tcPr>
    </w:tblStylePr>
    <w:tblStylePr w:type="band1Vert">
      <w:tblPr/>
      <w:tcPr>
        <w:shd w:val="clear" w:color="auto" w:fill="DBEEA6" w:themeFill="accent2" w:themeFillTint="66"/>
      </w:tcPr>
    </w:tblStylePr>
    <w:tblStylePr w:type="band1Horz">
      <w:tblPr/>
      <w:tcPr>
        <w:shd w:val="clear" w:color="auto" w:fill="DBEEA6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C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8CC7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8CC7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8CC7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8CC78" w:themeFill="accent3"/>
      </w:tcPr>
    </w:tblStylePr>
    <w:tblStylePr w:type="band1Vert">
      <w:tblPr/>
      <w:tcPr>
        <w:shd w:val="clear" w:color="auto" w:fill="8CFACA" w:themeFill="accent3" w:themeFillTint="66"/>
      </w:tcPr>
    </w:tblStylePr>
    <w:tblStylePr w:type="band1Horz">
      <w:tblPr/>
      <w:tcPr>
        <w:shd w:val="clear" w:color="auto" w:fill="8CFACA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8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409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409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409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4099" w:themeFill="accent4"/>
      </w:tcPr>
    </w:tblStylePr>
    <w:tblStylePr w:type="band1Vert">
      <w:tblPr/>
      <w:tcPr>
        <w:shd w:val="clear" w:color="auto" w:fill="F9B2D6" w:themeFill="accent4" w:themeFillTint="66"/>
      </w:tcPr>
    </w:tblStylePr>
    <w:tblStylePr w:type="band1Horz">
      <w:tblPr/>
      <w:tcPr>
        <w:shd w:val="clear" w:color="auto" w:fill="F9B2D6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28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28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2828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28288" w:themeFill="accent5"/>
      </w:tcPr>
    </w:tblStylePr>
    <w:tblStylePr w:type="band1Vert">
      <w:tblPr/>
      <w:tcPr>
        <w:shd w:val="clear" w:color="auto" w:fill="CCCCCF" w:themeFill="accent5" w:themeFillTint="66"/>
      </w:tcPr>
    </w:tblStylePr>
    <w:tblStylePr w:type="band1Horz">
      <w:tblPr/>
      <w:tcPr>
        <w:shd w:val="clear" w:color="auto" w:fill="CCCC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0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661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661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661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6617" w:themeFill="accent6"/>
      </w:tcPr>
    </w:tblStylePr>
    <w:tblStylePr w:type="band1Vert">
      <w:tblPr/>
      <w:tcPr>
        <w:shd w:val="clear" w:color="auto" w:fill="FBC1A2" w:themeFill="accent6" w:themeFillTint="66"/>
      </w:tcPr>
    </w:tblStylePr>
    <w:tblStylePr w:type="band1Horz">
      <w:tblPr/>
      <w:tcPr>
        <w:shd w:val="clear" w:color="auto" w:fill="FBC1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33B97"/>
    <w:rPr>
      <w:color w:val="2C2C2C" w:themeColor="text1"/>
    </w:rPr>
    <w:tblPr>
      <w:tblStyleRowBandSize w:val="1"/>
      <w:tblStyleColBandSize w:val="1"/>
      <w:tblBorders>
        <w:top w:val="single" w:sz="4" w:space="0" w:color="808080" w:themeColor="text1" w:themeTint="99"/>
        <w:left w:val="single" w:sz="4" w:space="0" w:color="808080" w:themeColor="text1" w:themeTint="99"/>
        <w:bottom w:val="single" w:sz="4" w:space="0" w:color="808080" w:themeColor="text1" w:themeTint="99"/>
        <w:right w:val="single" w:sz="4" w:space="0" w:color="808080" w:themeColor="text1" w:themeTint="99"/>
        <w:insideH w:val="single" w:sz="4" w:space="0" w:color="808080" w:themeColor="text1" w:themeTint="99"/>
        <w:insideV w:val="single" w:sz="4" w:space="0" w:color="808080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0808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D4" w:themeFill="text1" w:themeFillTint="33"/>
      </w:tcPr>
    </w:tblStylePr>
    <w:tblStylePr w:type="band1Horz">
      <w:tblPr/>
      <w:tcPr>
        <w:shd w:val="clear" w:color="auto" w:fill="D4D4D4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33B97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33B97"/>
    <w:rPr>
      <w:color w:val="7B9B1E" w:themeColor="accent2" w:themeShade="BF"/>
    </w:rPr>
    <w:tblPr>
      <w:tblStyleRowBandSize w:val="1"/>
      <w:tblStyleColBandSize w:val="1"/>
      <w:tblBorders>
        <w:top w:val="single" w:sz="4" w:space="0" w:color="CAE57B" w:themeColor="accent2" w:themeTint="99"/>
        <w:left w:val="single" w:sz="4" w:space="0" w:color="CAE57B" w:themeColor="accent2" w:themeTint="99"/>
        <w:bottom w:val="single" w:sz="4" w:space="0" w:color="CAE57B" w:themeColor="accent2" w:themeTint="99"/>
        <w:right w:val="single" w:sz="4" w:space="0" w:color="CAE57B" w:themeColor="accent2" w:themeTint="99"/>
        <w:insideH w:val="single" w:sz="4" w:space="0" w:color="CAE57B" w:themeColor="accent2" w:themeTint="99"/>
        <w:insideV w:val="single" w:sz="4" w:space="0" w:color="CAE57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AE5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E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D2" w:themeFill="accent2" w:themeFillTint="33"/>
      </w:tcPr>
    </w:tblStylePr>
    <w:tblStylePr w:type="band1Horz">
      <w:tblPr/>
      <w:tcPr>
        <w:shd w:val="clear" w:color="auto" w:fill="EDF6D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33B97"/>
    <w:rPr>
      <w:color w:val="069859" w:themeColor="accent3" w:themeShade="BF"/>
    </w:rPr>
    <w:tblPr>
      <w:tblStyleRowBandSize w:val="1"/>
      <w:tblStyleColBandSize w:val="1"/>
      <w:tblBorders>
        <w:top w:val="single" w:sz="4" w:space="0" w:color="52F8B0" w:themeColor="accent3" w:themeTint="99"/>
        <w:left w:val="single" w:sz="4" w:space="0" w:color="52F8B0" w:themeColor="accent3" w:themeTint="99"/>
        <w:bottom w:val="single" w:sz="4" w:space="0" w:color="52F8B0" w:themeColor="accent3" w:themeTint="99"/>
        <w:right w:val="single" w:sz="4" w:space="0" w:color="52F8B0" w:themeColor="accent3" w:themeTint="99"/>
        <w:insideH w:val="single" w:sz="4" w:space="0" w:color="52F8B0" w:themeColor="accent3" w:themeTint="99"/>
        <w:insideV w:val="single" w:sz="4" w:space="0" w:color="52F8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2F8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F8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CE4" w:themeFill="accent3" w:themeFillTint="33"/>
      </w:tcPr>
    </w:tblStylePr>
    <w:tblStylePr w:type="band1Horz">
      <w:tblPr/>
      <w:tcPr>
        <w:shd w:val="clear" w:color="auto" w:fill="C5FCE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33B97"/>
    <w:rPr>
      <w:color w:val="D60E72" w:themeColor="accent4" w:themeShade="BF"/>
    </w:rPr>
    <w:tblPr>
      <w:tblStyleRowBandSize w:val="1"/>
      <w:tblStyleColBandSize w:val="1"/>
      <w:tblBorders>
        <w:top w:val="single" w:sz="4" w:space="0" w:color="F78CC1" w:themeColor="accent4" w:themeTint="99"/>
        <w:left w:val="single" w:sz="4" w:space="0" w:color="F78CC1" w:themeColor="accent4" w:themeTint="99"/>
        <w:bottom w:val="single" w:sz="4" w:space="0" w:color="F78CC1" w:themeColor="accent4" w:themeTint="99"/>
        <w:right w:val="single" w:sz="4" w:space="0" w:color="F78CC1" w:themeColor="accent4" w:themeTint="99"/>
        <w:insideH w:val="single" w:sz="4" w:space="0" w:color="F78CC1" w:themeColor="accent4" w:themeTint="99"/>
        <w:insideV w:val="single" w:sz="4" w:space="0" w:color="F78CC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8CC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8CC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EA" w:themeFill="accent4" w:themeFillTint="33"/>
      </w:tcPr>
    </w:tblStylePr>
    <w:tblStylePr w:type="band1Horz">
      <w:tblPr/>
      <w:tcPr>
        <w:shd w:val="clear" w:color="auto" w:fill="FCD8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33B97"/>
    <w:rPr>
      <w:color w:val="616165" w:themeColor="accent5" w:themeShade="BF"/>
    </w:rPr>
    <w:tblPr>
      <w:tblStyleRowBandSize w:val="1"/>
      <w:tblStyleColBandSize w:val="1"/>
      <w:tblBorders>
        <w:top w:val="single" w:sz="4" w:space="0" w:color="B3B3B7" w:themeColor="accent5" w:themeTint="99"/>
        <w:left w:val="single" w:sz="4" w:space="0" w:color="B3B3B7" w:themeColor="accent5" w:themeTint="99"/>
        <w:bottom w:val="single" w:sz="4" w:space="0" w:color="B3B3B7" w:themeColor="accent5" w:themeTint="99"/>
        <w:right w:val="single" w:sz="4" w:space="0" w:color="B3B3B7" w:themeColor="accent5" w:themeTint="99"/>
        <w:insideH w:val="single" w:sz="4" w:space="0" w:color="B3B3B7" w:themeColor="accent5" w:themeTint="99"/>
        <w:insideV w:val="single" w:sz="4" w:space="0" w:color="B3B3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3B3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B3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33B97"/>
    <w:rPr>
      <w:color w:val="C04908" w:themeColor="accent6" w:themeShade="BF"/>
    </w:rPr>
    <w:tblPr>
      <w:tblStyleRowBandSize w:val="1"/>
      <w:tblStyleColBandSize w:val="1"/>
      <w:tblBorders>
        <w:top w:val="single" w:sz="4" w:space="0" w:color="F9A273" w:themeColor="accent6" w:themeTint="99"/>
        <w:left w:val="single" w:sz="4" w:space="0" w:color="F9A273" w:themeColor="accent6" w:themeTint="99"/>
        <w:bottom w:val="single" w:sz="4" w:space="0" w:color="F9A273" w:themeColor="accent6" w:themeTint="99"/>
        <w:right w:val="single" w:sz="4" w:space="0" w:color="F9A273" w:themeColor="accent6" w:themeTint="99"/>
        <w:insideH w:val="single" w:sz="4" w:space="0" w:color="F9A273" w:themeColor="accent6" w:themeTint="99"/>
        <w:insideV w:val="single" w:sz="4" w:space="0" w:color="F9A2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A2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A2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D0" w:themeFill="accent6" w:themeFillTint="33"/>
      </w:tcPr>
    </w:tblStylePr>
    <w:tblStylePr w:type="band1Horz">
      <w:tblPr/>
      <w:tcPr>
        <w:shd w:val="clear" w:color="auto" w:fill="FDE0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33B97"/>
    <w:rPr>
      <w:color w:val="2C2C2C" w:themeColor="text1"/>
    </w:rPr>
    <w:tblPr>
      <w:tblStyleRowBandSize w:val="1"/>
      <w:tblStyleColBandSize w:val="1"/>
      <w:tblBorders>
        <w:top w:val="single" w:sz="4" w:space="0" w:color="808080" w:themeColor="text1" w:themeTint="99"/>
        <w:left w:val="single" w:sz="4" w:space="0" w:color="808080" w:themeColor="text1" w:themeTint="99"/>
        <w:bottom w:val="single" w:sz="4" w:space="0" w:color="808080" w:themeColor="text1" w:themeTint="99"/>
        <w:right w:val="single" w:sz="4" w:space="0" w:color="808080" w:themeColor="text1" w:themeTint="99"/>
        <w:insideH w:val="single" w:sz="4" w:space="0" w:color="808080" w:themeColor="text1" w:themeTint="99"/>
        <w:insideV w:val="single" w:sz="4" w:space="0" w:color="80808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D4D4" w:themeFill="text1" w:themeFillTint="33"/>
      </w:tcPr>
    </w:tblStylePr>
    <w:tblStylePr w:type="band1Horz">
      <w:tblPr/>
      <w:tcPr>
        <w:shd w:val="clear" w:color="auto" w:fill="D4D4D4" w:themeFill="text1" w:themeFillTint="33"/>
      </w:tcPr>
    </w:tblStylePr>
    <w:tblStylePr w:type="neCell">
      <w:tblPr/>
      <w:tcPr>
        <w:tcBorders>
          <w:bottom w:val="single" w:sz="4" w:space="0" w:color="808080" w:themeColor="text1" w:themeTint="99"/>
        </w:tcBorders>
      </w:tcPr>
    </w:tblStylePr>
    <w:tblStylePr w:type="nwCell">
      <w:tblPr/>
      <w:tcPr>
        <w:tcBorders>
          <w:bottom w:val="single" w:sz="4" w:space="0" w:color="808080" w:themeColor="text1" w:themeTint="99"/>
        </w:tcBorders>
      </w:tcPr>
    </w:tblStylePr>
    <w:tblStylePr w:type="seCell">
      <w:tblPr/>
      <w:tcPr>
        <w:tcBorders>
          <w:top w:val="single" w:sz="4" w:space="0" w:color="808080" w:themeColor="text1" w:themeTint="99"/>
        </w:tcBorders>
      </w:tcPr>
    </w:tblStylePr>
    <w:tblStylePr w:type="swCell">
      <w:tblPr/>
      <w:tcPr>
        <w:tcBorders>
          <w:top w:val="single" w:sz="4" w:space="0" w:color="808080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33B97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bottom w:val="single" w:sz="4" w:space="0" w:color="FFD966" w:themeColor="accent1" w:themeTint="99"/>
        </w:tcBorders>
      </w:tcPr>
    </w:tblStylePr>
    <w:tblStylePr w:type="nwCell">
      <w:tblPr/>
      <w:tcPr>
        <w:tcBorders>
          <w:bottom w:val="single" w:sz="4" w:space="0" w:color="FFD966" w:themeColor="accent1" w:themeTint="99"/>
        </w:tcBorders>
      </w:tcPr>
    </w:tblStylePr>
    <w:tblStylePr w:type="seCell">
      <w:tblPr/>
      <w:tcPr>
        <w:tcBorders>
          <w:top w:val="single" w:sz="4" w:space="0" w:color="FFD966" w:themeColor="accent1" w:themeTint="99"/>
        </w:tcBorders>
      </w:tcPr>
    </w:tblStylePr>
    <w:tblStylePr w:type="swCell">
      <w:tblPr/>
      <w:tcPr>
        <w:tcBorders>
          <w:top w:val="single" w:sz="4" w:space="0" w:color="FFD96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33B97"/>
    <w:rPr>
      <w:color w:val="7B9B1E" w:themeColor="accent2" w:themeShade="BF"/>
    </w:rPr>
    <w:tblPr>
      <w:tblStyleRowBandSize w:val="1"/>
      <w:tblStyleColBandSize w:val="1"/>
      <w:tblBorders>
        <w:top w:val="single" w:sz="4" w:space="0" w:color="CAE57B" w:themeColor="accent2" w:themeTint="99"/>
        <w:left w:val="single" w:sz="4" w:space="0" w:color="CAE57B" w:themeColor="accent2" w:themeTint="99"/>
        <w:bottom w:val="single" w:sz="4" w:space="0" w:color="CAE57B" w:themeColor="accent2" w:themeTint="99"/>
        <w:right w:val="single" w:sz="4" w:space="0" w:color="CAE57B" w:themeColor="accent2" w:themeTint="99"/>
        <w:insideH w:val="single" w:sz="4" w:space="0" w:color="CAE57B" w:themeColor="accent2" w:themeTint="99"/>
        <w:insideV w:val="single" w:sz="4" w:space="0" w:color="CAE57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D2" w:themeFill="accent2" w:themeFillTint="33"/>
      </w:tcPr>
    </w:tblStylePr>
    <w:tblStylePr w:type="band1Horz">
      <w:tblPr/>
      <w:tcPr>
        <w:shd w:val="clear" w:color="auto" w:fill="EDF6D2" w:themeFill="accent2" w:themeFillTint="33"/>
      </w:tcPr>
    </w:tblStylePr>
    <w:tblStylePr w:type="neCell">
      <w:tblPr/>
      <w:tcPr>
        <w:tcBorders>
          <w:bottom w:val="single" w:sz="4" w:space="0" w:color="CAE57B" w:themeColor="accent2" w:themeTint="99"/>
        </w:tcBorders>
      </w:tcPr>
    </w:tblStylePr>
    <w:tblStylePr w:type="nwCell">
      <w:tblPr/>
      <w:tcPr>
        <w:tcBorders>
          <w:bottom w:val="single" w:sz="4" w:space="0" w:color="CAE57B" w:themeColor="accent2" w:themeTint="99"/>
        </w:tcBorders>
      </w:tcPr>
    </w:tblStylePr>
    <w:tblStylePr w:type="seCell">
      <w:tblPr/>
      <w:tcPr>
        <w:tcBorders>
          <w:top w:val="single" w:sz="4" w:space="0" w:color="CAE57B" w:themeColor="accent2" w:themeTint="99"/>
        </w:tcBorders>
      </w:tcPr>
    </w:tblStylePr>
    <w:tblStylePr w:type="swCell">
      <w:tblPr/>
      <w:tcPr>
        <w:tcBorders>
          <w:top w:val="single" w:sz="4" w:space="0" w:color="CAE57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33B97"/>
    <w:rPr>
      <w:color w:val="069859" w:themeColor="accent3" w:themeShade="BF"/>
    </w:rPr>
    <w:tblPr>
      <w:tblStyleRowBandSize w:val="1"/>
      <w:tblStyleColBandSize w:val="1"/>
      <w:tblBorders>
        <w:top w:val="single" w:sz="4" w:space="0" w:color="52F8B0" w:themeColor="accent3" w:themeTint="99"/>
        <w:left w:val="single" w:sz="4" w:space="0" w:color="52F8B0" w:themeColor="accent3" w:themeTint="99"/>
        <w:bottom w:val="single" w:sz="4" w:space="0" w:color="52F8B0" w:themeColor="accent3" w:themeTint="99"/>
        <w:right w:val="single" w:sz="4" w:space="0" w:color="52F8B0" w:themeColor="accent3" w:themeTint="99"/>
        <w:insideH w:val="single" w:sz="4" w:space="0" w:color="52F8B0" w:themeColor="accent3" w:themeTint="99"/>
        <w:insideV w:val="single" w:sz="4" w:space="0" w:color="52F8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CE4" w:themeFill="accent3" w:themeFillTint="33"/>
      </w:tcPr>
    </w:tblStylePr>
    <w:tblStylePr w:type="band1Horz">
      <w:tblPr/>
      <w:tcPr>
        <w:shd w:val="clear" w:color="auto" w:fill="C5FCE4" w:themeFill="accent3" w:themeFillTint="33"/>
      </w:tcPr>
    </w:tblStylePr>
    <w:tblStylePr w:type="neCell">
      <w:tblPr/>
      <w:tcPr>
        <w:tcBorders>
          <w:bottom w:val="single" w:sz="4" w:space="0" w:color="52F8B0" w:themeColor="accent3" w:themeTint="99"/>
        </w:tcBorders>
      </w:tcPr>
    </w:tblStylePr>
    <w:tblStylePr w:type="nwCell">
      <w:tblPr/>
      <w:tcPr>
        <w:tcBorders>
          <w:bottom w:val="single" w:sz="4" w:space="0" w:color="52F8B0" w:themeColor="accent3" w:themeTint="99"/>
        </w:tcBorders>
      </w:tcPr>
    </w:tblStylePr>
    <w:tblStylePr w:type="seCell">
      <w:tblPr/>
      <w:tcPr>
        <w:tcBorders>
          <w:top w:val="single" w:sz="4" w:space="0" w:color="52F8B0" w:themeColor="accent3" w:themeTint="99"/>
        </w:tcBorders>
      </w:tcPr>
    </w:tblStylePr>
    <w:tblStylePr w:type="swCell">
      <w:tblPr/>
      <w:tcPr>
        <w:tcBorders>
          <w:top w:val="single" w:sz="4" w:space="0" w:color="52F8B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33B97"/>
    <w:rPr>
      <w:color w:val="D60E72" w:themeColor="accent4" w:themeShade="BF"/>
    </w:rPr>
    <w:tblPr>
      <w:tblStyleRowBandSize w:val="1"/>
      <w:tblStyleColBandSize w:val="1"/>
      <w:tblBorders>
        <w:top w:val="single" w:sz="4" w:space="0" w:color="F78CC1" w:themeColor="accent4" w:themeTint="99"/>
        <w:left w:val="single" w:sz="4" w:space="0" w:color="F78CC1" w:themeColor="accent4" w:themeTint="99"/>
        <w:bottom w:val="single" w:sz="4" w:space="0" w:color="F78CC1" w:themeColor="accent4" w:themeTint="99"/>
        <w:right w:val="single" w:sz="4" w:space="0" w:color="F78CC1" w:themeColor="accent4" w:themeTint="99"/>
        <w:insideH w:val="single" w:sz="4" w:space="0" w:color="F78CC1" w:themeColor="accent4" w:themeTint="99"/>
        <w:insideV w:val="single" w:sz="4" w:space="0" w:color="F78CC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EA" w:themeFill="accent4" w:themeFillTint="33"/>
      </w:tcPr>
    </w:tblStylePr>
    <w:tblStylePr w:type="band1Horz">
      <w:tblPr/>
      <w:tcPr>
        <w:shd w:val="clear" w:color="auto" w:fill="FCD8EA" w:themeFill="accent4" w:themeFillTint="33"/>
      </w:tcPr>
    </w:tblStylePr>
    <w:tblStylePr w:type="neCell">
      <w:tblPr/>
      <w:tcPr>
        <w:tcBorders>
          <w:bottom w:val="single" w:sz="4" w:space="0" w:color="F78CC1" w:themeColor="accent4" w:themeTint="99"/>
        </w:tcBorders>
      </w:tcPr>
    </w:tblStylePr>
    <w:tblStylePr w:type="nwCell">
      <w:tblPr/>
      <w:tcPr>
        <w:tcBorders>
          <w:bottom w:val="single" w:sz="4" w:space="0" w:color="F78CC1" w:themeColor="accent4" w:themeTint="99"/>
        </w:tcBorders>
      </w:tcPr>
    </w:tblStylePr>
    <w:tblStylePr w:type="seCell">
      <w:tblPr/>
      <w:tcPr>
        <w:tcBorders>
          <w:top w:val="single" w:sz="4" w:space="0" w:color="F78CC1" w:themeColor="accent4" w:themeTint="99"/>
        </w:tcBorders>
      </w:tcPr>
    </w:tblStylePr>
    <w:tblStylePr w:type="swCell">
      <w:tblPr/>
      <w:tcPr>
        <w:tcBorders>
          <w:top w:val="single" w:sz="4" w:space="0" w:color="F78CC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33B97"/>
    <w:rPr>
      <w:color w:val="616165" w:themeColor="accent5" w:themeShade="BF"/>
    </w:rPr>
    <w:tblPr>
      <w:tblStyleRowBandSize w:val="1"/>
      <w:tblStyleColBandSize w:val="1"/>
      <w:tblBorders>
        <w:top w:val="single" w:sz="4" w:space="0" w:color="B3B3B7" w:themeColor="accent5" w:themeTint="99"/>
        <w:left w:val="single" w:sz="4" w:space="0" w:color="B3B3B7" w:themeColor="accent5" w:themeTint="99"/>
        <w:bottom w:val="single" w:sz="4" w:space="0" w:color="B3B3B7" w:themeColor="accent5" w:themeTint="99"/>
        <w:right w:val="single" w:sz="4" w:space="0" w:color="B3B3B7" w:themeColor="accent5" w:themeTint="99"/>
        <w:insideH w:val="single" w:sz="4" w:space="0" w:color="B3B3B7" w:themeColor="accent5" w:themeTint="99"/>
        <w:insideV w:val="single" w:sz="4" w:space="0" w:color="B3B3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3B3B7" w:themeColor="accent5" w:themeTint="99"/>
        </w:tcBorders>
      </w:tcPr>
    </w:tblStylePr>
    <w:tblStylePr w:type="nwCell">
      <w:tblPr/>
      <w:tcPr>
        <w:tcBorders>
          <w:bottom w:val="single" w:sz="4" w:space="0" w:color="B3B3B7" w:themeColor="accent5" w:themeTint="99"/>
        </w:tcBorders>
      </w:tcPr>
    </w:tblStylePr>
    <w:tblStylePr w:type="seCell">
      <w:tblPr/>
      <w:tcPr>
        <w:tcBorders>
          <w:top w:val="single" w:sz="4" w:space="0" w:color="B3B3B7" w:themeColor="accent5" w:themeTint="99"/>
        </w:tcBorders>
      </w:tcPr>
    </w:tblStylePr>
    <w:tblStylePr w:type="swCell">
      <w:tblPr/>
      <w:tcPr>
        <w:tcBorders>
          <w:top w:val="single" w:sz="4" w:space="0" w:color="B3B3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33B97"/>
    <w:rPr>
      <w:color w:val="C04908" w:themeColor="accent6" w:themeShade="BF"/>
    </w:rPr>
    <w:tblPr>
      <w:tblStyleRowBandSize w:val="1"/>
      <w:tblStyleColBandSize w:val="1"/>
      <w:tblBorders>
        <w:top w:val="single" w:sz="4" w:space="0" w:color="F9A273" w:themeColor="accent6" w:themeTint="99"/>
        <w:left w:val="single" w:sz="4" w:space="0" w:color="F9A273" w:themeColor="accent6" w:themeTint="99"/>
        <w:bottom w:val="single" w:sz="4" w:space="0" w:color="F9A273" w:themeColor="accent6" w:themeTint="99"/>
        <w:right w:val="single" w:sz="4" w:space="0" w:color="F9A273" w:themeColor="accent6" w:themeTint="99"/>
        <w:insideH w:val="single" w:sz="4" w:space="0" w:color="F9A273" w:themeColor="accent6" w:themeTint="99"/>
        <w:insideV w:val="single" w:sz="4" w:space="0" w:color="F9A2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0D0" w:themeFill="accent6" w:themeFillTint="33"/>
      </w:tcPr>
    </w:tblStylePr>
    <w:tblStylePr w:type="band1Horz">
      <w:tblPr/>
      <w:tcPr>
        <w:shd w:val="clear" w:color="auto" w:fill="FDE0D0" w:themeFill="accent6" w:themeFillTint="33"/>
      </w:tcPr>
    </w:tblStylePr>
    <w:tblStylePr w:type="neCell">
      <w:tblPr/>
      <w:tcPr>
        <w:tcBorders>
          <w:bottom w:val="single" w:sz="4" w:space="0" w:color="F9A273" w:themeColor="accent6" w:themeTint="99"/>
        </w:tcBorders>
      </w:tcPr>
    </w:tblStylePr>
    <w:tblStylePr w:type="nwCell">
      <w:tblPr/>
      <w:tcPr>
        <w:tcBorders>
          <w:bottom w:val="single" w:sz="4" w:space="0" w:color="F9A273" w:themeColor="accent6" w:themeTint="99"/>
        </w:tcBorders>
      </w:tcPr>
    </w:tblStylePr>
    <w:tblStylePr w:type="seCell">
      <w:tblPr/>
      <w:tcPr>
        <w:tcBorders>
          <w:top w:val="single" w:sz="4" w:space="0" w:color="F9A273" w:themeColor="accent6" w:themeTint="99"/>
        </w:tcBorders>
      </w:tcPr>
    </w:tblStylePr>
    <w:tblStylePr w:type="swCell">
      <w:tblPr/>
      <w:tcPr>
        <w:tcBorders>
          <w:top w:val="single" w:sz="4" w:space="0" w:color="F9A273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6C6684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20B45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720B45"/>
    <w:rPr>
      <w:rFonts w:asciiTheme="majorHAnsi" w:eastAsiaTheme="majorEastAsia" w:hAnsiTheme="majorHAnsi" w:cstheme="majorBidi"/>
      <w:color w:val="BF8F0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B45"/>
    <w:rPr>
      <w:rFonts w:asciiTheme="majorHAnsi" w:eastAsiaTheme="majorEastAsia" w:hAnsiTheme="majorHAnsi" w:cstheme="majorBidi"/>
      <w:color w:val="BF8F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B97"/>
    <w:rPr>
      <w:rFonts w:asciiTheme="majorHAnsi" w:eastAsiaTheme="majorEastAsia" w:hAnsiTheme="majorHAnsi" w:cstheme="majorBidi"/>
      <w:color w:val="7F5F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B97"/>
    <w:rPr>
      <w:rFonts w:asciiTheme="majorHAnsi" w:eastAsiaTheme="majorEastAsia" w:hAnsiTheme="majorHAnsi" w:cstheme="majorBidi"/>
      <w:i/>
      <w:iCs/>
      <w:color w:val="BF8F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B97"/>
    <w:rPr>
      <w:rFonts w:asciiTheme="majorHAnsi" w:eastAsiaTheme="majorEastAsia" w:hAnsiTheme="majorHAnsi" w:cstheme="majorBidi"/>
      <w:color w:val="BF8F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B97"/>
    <w:rPr>
      <w:rFonts w:asciiTheme="majorHAnsi" w:eastAsiaTheme="majorEastAsia" w:hAnsiTheme="majorHAnsi" w:cstheme="majorBidi"/>
      <w:color w:val="7F5F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B97"/>
    <w:rPr>
      <w:rFonts w:asciiTheme="majorHAnsi" w:eastAsiaTheme="majorEastAsia" w:hAnsiTheme="majorHAnsi" w:cstheme="majorBidi"/>
      <w:i/>
      <w:iCs/>
      <w:color w:val="7F5F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B97"/>
    <w:rPr>
      <w:rFonts w:asciiTheme="majorHAnsi" w:eastAsiaTheme="majorEastAsia" w:hAnsiTheme="majorHAnsi" w:cstheme="majorBidi"/>
      <w:color w:val="4C4C4C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B97"/>
    <w:rPr>
      <w:rFonts w:asciiTheme="majorHAnsi" w:eastAsiaTheme="majorEastAsia" w:hAnsiTheme="majorHAnsi" w:cstheme="majorBidi"/>
      <w:i/>
      <w:iCs/>
      <w:color w:val="4C4C4C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33B97"/>
  </w:style>
  <w:style w:type="paragraph" w:styleId="HTMLAddress">
    <w:name w:val="HTML Address"/>
    <w:basedOn w:val="Normal"/>
    <w:link w:val="HTMLAddressChar"/>
    <w:uiPriority w:val="99"/>
    <w:semiHidden/>
    <w:unhideWhenUsed/>
    <w:rsid w:val="00333B9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33B9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33B9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33B9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3B97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3B9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33B9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33B9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E0AA0"/>
    <w:rPr>
      <w:color w:val="8F094C" w:themeColor="accent4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33B9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33B9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33B9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33B9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33B9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33B9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33B9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33B9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33B9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33B9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33B97"/>
    <w:rPr>
      <w:i/>
      <w:iCs/>
      <w:color w:val="FFC0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33B97"/>
    <w:pPr>
      <w:pBdr>
        <w:top w:val="single" w:sz="4" w:space="10" w:color="FFC000" w:themeColor="accent1"/>
        <w:bottom w:val="single" w:sz="4" w:space="10" w:color="FFC000" w:themeColor="accent1"/>
      </w:pBdr>
      <w:spacing w:before="360" w:after="360"/>
      <w:ind w:left="864" w:right="864"/>
    </w:pPr>
    <w:rPr>
      <w:i/>
      <w:iCs/>
      <w:color w:val="FFC0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33B97"/>
    <w:rPr>
      <w:i/>
      <w:iCs/>
      <w:color w:val="FFC00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33B97"/>
    <w:rPr>
      <w:b/>
      <w:bCs/>
      <w:smallCaps/>
      <w:color w:val="FFC00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2C2C2C" w:themeColor="text1"/>
        <w:left w:val="single" w:sz="8" w:space="0" w:color="2C2C2C" w:themeColor="text1"/>
        <w:bottom w:val="single" w:sz="8" w:space="0" w:color="2C2C2C" w:themeColor="text1"/>
        <w:right w:val="single" w:sz="8" w:space="0" w:color="2C2C2C" w:themeColor="text1"/>
        <w:insideH w:val="single" w:sz="8" w:space="0" w:color="2C2C2C" w:themeColor="text1"/>
        <w:insideV w:val="single" w:sz="8" w:space="0" w:color="2C2C2C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2C2C" w:themeColor="text1"/>
          <w:left w:val="single" w:sz="8" w:space="0" w:color="2C2C2C" w:themeColor="text1"/>
          <w:bottom w:val="single" w:sz="18" w:space="0" w:color="2C2C2C" w:themeColor="text1"/>
          <w:right w:val="single" w:sz="8" w:space="0" w:color="2C2C2C" w:themeColor="text1"/>
          <w:insideH w:val="nil"/>
          <w:insideV w:val="single" w:sz="8" w:space="0" w:color="2C2C2C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2C2C" w:themeColor="text1"/>
          <w:left w:val="single" w:sz="8" w:space="0" w:color="2C2C2C" w:themeColor="text1"/>
          <w:bottom w:val="single" w:sz="8" w:space="0" w:color="2C2C2C" w:themeColor="text1"/>
          <w:right w:val="single" w:sz="8" w:space="0" w:color="2C2C2C" w:themeColor="text1"/>
          <w:insideH w:val="nil"/>
          <w:insideV w:val="single" w:sz="8" w:space="0" w:color="2C2C2C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2C2C" w:themeColor="text1"/>
          <w:left w:val="single" w:sz="8" w:space="0" w:color="2C2C2C" w:themeColor="text1"/>
          <w:bottom w:val="single" w:sz="8" w:space="0" w:color="2C2C2C" w:themeColor="text1"/>
          <w:right w:val="single" w:sz="8" w:space="0" w:color="2C2C2C" w:themeColor="text1"/>
        </w:tcBorders>
      </w:tcPr>
    </w:tblStylePr>
    <w:tblStylePr w:type="band1Vert">
      <w:tblPr/>
      <w:tcPr>
        <w:tcBorders>
          <w:top w:val="single" w:sz="8" w:space="0" w:color="2C2C2C" w:themeColor="text1"/>
          <w:left w:val="single" w:sz="8" w:space="0" w:color="2C2C2C" w:themeColor="text1"/>
          <w:bottom w:val="single" w:sz="8" w:space="0" w:color="2C2C2C" w:themeColor="text1"/>
          <w:right w:val="single" w:sz="8" w:space="0" w:color="2C2C2C" w:themeColor="text1"/>
        </w:tcBorders>
        <w:shd w:val="clear" w:color="auto" w:fill="CACACA" w:themeFill="text1" w:themeFillTint="3F"/>
      </w:tcPr>
    </w:tblStylePr>
    <w:tblStylePr w:type="band1Horz">
      <w:tblPr/>
      <w:tcPr>
        <w:tcBorders>
          <w:top w:val="single" w:sz="8" w:space="0" w:color="2C2C2C" w:themeColor="text1"/>
          <w:left w:val="single" w:sz="8" w:space="0" w:color="2C2C2C" w:themeColor="text1"/>
          <w:bottom w:val="single" w:sz="8" w:space="0" w:color="2C2C2C" w:themeColor="text1"/>
          <w:right w:val="single" w:sz="8" w:space="0" w:color="2C2C2C" w:themeColor="text1"/>
          <w:insideV w:val="single" w:sz="8" w:space="0" w:color="2C2C2C" w:themeColor="text1"/>
        </w:tcBorders>
        <w:shd w:val="clear" w:color="auto" w:fill="CACACA" w:themeFill="text1" w:themeFillTint="3F"/>
      </w:tcPr>
    </w:tblStylePr>
    <w:tblStylePr w:type="band2Horz">
      <w:tblPr/>
      <w:tcPr>
        <w:tcBorders>
          <w:top w:val="single" w:sz="8" w:space="0" w:color="2C2C2C" w:themeColor="text1"/>
          <w:left w:val="single" w:sz="8" w:space="0" w:color="2C2C2C" w:themeColor="text1"/>
          <w:bottom w:val="single" w:sz="8" w:space="0" w:color="2C2C2C" w:themeColor="text1"/>
          <w:right w:val="single" w:sz="8" w:space="0" w:color="2C2C2C" w:themeColor="text1"/>
          <w:insideV w:val="single" w:sz="8" w:space="0" w:color="2C2C2C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  <w:insideH w:val="single" w:sz="8" w:space="0" w:color="FFC000" w:themeColor="accent1"/>
        <w:insideV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18" w:space="0" w:color="FFC000" w:themeColor="accent1"/>
          <w:right w:val="single" w:sz="8" w:space="0" w:color="FFC000" w:themeColor="accent1"/>
          <w:insideH w:val="nil"/>
          <w:insideV w:val="single" w:sz="8" w:space="0" w:color="FFC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H w:val="nil"/>
          <w:insideV w:val="single" w:sz="8" w:space="0" w:color="FFC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band1Vert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  <w:shd w:val="clear" w:color="auto" w:fill="FFEFC0" w:themeFill="accent1" w:themeFillTint="3F"/>
      </w:tcPr>
    </w:tblStylePr>
    <w:tblStylePr w:type="band1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V w:val="single" w:sz="8" w:space="0" w:color="FFC000" w:themeColor="accent1"/>
        </w:tcBorders>
        <w:shd w:val="clear" w:color="auto" w:fill="FFEFC0" w:themeFill="accent1" w:themeFillTint="3F"/>
      </w:tcPr>
    </w:tblStylePr>
    <w:tblStylePr w:type="band2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V w:val="single" w:sz="8" w:space="0" w:color="FFC0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A5D028" w:themeColor="accent2"/>
        <w:left w:val="single" w:sz="8" w:space="0" w:color="A5D028" w:themeColor="accent2"/>
        <w:bottom w:val="single" w:sz="8" w:space="0" w:color="A5D028" w:themeColor="accent2"/>
        <w:right w:val="single" w:sz="8" w:space="0" w:color="A5D028" w:themeColor="accent2"/>
        <w:insideH w:val="single" w:sz="8" w:space="0" w:color="A5D028" w:themeColor="accent2"/>
        <w:insideV w:val="single" w:sz="8" w:space="0" w:color="A5D02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D028" w:themeColor="accent2"/>
          <w:left w:val="single" w:sz="8" w:space="0" w:color="A5D028" w:themeColor="accent2"/>
          <w:bottom w:val="single" w:sz="18" w:space="0" w:color="A5D028" w:themeColor="accent2"/>
          <w:right w:val="single" w:sz="8" w:space="0" w:color="A5D028" w:themeColor="accent2"/>
          <w:insideH w:val="nil"/>
          <w:insideV w:val="single" w:sz="8" w:space="0" w:color="A5D02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D028" w:themeColor="accent2"/>
          <w:left w:val="single" w:sz="8" w:space="0" w:color="A5D028" w:themeColor="accent2"/>
          <w:bottom w:val="single" w:sz="8" w:space="0" w:color="A5D028" w:themeColor="accent2"/>
          <w:right w:val="single" w:sz="8" w:space="0" w:color="A5D028" w:themeColor="accent2"/>
          <w:insideH w:val="nil"/>
          <w:insideV w:val="single" w:sz="8" w:space="0" w:color="A5D02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D028" w:themeColor="accent2"/>
          <w:left w:val="single" w:sz="8" w:space="0" w:color="A5D028" w:themeColor="accent2"/>
          <w:bottom w:val="single" w:sz="8" w:space="0" w:color="A5D028" w:themeColor="accent2"/>
          <w:right w:val="single" w:sz="8" w:space="0" w:color="A5D028" w:themeColor="accent2"/>
        </w:tcBorders>
      </w:tcPr>
    </w:tblStylePr>
    <w:tblStylePr w:type="band1Vert">
      <w:tblPr/>
      <w:tcPr>
        <w:tcBorders>
          <w:top w:val="single" w:sz="8" w:space="0" w:color="A5D028" w:themeColor="accent2"/>
          <w:left w:val="single" w:sz="8" w:space="0" w:color="A5D028" w:themeColor="accent2"/>
          <w:bottom w:val="single" w:sz="8" w:space="0" w:color="A5D028" w:themeColor="accent2"/>
          <w:right w:val="single" w:sz="8" w:space="0" w:color="A5D028" w:themeColor="accent2"/>
        </w:tcBorders>
        <w:shd w:val="clear" w:color="auto" w:fill="E9F4C8" w:themeFill="accent2" w:themeFillTint="3F"/>
      </w:tcPr>
    </w:tblStylePr>
    <w:tblStylePr w:type="band1Horz">
      <w:tblPr/>
      <w:tcPr>
        <w:tcBorders>
          <w:top w:val="single" w:sz="8" w:space="0" w:color="A5D028" w:themeColor="accent2"/>
          <w:left w:val="single" w:sz="8" w:space="0" w:color="A5D028" w:themeColor="accent2"/>
          <w:bottom w:val="single" w:sz="8" w:space="0" w:color="A5D028" w:themeColor="accent2"/>
          <w:right w:val="single" w:sz="8" w:space="0" w:color="A5D028" w:themeColor="accent2"/>
          <w:insideV w:val="single" w:sz="8" w:space="0" w:color="A5D028" w:themeColor="accent2"/>
        </w:tcBorders>
        <w:shd w:val="clear" w:color="auto" w:fill="E9F4C8" w:themeFill="accent2" w:themeFillTint="3F"/>
      </w:tcPr>
    </w:tblStylePr>
    <w:tblStylePr w:type="band2Horz">
      <w:tblPr/>
      <w:tcPr>
        <w:tcBorders>
          <w:top w:val="single" w:sz="8" w:space="0" w:color="A5D028" w:themeColor="accent2"/>
          <w:left w:val="single" w:sz="8" w:space="0" w:color="A5D028" w:themeColor="accent2"/>
          <w:bottom w:val="single" w:sz="8" w:space="0" w:color="A5D028" w:themeColor="accent2"/>
          <w:right w:val="single" w:sz="8" w:space="0" w:color="A5D028" w:themeColor="accent2"/>
          <w:insideV w:val="single" w:sz="8" w:space="0" w:color="A5D02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08CC78" w:themeColor="accent3"/>
        <w:left w:val="single" w:sz="8" w:space="0" w:color="08CC78" w:themeColor="accent3"/>
        <w:bottom w:val="single" w:sz="8" w:space="0" w:color="08CC78" w:themeColor="accent3"/>
        <w:right w:val="single" w:sz="8" w:space="0" w:color="08CC78" w:themeColor="accent3"/>
        <w:insideH w:val="single" w:sz="8" w:space="0" w:color="08CC78" w:themeColor="accent3"/>
        <w:insideV w:val="single" w:sz="8" w:space="0" w:color="08CC7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8CC78" w:themeColor="accent3"/>
          <w:left w:val="single" w:sz="8" w:space="0" w:color="08CC78" w:themeColor="accent3"/>
          <w:bottom w:val="single" w:sz="18" w:space="0" w:color="08CC78" w:themeColor="accent3"/>
          <w:right w:val="single" w:sz="8" w:space="0" w:color="08CC78" w:themeColor="accent3"/>
          <w:insideH w:val="nil"/>
          <w:insideV w:val="single" w:sz="8" w:space="0" w:color="08CC7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8CC78" w:themeColor="accent3"/>
          <w:left w:val="single" w:sz="8" w:space="0" w:color="08CC78" w:themeColor="accent3"/>
          <w:bottom w:val="single" w:sz="8" w:space="0" w:color="08CC78" w:themeColor="accent3"/>
          <w:right w:val="single" w:sz="8" w:space="0" w:color="08CC78" w:themeColor="accent3"/>
          <w:insideH w:val="nil"/>
          <w:insideV w:val="single" w:sz="8" w:space="0" w:color="08CC7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8CC78" w:themeColor="accent3"/>
          <w:left w:val="single" w:sz="8" w:space="0" w:color="08CC78" w:themeColor="accent3"/>
          <w:bottom w:val="single" w:sz="8" w:space="0" w:color="08CC78" w:themeColor="accent3"/>
          <w:right w:val="single" w:sz="8" w:space="0" w:color="08CC78" w:themeColor="accent3"/>
        </w:tcBorders>
      </w:tcPr>
    </w:tblStylePr>
    <w:tblStylePr w:type="band1Vert">
      <w:tblPr/>
      <w:tcPr>
        <w:tcBorders>
          <w:top w:val="single" w:sz="8" w:space="0" w:color="08CC78" w:themeColor="accent3"/>
          <w:left w:val="single" w:sz="8" w:space="0" w:color="08CC78" w:themeColor="accent3"/>
          <w:bottom w:val="single" w:sz="8" w:space="0" w:color="08CC78" w:themeColor="accent3"/>
          <w:right w:val="single" w:sz="8" w:space="0" w:color="08CC78" w:themeColor="accent3"/>
        </w:tcBorders>
        <w:shd w:val="clear" w:color="auto" w:fill="B8FCDE" w:themeFill="accent3" w:themeFillTint="3F"/>
      </w:tcPr>
    </w:tblStylePr>
    <w:tblStylePr w:type="band1Horz">
      <w:tblPr/>
      <w:tcPr>
        <w:tcBorders>
          <w:top w:val="single" w:sz="8" w:space="0" w:color="08CC78" w:themeColor="accent3"/>
          <w:left w:val="single" w:sz="8" w:space="0" w:color="08CC78" w:themeColor="accent3"/>
          <w:bottom w:val="single" w:sz="8" w:space="0" w:color="08CC78" w:themeColor="accent3"/>
          <w:right w:val="single" w:sz="8" w:space="0" w:color="08CC78" w:themeColor="accent3"/>
          <w:insideV w:val="single" w:sz="8" w:space="0" w:color="08CC78" w:themeColor="accent3"/>
        </w:tcBorders>
        <w:shd w:val="clear" w:color="auto" w:fill="B8FCDE" w:themeFill="accent3" w:themeFillTint="3F"/>
      </w:tcPr>
    </w:tblStylePr>
    <w:tblStylePr w:type="band2Horz">
      <w:tblPr/>
      <w:tcPr>
        <w:tcBorders>
          <w:top w:val="single" w:sz="8" w:space="0" w:color="08CC78" w:themeColor="accent3"/>
          <w:left w:val="single" w:sz="8" w:space="0" w:color="08CC78" w:themeColor="accent3"/>
          <w:bottom w:val="single" w:sz="8" w:space="0" w:color="08CC78" w:themeColor="accent3"/>
          <w:right w:val="single" w:sz="8" w:space="0" w:color="08CC78" w:themeColor="accent3"/>
          <w:insideV w:val="single" w:sz="8" w:space="0" w:color="08CC7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F24099" w:themeColor="accent4"/>
        <w:left w:val="single" w:sz="8" w:space="0" w:color="F24099" w:themeColor="accent4"/>
        <w:bottom w:val="single" w:sz="8" w:space="0" w:color="F24099" w:themeColor="accent4"/>
        <w:right w:val="single" w:sz="8" w:space="0" w:color="F24099" w:themeColor="accent4"/>
        <w:insideH w:val="single" w:sz="8" w:space="0" w:color="F24099" w:themeColor="accent4"/>
        <w:insideV w:val="single" w:sz="8" w:space="0" w:color="F2409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4099" w:themeColor="accent4"/>
          <w:left w:val="single" w:sz="8" w:space="0" w:color="F24099" w:themeColor="accent4"/>
          <w:bottom w:val="single" w:sz="18" w:space="0" w:color="F24099" w:themeColor="accent4"/>
          <w:right w:val="single" w:sz="8" w:space="0" w:color="F24099" w:themeColor="accent4"/>
          <w:insideH w:val="nil"/>
          <w:insideV w:val="single" w:sz="8" w:space="0" w:color="F2409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4099" w:themeColor="accent4"/>
          <w:left w:val="single" w:sz="8" w:space="0" w:color="F24099" w:themeColor="accent4"/>
          <w:bottom w:val="single" w:sz="8" w:space="0" w:color="F24099" w:themeColor="accent4"/>
          <w:right w:val="single" w:sz="8" w:space="0" w:color="F24099" w:themeColor="accent4"/>
          <w:insideH w:val="nil"/>
          <w:insideV w:val="single" w:sz="8" w:space="0" w:color="F2409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4099" w:themeColor="accent4"/>
          <w:left w:val="single" w:sz="8" w:space="0" w:color="F24099" w:themeColor="accent4"/>
          <w:bottom w:val="single" w:sz="8" w:space="0" w:color="F24099" w:themeColor="accent4"/>
          <w:right w:val="single" w:sz="8" w:space="0" w:color="F24099" w:themeColor="accent4"/>
        </w:tcBorders>
      </w:tcPr>
    </w:tblStylePr>
    <w:tblStylePr w:type="band1Vert">
      <w:tblPr/>
      <w:tcPr>
        <w:tcBorders>
          <w:top w:val="single" w:sz="8" w:space="0" w:color="F24099" w:themeColor="accent4"/>
          <w:left w:val="single" w:sz="8" w:space="0" w:color="F24099" w:themeColor="accent4"/>
          <w:bottom w:val="single" w:sz="8" w:space="0" w:color="F24099" w:themeColor="accent4"/>
          <w:right w:val="single" w:sz="8" w:space="0" w:color="F24099" w:themeColor="accent4"/>
        </w:tcBorders>
        <w:shd w:val="clear" w:color="auto" w:fill="FBCFE5" w:themeFill="accent4" w:themeFillTint="3F"/>
      </w:tcPr>
    </w:tblStylePr>
    <w:tblStylePr w:type="band1Horz">
      <w:tblPr/>
      <w:tcPr>
        <w:tcBorders>
          <w:top w:val="single" w:sz="8" w:space="0" w:color="F24099" w:themeColor="accent4"/>
          <w:left w:val="single" w:sz="8" w:space="0" w:color="F24099" w:themeColor="accent4"/>
          <w:bottom w:val="single" w:sz="8" w:space="0" w:color="F24099" w:themeColor="accent4"/>
          <w:right w:val="single" w:sz="8" w:space="0" w:color="F24099" w:themeColor="accent4"/>
          <w:insideV w:val="single" w:sz="8" w:space="0" w:color="F24099" w:themeColor="accent4"/>
        </w:tcBorders>
        <w:shd w:val="clear" w:color="auto" w:fill="FBCFE5" w:themeFill="accent4" w:themeFillTint="3F"/>
      </w:tcPr>
    </w:tblStylePr>
    <w:tblStylePr w:type="band2Horz">
      <w:tblPr/>
      <w:tcPr>
        <w:tcBorders>
          <w:top w:val="single" w:sz="8" w:space="0" w:color="F24099" w:themeColor="accent4"/>
          <w:left w:val="single" w:sz="8" w:space="0" w:color="F24099" w:themeColor="accent4"/>
          <w:bottom w:val="single" w:sz="8" w:space="0" w:color="F24099" w:themeColor="accent4"/>
          <w:right w:val="single" w:sz="8" w:space="0" w:color="F24099" w:themeColor="accent4"/>
          <w:insideV w:val="single" w:sz="8" w:space="0" w:color="F2409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828288" w:themeColor="accent5"/>
        <w:left w:val="single" w:sz="8" w:space="0" w:color="828288" w:themeColor="accent5"/>
        <w:bottom w:val="single" w:sz="8" w:space="0" w:color="828288" w:themeColor="accent5"/>
        <w:right w:val="single" w:sz="8" w:space="0" w:color="828288" w:themeColor="accent5"/>
        <w:insideH w:val="single" w:sz="8" w:space="0" w:color="828288" w:themeColor="accent5"/>
        <w:insideV w:val="single" w:sz="8" w:space="0" w:color="82828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8288" w:themeColor="accent5"/>
          <w:left w:val="single" w:sz="8" w:space="0" w:color="828288" w:themeColor="accent5"/>
          <w:bottom w:val="single" w:sz="18" w:space="0" w:color="828288" w:themeColor="accent5"/>
          <w:right w:val="single" w:sz="8" w:space="0" w:color="828288" w:themeColor="accent5"/>
          <w:insideH w:val="nil"/>
          <w:insideV w:val="single" w:sz="8" w:space="0" w:color="82828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28288" w:themeColor="accent5"/>
          <w:left w:val="single" w:sz="8" w:space="0" w:color="828288" w:themeColor="accent5"/>
          <w:bottom w:val="single" w:sz="8" w:space="0" w:color="828288" w:themeColor="accent5"/>
          <w:right w:val="single" w:sz="8" w:space="0" w:color="828288" w:themeColor="accent5"/>
          <w:insideH w:val="nil"/>
          <w:insideV w:val="single" w:sz="8" w:space="0" w:color="82828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8288" w:themeColor="accent5"/>
          <w:left w:val="single" w:sz="8" w:space="0" w:color="828288" w:themeColor="accent5"/>
          <w:bottom w:val="single" w:sz="8" w:space="0" w:color="828288" w:themeColor="accent5"/>
          <w:right w:val="single" w:sz="8" w:space="0" w:color="828288" w:themeColor="accent5"/>
        </w:tcBorders>
      </w:tcPr>
    </w:tblStylePr>
    <w:tblStylePr w:type="band1Vert">
      <w:tblPr/>
      <w:tcPr>
        <w:tcBorders>
          <w:top w:val="single" w:sz="8" w:space="0" w:color="828288" w:themeColor="accent5"/>
          <w:left w:val="single" w:sz="8" w:space="0" w:color="828288" w:themeColor="accent5"/>
          <w:bottom w:val="single" w:sz="8" w:space="0" w:color="828288" w:themeColor="accent5"/>
          <w:right w:val="single" w:sz="8" w:space="0" w:color="828288" w:themeColor="accent5"/>
        </w:tcBorders>
        <w:shd w:val="clear" w:color="auto" w:fill="E0E0E1" w:themeFill="accent5" w:themeFillTint="3F"/>
      </w:tcPr>
    </w:tblStylePr>
    <w:tblStylePr w:type="band1Horz">
      <w:tblPr/>
      <w:tcPr>
        <w:tcBorders>
          <w:top w:val="single" w:sz="8" w:space="0" w:color="828288" w:themeColor="accent5"/>
          <w:left w:val="single" w:sz="8" w:space="0" w:color="828288" w:themeColor="accent5"/>
          <w:bottom w:val="single" w:sz="8" w:space="0" w:color="828288" w:themeColor="accent5"/>
          <w:right w:val="single" w:sz="8" w:space="0" w:color="828288" w:themeColor="accent5"/>
          <w:insideV w:val="single" w:sz="8" w:space="0" w:color="828288" w:themeColor="accent5"/>
        </w:tcBorders>
        <w:shd w:val="clear" w:color="auto" w:fill="E0E0E1" w:themeFill="accent5" w:themeFillTint="3F"/>
      </w:tcPr>
    </w:tblStylePr>
    <w:tblStylePr w:type="band2Horz">
      <w:tblPr/>
      <w:tcPr>
        <w:tcBorders>
          <w:top w:val="single" w:sz="8" w:space="0" w:color="828288" w:themeColor="accent5"/>
          <w:left w:val="single" w:sz="8" w:space="0" w:color="828288" w:themeColor="accent5"/>
          <w:bottom w:val="single" w:sz="8" w:space="0" w:color="828288" w:themeColor="accent5"/>
          <w:right w:val="single" w:sz="8" w:space="0" w:color="828288" w:themeColor="accent5"/>
          <w:insideV w:val="single" w:sz="8" w:space="0" w:color="82828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F56617" w:themeColor="accent6"/>
        <w:left w:val="single" w:sz="8" w:space="0" w:color="F56617" w:themeColor="accent6"/>
        <w:bottom w:val="single" w:sz="8" w:space="0" w:color="F56617" w:themeColor="accent6"/>
        <w:right w:val="single" w:sz="8" w:space="0" w:color="F56617" w:themeColor="accent6"/>
        <w:insideH w:val="single" w:sz="8" w:space="0" w:color="F56617" w:themeColor="accent6"/>
        <w:insideV w:val="single" w:sz="8" w:space="0" w:color="F5661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6617" w:themeColor="accent6"/>
          <w:left w:val="single" w:sz="8" w:space="0" w:color="F56617" w:themeColor="accent6"/>
          <w:bottom w:val="single" w:sz="18" w:space="0" w:color="F56617" w:themeColor="accent6"/>
          <w:right w:val="single" w:sz="8" w:space="0" w:color="F56617" w:themeColor="accent6"/>
          <w:insideH w:val="nil"/>
          <w:insideV w:val="single" w:sz="8" w:space="0" w:color="F5661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6617" w:themeColor="accent6"/>
          <w:left w:val="single" w:sz="8" w:space="0" w:color="F56617" w:themeColor="accent6"/>
          <w:bottom w:val="single" w:sz="8" w:space="0" w:color="F56617" w:themeColor="accent6"/>
          <w:right w:val="single" w:sz="8" w:space="0" w:color="F56617" w:themeColor="accent6"/>
          <w:insideH w:val="nil"/>
          <w:insideV w:val="single" w:sz="8" w:space="0" w:color="F5661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6617" w:themeColor="accent6"/>
          <w:left w:val="single" w:sz="8" w:space="0" w:color="F56617" w:themeColor="accent6"/>
          <w:bottom w:val="single" w:sz="8" w:space="0" w:color="F56617" w:themeColor="accent6"/>
          <w:right w:val="single" w:sz="8" w:space="0" w:color="F56617" w:themeColor="accent6"/>
        </w:tcBorders>
      </w:tcPr>
    </w:tblStylePr>
    <w:tblStylePr w:type="band1Vert">
      <w:tblPr/>
      <w:tcPr>
        <w:tcBorders>
          <w:top w:val="single" w:sz="8" w:space="0" w:color="F56617" w:themeColor="accent6"/>
          <w:left w:val="single" w:sz="8" w:space="0" w:color="F56617" w:themeColor="accent6"/>
          <w:bottom w:val="single" w:sz="8" w:space="0" w:color="F56617" w:themeColor="accent6"/>
          <w:right w:val="single" w:sz="8" w:space="0" w:color="F56617" w:themeColor="accent6"/>
        </w:tcBorders>
        <w:shd w:val="clear" w:color="auto" w:fill="FCD8C5" w:themeFill="accent6" w:themeFillTint="3F"/>
      </w:tcPr>
    </w:tblStylePr>
    <w:tblStylePr w:type="band1Horz">
      <w:tblPr/>
      <w:tcPr>
        <w:tcBorders>
          <w:top w:val="single" w:sz="8" w:space="0" w:color="F56617" w:themeColor="accent6"/>
          <w:left w:val="single" w:sz="8" w:space="0" w:color="F56617" w:themeColor="accent6"/>
          <w:bottom w:val="single" w:sz="8" w:space="0" w:color="F56617" w:themeColor="accent6"/>
          <w:right w:val="single" w:sz="8" w:space="0" w:color="F56617" w:themeColor="accent6"/>
          <w:insideV w:val="single" w:sz="8" w:space="0" w:color="F56617" w:themeColor="accent6"/>
        </w:tcBorders>
        <w:shd w:val="clear" w:color="auto" w:fill="FCD8C5" w:themeFill="accent6" w:themeFillTint="3F"/>
      </w:tcPr>
    </w:tblStylePr>
    <w:tblStylePr w:type="band2Horz">
      <w:tblPr/>
      <w:tcPr>
        <w:tcBorders>
          <w:top w:val="single" w:sz="8" w:space="0" w:color="F56617" w:themeColor="accent6"/>
          <w:left w:val="single" w:sz="8" w:space="0" w:color="F56617" w:themeColor="accent6"/>
          <w:bottom w:val="single" w:sz="8" w:space="0" w:color="F56617" w:themeColor="accent6"/>
          <w:right w:val="single" w:sz="8" w:space="0" w:color="F56617" w:themeColor="accent6"/>
          <w:insideV w:val="single" w:sz="8" w:space="0" w:color="F5661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2C2C2C" w:themeColor="text1"/>
        <w:left w:val="single" w:sz="8" w:space="0" w:color="2C2C2C" w:themeColor="text1"/>
        <w:bottom w:val="single" w:sz="8" w:space="0" w:color="2C2C2C" w:themeColor="text1"/>
        <w:right w:val="single" w:sz="8" w:space="0" w:color="2C2C2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2C2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2C2C" w:themeColor="text1"/>
          <w:left w:val="single" w:sz="8" w:space="0" w:color="2C2C2C" w:themeColor="text1"/>
          <w:bottom w:val="single" w:sz="8" w:space="0" w:color="2C2C2C" w:themeColor="text1"/>
          <w:right w:val="single" w:sz="8" w:space="0" w:color="2C2C2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2C2C" w:themeColor="text1"/>
          <w:left w:val="single" w:sz="8" w:space="0" w:color="2C2C2C" w:themeColor="text1"/>
          <w:bottom w:val="single" w:sz="8" w:space="0" w:color="2C2C2C" w:themeColor="text1"/>
          <w:right w:val="single" w:sz="8" w:space="0" w:color="2C2C2C" w:themeColor="text1"/>
        </w:tcBorders>
      </w:tcPr>
    </w:tblStylePr>
    <w:tblStylePr w:type="band1Horz">
      <w:tblPr/>
      <w:tcPr>
        <w:tcBorders>
          <w:top w:val="single" w:sz="8" w:space="0" w:color="2C2C2C" w:themeColor="text1"/>
          <w:left w:val="single" w:sz="8" w:space="0" w:color="2C2C2C" w:themeColor="text1"/>
          <w:bottom w:val="single" w:sz="8" w:space="0" w:color="2C2C2C" w:themeColor="text1"/>
          <w:right w:val="single" w:sz="8" w:space="0" w:color="2C2C2C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band1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A5D028" w:themeColor="accent2"/>
        <w:left w:val="single" w:sz="8" w:space="0" w:color="A5D028" w:themeColor="accent2"/>
        <w:bottom w:val="single" w:sz="8" w:space="0" w:color="A5D028" w:themeColor="accent2"/>
        <w:right w:val="single" w:sz="8" w:space="0" w:color="A5D02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D0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D028" w:themeColor="accent2"/>
          <w:left w:val="single" w:sz="8" w:space="0" w:color="A5D028" w:themeColor="accent2"/>
          <w:bottom w:val="single" w:sz="8" w:space="0" w:color="A5D028" w:themeColor="accent2"/>
          <w:right w:val="single" w:sz="8" w:space="0" w:color="A5D0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D028" w:themeColor="accent2"/>
          <w:left w:val="single" w:sz="8" w:space="0" w:color="A5D028" w:themeColor="accent2"/>
          <w:bottom w:val="single" w:sz="8" w:space="0" w:color="A5D028" w:themeColor="accent2"/>
          <w:right w:val="single" w:sz="8" w:space="0" w:color="A5D028" w:themeColor="accent2"/>
        </w:tcBorders>
      </w:tcPr>
    </w:tblStylePr>
    <w:tblStylePr w:type="band1Horz">
      <w:tblPr/>
      <w:tcPr>
        <w:tcBorders>
          <w:top w:val="single" w:sz="8" w:space="0" w:color="A5D028" w:themeColor="accent2"/>
          <w:left w:val="single" w:sz="8" w:space="0" w:color="A5D028" w:themeColor="accent2"/>
          <w:bottom w:val="single" w:sz="8" w:space="0" w:color="A5D028" w:themeColor="accent2"/>
          <w:right w:val="single" w:sz="8" w:space="0" w:color="A5D02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08CC78" w:themeColor="accent3"/>
        <w:left w:val="single" w:sz="8" w:space="0" w:color="08CC78" w:themeColor="accent3"/>
        <w:bottom w:val="single" w:sz="8" w:space="0" w:color="08CC78" w:themeColor="accent3"/>
        <w:right w:val="single" w:sz="8" w:space="0" w:color="08CC7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CC7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CC78" w:themeColor="accent3"/>
          <w:left w:val="single" w:sz="8" w:space="0" w:color="08CC78" w:themeColor="accent3"/>
          <w:bottom w:val="single" w:sz="8" w:space="0" w:color="08CC78" w:themeColor="accent3"/>
          <w:right w:val="single" w:sz="8" w:space="0" w:color="08CC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CC78" w:themeColor="accent3"/>
          <w:left w:val="single" w:sz="8" w:space="0" w:color="08CC78" w:themeColor="accent3"/>
          <w:bottom w:val="single" w:sz="8" w:space="0" w:color="08CC78" w:themeColor="accent3"/>
          <w:right w:val="single" w:sz="8" w:space="0" w:color="08CC78" w:themeColor="accent3"/>
        </w:tcBorders>
      </w:tcPr>
    </w:tblStylePr>
    <w:tblStylePr w:type="band1Horz">
      <w:tblPr/>
      <w:tcPr>
        <w:tcBorders>
          <w:top w:val="single" w:sz="8" w:space="0" w:color="08CC78" w:themeColor="accent3"/>
          <w:left w:val="single" w:sz="8" w:space="0" w:color="08CC78" w:themeColor="accent3"/>
          <w:bottom w:val="single" w:sz="8" w:space="0" w:color="08CC78" w:themeColor="accent3"/>
          <w:right w:val="single" w:sz="8" w:space="0" w:color="08CC7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F24099" w:themeColor="accent4"/>
        <w:left w:val="single" w:sz="8" w:space="0" w:color="F24099" w:themeColor="accent4"/>
        <w:bottom w:val="single" w:sz="8" w:space="0" w:color="F24099" w:themeColor="accent4"/>
        <w:right w:val="single" w:sz="8" w:space="0" w:color="F2409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409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4099" w:themeColor="accent4"/>
          <w:left w:val="single" w:sz="8" w:space="0" w:color="F24099" w:themeColor="accent4"/>
          <w:bottom w:val="single" w:sz="8" w:space="0" w:color="F24099" w:themeColor="accent4"/>
          <w:right w:val="single" w:sz="8" w:space="0" w:color="F240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4099" w:themeColor="accent4"/>
          <w:left w:val="single" w:sz="8" w:space="0" w:color="F24099" w:themeColor="accent4"/>
          <w:bottom w:val="single" w:sz="8" w:space="0" w:color="F24099" w:themeColor="accent4"/>
          <w:right w:val="single" w:sz="8" w:space="0" w:color="F24099" w:themeColor="accent4"/>
        </w:tcBorders>
      </w:tcPr>
    </w:tblStylePr>
    <w:tblStylePr w:type="band1Horz">
      <w:tblPr/>
      <w:tcPr>
        <w:tcBorders>
          <w:top w:val="single" w:sz="8" w:space="0" w:color="F24099" w:themeColor="accent4"/>
          <w:left w:val="single" w:sz="8" w:space="0" w:color="F24099" w:themeColor="accent4"/>
          <w:bottom w:val="single" w:sz="8" w:space="0" w:color="F24099" w:themeColor="accent4"/>
          <w:right w:val="single" w:sz="8" w:space="0" w:color="F2409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828288" w:themeColor="accent5"/>
        <w:left w:val="single" w:sz="8" w:space="0" w:color="828288" w:themeColor="accent5"/>
        <w:bottom w:val="single" w:sz="8" w:space="0" w:color="828288" w:themeColor="accent5"/>
        <w:right w:val="single" w:sz="8" w:space="0" w:color="82828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2828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288" w:themeColor="accent5"/>
          <w:left w:val="single" w:sz="8" w:space="0" w:color="828288" w:themeColor="accent5"/>
          <w:bottom w:val="single" w:sz="8" w:space="0" w:color="828288" w:themeColor="accent5"/>
          <w:right w:val="single" w:sz="8" w:space="0" w:color="82828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28288" w:themeColor="accent5"/>
          <w:left w:val="single" w:sz="8" w:space="0" w:color="828288" w:themeColor="accent5"/>
          <w:bottom w:val="single" w:sz="8" w:space="0" w:color="828288" w:themeColor="accent5"/>
          <w:right w:val="single" w:sz="8" w:space="0" w:color="828288" w:themeColor="accent5"/>
        </w:tcBorders>
      </w:tcPr>
    </w:tblStylePr>
    <w:tblStylePr w:type="band1Horz">
      <w:tblPr/>
      <w:tcPr>
        <w:tcBorders>
          <w:top w:val="single" w:sz="8" w:space="0" w:color="828288" w:themeColor="accent5"/>
          <w:left w:val="single" w:sz="8" w:space="0" w:color="828288" w:themeColor="accent5"/>
          <w:bottom w:val="single" w:sz="8" w:space="0" w:color="828288" w:themeColor="accent5"/>
          <w:right w:val="single" w:sz="8" w:space="0" w:color="82828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F56617" w:themeColor="accent6"/>
        <w:left w:val="single" w:sz="8" w:space="0" w:color="F56617" w:themeColor="accent6"/>
        <w:bottom w:val="single" w:sz="8" w:space="0" w:color="F56617" w:themeColor="accent6"/>
        <w:right w:val="single" w:sz="8" w:space="0" w:color="F5661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661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6617" w:themeColor="accent6"/>
          <w:left w:val="single" w:sz="8" w:space="0" w:color="F56617" w:themeColor="accent6"/>
          <w:bottom w:val="single" w:sz="8" w:space="0" w:color="F56617" w:themeColor="accent6"/>
          <w:right w:val="single" w:sz="8" w:space="0" w:color="F5661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6617" w:themeColor="accent6"/>
          <w:left w:val="single" w:sz="8" w:space="0" w:color="F56617" w:themeColor="accent6"/>
          <w:bottom w:val="single" w:sz="8" w:space="0" w:color="F56617" w:themeColor="accent6"/>
          <w:right w:val="single" w:sz="8" w:space="0" w:color="F56617" w:themeColor="accent6"/>
        </w:tcBorders>
      </w:tcPr>
    </w:tblStylePr>
    <w:tblStylePr w:type="band1Horz">
      <w:tblPr/>
      <w:tcPr>
        <w:tcBorders>
          <w:top w:val="single" w:sz="8" w:space="0" w:color="F56617" w:themeColor="accent6"/>
          <w:left w:val="single" w:sz="8" w:space="0" w:color="F56617" w:themeColor="accent6"/>
          <w:bottom w:val="single" w:sz="8" w:space="0" w:color="F56617" w:themeColor="accent6"/>
          <w:right w:val="single" w:sz="8" w:space="0" w:color="F5661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33B97"/>
    <w:rPr>
      <w:color w:val="202020" w:themeColor="text1" w:themeShade="BF"/>
    </w:rPr>
    <w:tblPr>
      <w:tblStyleRowBandSize w:val="1"/>
      <w:tblStyleColBandSize w:val="1"/>
      <w:tblBorders>
        <w:top w:val="single" w:sz="8" w:space="0" w:color="2C2C2C" w:themeColor="text1"/>
        <w:bottom w:val="single" w:sz="8" w:space="0" w:color="2C2C2C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2C2C" w:themeColor="text1"/>
          <w:left w:val="nil"/>
          <w:bottom w:val="single" w:sz="8" w:space="0" w:color="2C2C2C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2C2C" w:themeColor="text1"/>
          <w:left w:val="nil"/>
          <w:bottom w:val="single" w:sz="8" w:space="0" w:color="2C2C2C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CACA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CACA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33B97"/>
    <w:rPr>
      <w:color w:val="BF8F00" w:themeColor="accent1" w:themeShade="BF"/>
    </w:rPr>
    <w:tblPr>
      <w:tblStyleRowBandSize w:val="1"/>
      <w:tblStyleColBandSize w:val="1"/>
      <w:tblBorders>
        <w:top w:val="single" w:sz="8" w:space="0" w:color="FFC000" w:themeColor="accent1"/>
        <w:bottom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1"/>
          <w:left w:val="nil"/>
          <w:bottom w:val="single" w:sz="8" w:space="0" w:color="FFC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1"/>
          <w:left w:val="nil"/>
          <w:bottom w:val="single" w:sz="8" w:space="0" w:color="FFC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33B97"/>
    <w:rPr>
      <w:color w:val="7B9B1E" w:themeColor="accent2" w:themeShade="BF"/>
    </w:rPr>
    <w:tblPr>
      <w:tblStyleRowBandSize w:val="1"/>
      <w:tblStyleColBandSize w:val="1"/>
      <w:tblBorders>
        <w:top w:val="single" w:sz="8" w:space="0" w:color="A5D028" w:themeColor="accent2"/>
        <w:bottom w:val="single" w:sz="8" w:space="0" w:color="A5D02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D028" w:themeColor="accent2"/>
          <w:left w:val="nil"/>
          <w:bottom w:val="single" w:sz="8" w:space="0" w:color="A5D02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D028" w:themeColor="accent2"/>
          <w:left w:val="nil"/>
          <w:bottom w:val="single" w:sz="8" w:space="0" w:color="A5D02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4C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33B97"/>
    <w:rPr>
      <w:color w:val="069859" w:themeColor="accent3" w:themeShade="BF"/>
    </w:rPr>
    <w:tblPr>
      <w:tblStyleRowBandSize w:val="1"/>
      <w:tblStyleColBandSize w:val="1"/>
      <w:tblBorders>
        <w:top w:val="single" w:sz="8" w:space="0" w:color="08CC78" w:themeColor="accent3"/>
        <w:bottom w:val="single" w:sz="8" w:space="0" w:color="08CC7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CC78" w:themeColor="accent3"/>
          <w:left w:val="nil"/>
          <w:bottom w:val="single" w:sz="8" w:space="0" w:color="08CC7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CC78" w:themeColor="accent3"/>
          <w:left w:val="nil"/>
          <w:bottom w:val="single" w:sz="8" w:space="0" w:color="08CC7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FC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FCD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33B97"/>
    <w:rPr>
      <w:color w:val="D60E72" w:themeColor="accent4" w:themeShade="BF"/>
    </w:rPr>
    <w:tblPr>
      <w:tblStyleRowBandSize w:val="1"/>
      <w:tblStyleColBandSize w:val="1"/>
      <w:tblBorders>
        <w:top w:val="single" w:sz="8" w:space="0" w:color="F24099" w:themeColor="accent4"/>
        <w:bottom w:val="single" w:sz="8" w:space="0" w:color="F2409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4099" w:themeColor="accent4"/>
          <w:left w:val="nil"/>
          <w:bottom w:val="single" w:sz="8" w:space="0" w:color="F2409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4099" w:themeColor="accent4"/>
          <w:left w:val="nil"/>
          <w:bottom w:val="single" w:sz="8" w:space="0" w:color="F2409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F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33B97"/>
    <w:rPr>
      <w:color w:val="616165" w:themeColor="accent5" w:themeShade="BF"/>
    </w:rPr>
    <w:tblPr>
      <w:tblStyleRowBandSize w:val="1"/>
      <w:tblStyleColBandSize w:val="1"/>
      <w:tblBorders>
        <w:top w:val="single" w:sz="8" w:space="0" w:color="828288" w:themeColor="accent5"/>
        <w:bottom w:val="single" w:sz="8" w:space="0" w:color="82828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8288" w:themeColor="accent5"/>
          <w:left w:val="nil"/>
          <w:bottom w:val="single" w:sz="8" w:space="0" w:color="82828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8288" w:themeColor="accent5"/>
          <w:left w:val="nil"/>
          <w:bottom w:val="single" w:sz="8" w:space="0" w:color="82828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33B97"/>
    <w:rPr>
      <w:color w:val="C04908" w:themeColor="accent6" w:themeShade="BF"/>
    </w:rPr>
    <w:tblPr>
      <w:tblStyleRowBandSize w:val="1"/>
      <w:tblStyleColBandSize w:val="1"/>
      <w:tblBorders>
        <w:top w:val="single" w:sz="8" w:space="0" w:color="F56617" w:themeColor="accent6"/>
        <w:bottom w:val="single" w:sz="8" w:space="0" w:color="F5661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6617" w:themeColor="accent6"/>
          <w:left w:val="nil"/>
          <w:bottom w:val="single" w:sz="8" w:space="0" w:color="F5661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6617" w:themeColor="accent6"/>
          <w:left w:val="nil"/>
          <w:bottom w:val="single" w:sz="8" w:space="0" w:color="F5661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8C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33B97"/>
  </w:style>
  <w:style w:type="paragraph" w:styleId="List">
    <w:name w:val="List"/>
    <w:basedOn w:val="Normal"/>
    <w:uiPriority w:val="99"/>
    <w:semiHidden/>
    <w:unhideWhenUsed/>
    <w:rsid w:val="00333B9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33B9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33B9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33B9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33B9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33B9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33B9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33B9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33B9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33B9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33B9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33B9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33B9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33B9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33B9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33B9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33B9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33B9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33B9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33B9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33B9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8080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808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D4" w:themeFill="text1" w:themeFillTint="33"/>
      </w:tcPr>
    </w:tblStylePr>
    <w:tblStylePr w:type="band1Horz">
      <w:tblPr/>
      <w:tcPr>
        <w:shd w:val="clear" w:color="auto" w:fill="D4D4D4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E5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E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D2" w:themeFill="accent2" w:themeFillTint="33"/>
      </w:tcPr>
    </w:tblStylePr>
    <w:tblStylePr w:type="band1Horz">
      <w:tblPr/>
      <w:tcPr>
        <w:shd w:val="clear" w:color="auto" w:fill="EDF6D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F8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F8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CE4" w:themeFill="accent3" w:themeFillTint="33"/>
      </w:tcPr>
    </w:tblStylePr>
    <w:tblStylePr w:type="band1Horz">
      <w:tblPr/>
      <w:tcPr>
        <w:shd w:val="clear" w:color="auto" w:fill="C5FCE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8CC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8CC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EA" w:themeFill="accent4" w:themeFillTint="33"/>
      </w:tcPr>
    </w:tblStylePr>
    <w:tblStylePr w:type="band1Horz">
      <w:tblPr/>
      <w:tcPr>
        <w:shd w:val="clear" w:color="auto" w:fill="FCD8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B3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B3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A2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A2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D0" w:themeFill="accent6" w:themeFillTint="33"/>
      </w:tcPr>
    </w:tblStylePr>
    <w:tblStylePr w:type="band1Horz">
      <w:tblPr/>
      <w:tcPr>
        <w:shd w:val="clear" w:color="auto" w:fill="FDE0D0" w:themeFill="accent6" w:themeFillTint="33"/>
      </w:tcPr>
    </w:tblStylePr>
  </w:style>
  <w:style w:type="table" w:styleId="ListTable2">
    <w:name w:val="List Table 2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808080" w:themeColor="text1" w:themeTint="99"/>
        <w:bottom w:val="single" w:sz="4" w:space="0" w:color="808080" w:themeColor="text1" w:themeTint="99"/>
        <w:insideH w:val="single" w:sz="4" w:space="0" w:color="808080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D4" w:themeFill="text1" w:themeFillTint="33"/>
      </w:tcPr>
    </w:tblStylePr>
    <w:tblStylePr w:type="band1Horz">
      <w:tblPr/>
      <w:tcPr>
        <w:shd w:val="clear" w:color="auto" w:fill="D4D4D4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FFD966" w:themeColor="accent1" w:themeTint="99"/>
        <w:bottom w:val="single" w:sz="4" w:space="0" w:color="FFD966" w:themeColor="accent1" w:themeTint="99"/>
        <w:insideH w:val="single" w:sz="4" w:space="0" w:color="FFD9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CAE57B" w:themeColor="accent2" w:themeTint="99"/>
        <w:bottom w:val="single" w:sz="4" w:space="0" w:color="CAE57B" w:themeColor="accent2" w:themeTint="99"/>
        <w:insideH w:val="single" w:sz="4" w:space="0" w:color="CAE57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D2" w:themeFill="accent2" w:themeFillTint="33"/>
      </w:tcPr>
    </w:tblStylePr>
    <w:tblStylePr w:type="band1Horz">
      <w:tblPr/>
      <w:tcPr>
        <w:shd w:val="clear" w:color="auto" w:fill="EDF6D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52F8B0" w:themeColor="accent3" w:themeTint="99"/>
        <w:bottom w:val="single" w:sz="4" w:space="0" w:color="52F8B0" w:themeColor="accent3" w:themeTint="99"/>
        <w:insideH w:val="single" w:sz="4" w:space="0" w:color="52F8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CE4" w:themeFill="accent3" w:themeFillTint="33"/>
      </w:tcPr>
    </w:tblStylePr>
    <w:tblStylePr w:type="band1Horz">
      <w:tblPr/>
      <w:tcPr>
        <w:shd w:val="clear" w:color="auto" w:fill="C5FCE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F78CC1" w:themeColor="accent4" w:themeTint="99"/>
        <w:bottom w:val="single" w:sz="4" w:space="0" w:color="F78CC1" w:themeColor="accent4" w:themeTint="99"/>
        <w:insideH w:val="single" w:sz="4" w:space="0" w:color="F78CC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EA" w:themeFill="accent4" w:themeFillTint="33"/>
      </w:tcPr>
    </w:tblStylePr>
    <w:tblStylePr w:type="band1Horz">
      <w:tblPr/>
      <w:tcPr>
        <w:shd w:val="clear" w:color="auto" w:fill="FCD8E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B3B3B7" w:themeColor="accent5" w:themeTint="99"/>
        <w:bottom w:val="single" w:sz="4" w:space="0" w:color="B3B3B7" w:themeColor="accent5" w:themeTint="99"/>
        <w:insideH w:val="single" w:sz="4" w:space="0" w:color="B3B3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F9A273" w:themeColor="accent6" w:themeTint="99"/>
        <w:bottom w:val="single" w:sz="4" w:space="0" w:color="F9A273" w:themeColor="accent6" w:themeTint="99"/>
        <w:insideH w:val="single" w:sz="4" w:space="0" w:color="F9A2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D0" w:themeFill="accent6" w:themeFillTint="33"/>
      </w:tcPr>
    </w:tblStylePr>
    <w:tblStylePr w:type="band1Horz">
      <w:tblPr/>
      <w:tcPr>
        <w:shd w:val="clear" w:color="auto" w:fill="FDE0D0" w:themeFill="accent6" w:themeFillTint="33"/>
      </w:tcPr>
    </w:tblStylePr>
  </w:style>
  <w:style w:type="table" w:styleId="ListTable3">
    <w:name w:val="List Table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2C2C" w:themeFill="text1"/>
      </w:tcPr>
    </w:tblStylePr>
    <w:tblStylePr w:type="lastRow">
      <w:rPr>
        <w:b/>
        <w:bCs/>
      </w:rPr>
      <w:tblPr/>
      <w:tcPr>
        <w:tcBorders>
          <w:top w:val="double" w:sz="4" w:space="0" w:color="2C2C2C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2C2C" w:themeColor="text1"/>
          <w:right w:val="single" w:sz="4" w:space="0" w:color="2C2C2C" w:themeColor="text1"/>
        </w:tcBorders>
      </w:tcPr>
    </w:tblStylePr>
    <w:tblStylePr w:type="band1Horz">
      <w:tblPr/>
      <w:tcPr>
        <w:tcBorders>
          <w:top w:val="single" w:sz="4" w:space="0" w:color="2C2C2C" w:themeColor="text1"/>
          <w:bottom w:val="single" w:sz="4" w:space="0" w:color="2C2C2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2C2C" w:themeColor="text1"/>
          <w:left w:val="nil"/>
        </w:tcBorders>
      </w:tcPr>
    </w:tblStylePr>
    <w:tblStylePr w:type="swCell">
      <w:tblPr/>
      <w:tcPr>
        <w:tcBorders>
          <w:top w:val="double" w:sz="4" w:space="0" w:color="2C2C2C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1"/>
          <w:right w:val="single" w:sz="4" w:space="0" w:color="FFC000" w:themeColor="accent1"/>
        </w:tcBorders>
      </w:tcPr>
    </w:tblStylePr>
    <w:tblStylePr w:type="band1Horz">
      <w:tblPr/>
      <w:tcPr>
        <w:tcBorders>
          <w:top w:val="single" w:sz="4" w:space="0" w:color="FFC000" w:themeColor="accent1"/>
          <w:bottom w:val="single" w:sz="4" w:space="0" w:color="FFC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1"/>
          <w:left w:val="nil"/>
        </w:tcBorders>
      </w:tcPr>
    </w:tblStylePr>
    <w:tblStylePr w:type="swCell">
      <w:tblPr/>
      <w:tcPr>
        <w:tcBorders>
          <w:top w:val="double" w:sz="4" w:space="0" w:color="FFC0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A5D028" w:themeColor="accent2"/>
        <w:left w:val="single" w:sz="4" w:space="0" w:color="A5D028" w:themeColor="accent2"/>
        <w:bottom w:val="single" w:sz="4" w:space="0" w:color="A5D028" w:themeColor="accent2"/>
        <w:right w:val="single" w:sz="4" w:space="0" w:color="A5D02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D028" w:themeFill="accent2"/>
      </w:tcPr>
    </w:tblStylePr>
    <w:tblStylePr w:type="lastRow">
      <w:rPr>
        <w:b/>
        <w:bCs/>
      </w:rPr>
      <w:tblPr/>
      <w:tcPr>
        <w:tcBorders>
          <w:top w:val="double" w:sz="4" w:space="0" w:color="A5D02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D028" w:themeColor="accent2"/>
          <w:right w:val="single" w:sz="4" w:space="0" w:color="A5D028" w:themeColor="accent2"/>
        </w:tcBorders>
      </w:tcPr>
    </w:tblStylePr>
    <w:tblStylePr w:type="band1Horz">
      <w:tblPr/>
      <w:tcPr>
        <w:tcBorders>
          <w:top w:val="single" w:sz="4" w:space="0" w:color="A5D028" w:themeColor="accent2"/>
          <w:bottom w:val="single" w:sz="4" w:space="0" w:color="A5D02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D028" w:themeColor="accent2"/>
          <w:left w:val="nil"/>
        </w:tcBorders>
      </w:tcPr>
    </w:tblStylePr>
    <w:tblStylePr w:type="swCell">
      <w:tblPr/>
      <w:tcPr>
        <w:tcBorders>
          <w:top w:val="double" w:sz="4" w:space="0" w:color="A5D02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08CC78" w:themeColor="accent3"/>
        <w:left w:val="single" w:sz="4" w:space="0" w:color="08CC78" w:themeColor="accent3"/>
        <w:bottom w:val="single" w:sz="4" w:space="0" w:color="08CC78" w:themeColor="accent3"/>
        <w:right w:val="single" w:sz="4" w:space="0" w:color="08CC7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8CC78" w:themeFill="accent3"/>
      </w:tcPr>
    </w:tblStylePr>
    <w:tblStylePr w:type="lastRow">
      <w:rPr>
        <w:b/>
        <w:bCs/>
      </w:rPr>
      <w:tblPr/>
      <w:tcPr>
        <w:tcBorders>
          <w:top w:val="double" w:sz="4" w:space="0" w:color="08CC7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8CC78" w:themeColor="accent3"/>
          <w:right w:val="single" w:sz="4" w:space="0" w:color="08CC78" w:themeColor="accent3"/>
        </w:tcBorders>
      </w:tcPr>
    </w:tblStylePr>
    <w:tblStylePr w:type="band1Horz">
      <w:tblPr/>
      <w:tcPr>
        <w:tcBorders>
          <w:top w:val="single" w:sz="4" w:space="0" w:color="08CC78" w:themeColor="accent3"/>
          <w:bottom w:val="single" w:sz="4" w:space="0" w:color="08CC7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8CC78" w:themeColor="accent3"/>
          <w:left w:val="nil"/>
        </w:tcBorders>
      </w:tcPr>
    </w:tblStylePr>
    <w:tblStylePr w:type="swCell">
      <w:tblPr/>
      <w:tcPr>
        <w:tcBorders>
          <w:top w:val="double" w:sz="4" w:space="0" w:color="08CC7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24099" w:themeColor="accent4"/>
        <w:left w:val="single" w:sz="4" w:space="0" w:color="F24099" w:themeColor="accent4"/>
        <w:bottom w:val="single" w:sz="4" w:space="0" w:color="F24099" w:themeColor="accent4"/>
        <w:right w:val="single" w:sz="4" w:space="0" w:color="F2409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4099" w:themeFill="accent4"/>
      </w:tcPr>
    </w:tblStylePr>
    <w:tblStylePr w:type="lastRow">
      <w:rPr>
        <w:b/>
        <w:bCs/>
      </w:rPr>
      <w:tblPr/>
      <w:tcPr>
        <w:tcBorders>
          <w:top w:val="double" w:sz="4" w:space="0" w:color="F2409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4099" w:themeColor="accent4"/>
          <w:right w:val="single" w:sz="4" w:space="0" w:color="F24099" w:themeColor="accent4"/>
        </w:tcBorders>
      </w:tcPr>
    </w:tblStylePr>
    <w:tblStylePr w:type="band1Horz">
      <w:tblPr/>
      <w:tcPr>
        <w:tcBorders>
          <w:top w:val="single" w:sz="4" w:space="0" w:color="F24099" w:themeColor="accent4"/>
          <w:bottom w:val="single" w:sz="4" w:space="0" w:color="F2409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4099" w:themeColor="accent4"/>
          <w:left w:val="nil"/>
        </w:tcBorders>
      </w:tcPr>
    </w:tblStylePr>
    <w:tblStylePr w:type="swCell">
      <w:tblPr/>
      <w:tcPr>
        <w:tcBorders>
          <w:top w:val="double" w:sz="4" w:space="0" w:color="F2409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828288" w:themeColor="accent5"/>
        <w:left w:val="single" w:sz="4" w:space="0" w:color="828288" w:themeColor="accent5"/>
        <w:bottom w:val="single" w:sz="4" w:space="0" w:color="828288" w:themeColor="accent5"/>
        <w:right w:val="single" w:sz="4" w:space="0" w:color="82828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28288" w:themeFill="accent5"/>
      </w:tcPr>
    </w:tblStylePr>
    <w:tblStylePr w:type="lastRow">
      <w:rPr>
        <w:b/>
        <w:bCs/>
      </w:rPr>
      <w:tblPr/>
      <w:tcPr>
        <w:tcBorders>
          <w:top w:val="double" w:sz="4" w:space="0" w:color="82828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28288" w:themeColor="accent5"/>
          <w:right w:val="single" w:sz="4" w:space="0" w:color="828288" w:themeColor="accent5"/>
        </w:tcBorders>
      </w:tcPr>
    </w:tblStylePr>
    <w:tblStylePr w:type="band1Horz">
      <w:tblPr/>
      <w:tcPr>
        <w:tcBorders>
          <w:top w:val="single" w:sz="4" w:space="0" w:color="828288" w:themeColor="accent5"/>
          <w:bottom w:val="single" w:sz="4" w:space="0" w:color="82828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28288" w:themeColor="accent5"/>
          <w:left w:val="nil"/>
        </w:tcBorders>
      </w:tcPr>
    </w:tblStylePr>
    <w:tblStylePr w:type="swCell">
      <w:tblPr/>
      <w:tcPr>
        <w:tcBorders>
          <w:top w:val="double" w:sz="4" w:space="0" w:color="82828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56617" w:themeColor="accent6"/>
        <w:left w:val="single" w:sz="4" w:space="0" w:color="F56617" w:themeColor="accent6"/>
        <w:bottom w:val="single" w:sz="4" w:space="0" w:color="F56617" w:themeColor="accent6"/>
        <w:right w:val="single" w:sz="4" w:space="0" w:color="F5661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6617" w:themeFill="accent6"/>
      </w:tcPr>
    </w:tblStylePr>
    <w:tblStylePr w:type="lastRow">
      <w:rPr>
        <w:b/>
        <w:bCs/>
      </w:rPr>
      <w:tblPr/>
      <w:tcPr>
        <w:tcBorders>
          <w:top w:val="double" w:sz="4" w:space="0" w:color="F5661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6617" w:themeColor="accent6"/>
          <w:right w:val="single" w:sz="4" w:space="0" w:color="F56617" w:themeColor="accent6"/>
        </w:tcBorders>
      </w:tcPr>
    </w:tblStylePr>
    <w:tblStylePr w:type="band1Horz">
      <w:tblPr/>
      <w:tcPr>
        <w:tcBorders>
          <w:top w:val="single" w:sz="4" w:space="0" w:color="F56617" w:themeColor="accent6"/>
          <w:bottom w:val="single" w:sz="4" w:space="0" w:color="F5661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6617" w:themeColor="accent6"/>
          <w:left w:val="nil"/>
        </w:tcBorders>
      </w:tcPr>
    </w:tblStylePr>
    <w:tblStylePr w:type="swCell">
      <w:tblPr/>
      <w:tcPr>
        <w:tcBorders>
          <w:top w:val="double" w:sz="4" w:space="0" w:color="F5661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808080" w:themeColor="text1" w:themeTint="99"/>
        <w:left w:val="single" w:sz="4" w:space="0" w:color="808080" w:themeColor="text1" w:themeTint="99"/>
        <w:bottom w:val="single" w:sz="4" w:space="0" w:color="808080" w:themeColor="text1" w:themeTint="99"/>
        <w:right w:val="single" w:sz="4" w:space="0" w:color="808080" w:themeColor="text1" w:themeTint="99"/>
        <w:insideH w:val="single" w:sz="4" w:space="0" w:color="808080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2C2C" w:themeColor="text1"/>
          <w:left w:val="single" w:sz="4" w:space="0" w:color="2C2C2C" w:themeColor="text1"/>
          <w:bottom w:val="single" w:sz="4" w:space="0" w:color="2C2C2C" w:themeColor="text1"/>
          <w:right w:val="single" w:sz="4" w:space="0" w:color="2C2C2C" w:themeColor="text1"/>
          <w:insideH w:val="nil"/>
        </w:tcBorders>
        <w:shd w:val="clear" w:color="auto" w:fill="2C2C2C" w:themeFill="text1"/>
      </w:tcPr>
    </w:tblStylePr>
    <w:tblStylePr w:type="lastRow">
      <w:rPr>
        <w:b/>
        <w:bCs/>
      </w:rPr>
      <w:tblPr/>
      <w:tcPr>
        <w:tcBorders>
          <w:top w:val="double" w:sz="4" w:space="0" w:color="80808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D4" w:themeFill="text1" w:themeFillTint="33"/>
      </w:tcPr>
    </w:tblStylePr>
    <w:tblStylePr w:type="band1Horz">
      <w:tblPr/>
      <w:tcPr>
        <w:shd w:val="clear" w:color="auto" w:fill="D4D4D4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CAE57B" w:themeColor="accent2" w:themeTint="99"/>
        <w:left w:val="single" w:sz="4" w:space="0" w:color="CAE57B" w:themeColor="accent2" w:themeTint="99"/>
        <w:bottom w:val="single" w:sz="4" w:space="0" w:color="CAE57B" w:themeColor="accent2" w:themeTint="99"/>
        <w:right w:val="single" w:sz="4" w:space="0" w:color="CAE57B" w:themeColor="accent2" w:themeTint="99"/>
        <w:insideH w:val="single" w:sz="4" w:space="0" w:color="CAE57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D028" w:themeColor="accent2"/>
          <w:left w:val="single" w:sz="4" w:space="0" w:color="A5D028" w:themeColor="accent2"/>
          <w:bottom w:val="single" w:sz="4" w:space="0" w:color="A5D028" w:themeColor="accent2"/>
          <w:right w:val="single" w:sz="4" w:space="0" w:color="A5D028" w:themeColor="accent2"/>
          <w:insideH w:val="nil"/>
        </w:tcBorders>
        <w:shd w:val="clear" w:color="auto" w:fill="A5D028" w:themeFill="accent2"/>
      </w:tcPr>
    </w:tblStylePr>
    <w:tblStylePr w:type="lastRow">
      <w:rPr>
        <w:b/>
        <w:bCs/>
      </w:rPr>
      <w:tblPr/>
      <w:tcPr>
        <w:tcBorders>
          <w:top w:val="double" w:sz="4" w:space="0" w:color="CAE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D2" w:themeFill="accent2" w:themeFillTint="33"/>
      </w:tcPr>
    </w:tblStylePr>
    <w:tblStylePr w:type="band1Horz">
      <w:tblPr/>
      <w:tcPr>
        <w:shd w:val="clear" w:color="auto" w:fill="EDF6D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52F8B0" w:themeColor="accent3" w:themeTint="99"/>
        <w:left w:val="single" w:sz="4" w:space="0" w:color="52F8B0" w:themeColor="accent3" w:themeTint="99"/>
        <w:bottom w:val="single" w:sz="4" w:space="0" w:color="52F8B0" w:themeColor="accent3" w:themeTint="99"/>
        <w:right w:val="single" w:sz="4" w:space="0" w:color="52F8B0" w:themeColor="accent3" w:themeTint="99"/>
        <w:insideH w:val="single" w:sz="4" w:space="0" w:color="52F8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CC78" w:themeColor="accent3"/>
          <w:left w:val="single" w:sz="4" w:space="0" w:color="08CC78" w:themeColor="accent3"/>
          <w:bottom w:val="single" w:sz="4" w:space="0" w:color="08CC78" w:themeColor="accent3"/>
          <w:right w:val="single" w:sz="4" w:space="0" w:color="08CC78" w:themeColor="accent3"/>
          <w:insideH w:val="nil"/>
        </w:tcBorders>
        <w:shd w:val="clear" w:color="auto" w:fill="08CC78" w:themeFill="accent3"/>
      </w:tcPr>
    </w:tblStylePr>
    <w:tblStylePr w:type="lastRow">
      <w:rPr>
        <w:b/>
        <w:bCs/>
      </w:rPr>
      <w:tblPr/>
      <w:tcPr>
        <w:tcBorders>
          <w:top w:val="double" w:sz="4" w:space="0" w:color="52F8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CE4" w:themeFill="accent3" w:themeFillTint="33"/>
      </w:tcPr>
    </w:tblStylePr>
    <w:tblStylePr w:type="band1Horz">
      <w:tblPr/>
      <w:tcPr>
        <w:shd w:val="clear" w:color="auto" w:fill="C5FCE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78CC1" w:themeColor="accent4" w:themeTint="99"/>
        <w:left w:val="single" w:sz="4" w:space="0" w:color="F78CC1" w:themeColor="accent4" w:themeTint="99"/>
        <w:bottom w:val="single" w:sz="4" w:space="0" w:color="F78CC1" w:themeColor="accent4" w:themeTint="99"/>
        <w:right w:val="single" w:sz="4" w:space="0" w:color="F78CC1" w:themeColor="accent4" w:themeTint="99"/>
        <w:insideH w:val="single" w:sz="4" w:space="0" w:color="F78CC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4099" w:themeColor="accent4"/>
          <w:left w:val="single" w:sz="4" w:space="0" w:color="F24099" w:themeColor="accent4"/>
          <w:bottom w:val="single" w:sz="4" w:space="0" w:color="F24099" w:themeColor="accent4"/>
          <w:right w:val="single" w:sz="4" w:space="0" w:color="F24099" w:themeColor="accent4"/>
          <w:insideH w:val="nil"/>
        </w:tcBorders>
        <w:shd w:val="clear" w:color="auto" w:fill="F24099" w:themeFill="accent4"/>
      </w:tcPr>
    </w:tblStylePr>
    <w:tblStylePr w:type="lastRow">
      <w:rPr>
        <w:b/>
        <w:bCs/>
      </w:rPr>
      <w:tblPr/>
      <w:tcPr>
        <w:tcBorders>
          <w:top w:val="double" w:sz="4" w:space="0" w:color="F78CC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EA" w:themeFill="accent4" w:themeFillTint="33"/>
      </w:tcPr>
    </w:tblStylePr>
    <w:tblStylePr w:type="band1Horz">
      <w:tblPr/>
      <w:tcPr>
        <w:shd w:val="clear" w:color="auto" w:fill="FCD8E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B3B3B7" w:themeColor="accent5" w:themeTint="99"/>
        <w:left w:val="single" w:sz="4" w:space="0" w:color="B3B3B7" w:themeColor="accent5" w:themeTint="99"/>
        <w:bottom w:val="single" w:sz="4" w:space="0" w:color="B3B3B7" w:themeColor="accent5" w:themeTint="99"/>
        <w:right w:val="single" w:sz="4" w:space="0" w:color="B3B3B7" w:themeColor="accent5" w:themeTint="99"/>
        <w:insideH w:val="single" w:sz="4" w:space="0" w:color="B3B3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288" w:themeColor="accent5"/>
          <w:left w:val="single" w:sz="4" w:space="0" w:color="828288" w:themeColor="accent5"/>
          <w:bottom w:val="single" w:sz="4" w:space="0" w:color="828288" w:themeColor="accent5"/>
          <w:right w:val="single" w:sz="4" w:space="0" w:color="828288" w:themeColor="accent5"/>
          <w:insideH w:val="nil"/>
        </w:tcBorders>
        <w:shd w:val="clear" w:color="auto" w:fill="828288" w:themeFill="accent5"/>
      </w:tcPr>
    </w:tblStylePr>
    <w:tblStylePr w:type="lastRow">
      <w:rPr>
        <w:b/>
        <w:bCs/>
      </w:rPr>
      <w:tblPr/>
      <w:tcPr>
        <w:tcBorders>
          <w:top w:val="double" w:sz="4" w:space="0" w:color="B3B3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9A273" w:themeColor="accent6" w:themeTint="99"/>
        <w:left w:val="single" w:sz="4" w:space="0" w:color="F9A273" w:themeColor="accent6" w:themeTint="99"/>
        <w:bottom w:val="single" w:sz="4" w:space="0" w:color="F9A273" w:themeColor="accent6" w:themeTint="99"/>
        <w:right w:val="single" w:sz="4" w:space="0" w:color="F9A273" w:themeColor="accent6" w:themeTint="99"/>
        <w:insideH w:val="single" w:sz="4" w:space="0" w:color="F9A2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6617" w:themeColor="accent6"/>
          <w:left w:val="single" w:sz="4" w:space="0" w:color="F56617" w:themeColor="accent6"/>
          <w:bottom w:val="single" w:sz="4" w:space="0" w:color="F56617" w:themeColor="accent6"/>
          <w:right w:val="single" w:sz="4" w:space="0" w:color="F56617" w:themeColor="accent6"/>
          <w:insideH w:val="nil"/>
        </w:tcBorders>
        <w:shd w:val="clear" w:color="auto" w:fill="F56617" w:themeFill="accent6"/>
      </w:tcPr>
    </w:tblStylePr>
    <w:tblStylePr w:type="lastRow">
      <w:rPr>
        <w:b/>
        <w:bCs/>
      </w:rPr>
      <w:tblPr/>
      <w:tcPr>
        <w:tcBorders>
          <w:top w:val="double" w:sz="4" w:space="0" w:color="F9A2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D0" w:themeFill="accent6" w:themeFillTint="33"/>
      </w:tcPr>
    </w:tblStylePr>
    <w:tblStylePr w:type="band1Horz">
      <w:tblPr/>
      <w:tcPr>
        <w:shd w:val="clear" w:color="auto" w:fill="FDE0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2C2C2C" w:themeColor="text1"/>
        <w:left w:val="single" w:sz="24" w:space="0" w:color="2C2C2C" w:themeColor="text1"/>
        <w:bottom w:val="single" w:sz="24" w:space="0" w:color="2C2C2C" w:themeColor="text1"/>
        <w:right w:val="single" w:sz="24" w:space="0" w:color="2C2C2C" w:themeColor="text1"/>
      </w:tblBorders>
    </w:tblPr>
    <w:tcPr>
      <w:shd w:val="clear" w:color="auto" w:fill="2C2C2C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1"/>
        <w:left w:val="single" w:sz="24" w:space="0" w:color="FFC000" w:themeColor="accent1"/>
        <w:bottom w:val="single" w:sz="24" w:space="0" w:color="FFC000" w:themeColor="accent1"/>
        <w:right w:val="single" w:sz="24" w:space="0" w:color="FFC000" w:themeColor="accent1"/>
      </w:tblBorders>
    </w:tblPr>
    <w:tcPr>
      <w:shd w:val="clear" w:color="auto" w:fill="FFC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A5D028" w:themeColor="accent2"/>
        <w:left w:val="single" w:sz="24" w:space="0" w:color="A5D028" w:themeColor="accent2"/>
        <w:bottom w:val="single" w:sz="24" w:space="0" w:color="A5D028" w:themeColor="accent2"/>
        <w:right w:val="single" w:sz="24" w:space="0" w:color="A5D028" w:themeColor="accent2"/>
      </w:tblBorders>
    </w:tblPr>
    <w:tcPr>
      <w:shd w:val="clear" w:color="auto" w:fill="A5D02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08CC78" w:themeColor="accent3"/>
        <w:left w:val="single" w:sz="24" w:space="0" w:color="08CC78" w:themeColor="accent3"/>
        <w:bottom w:val="single" w:sz="24" w:space="0" w:color="08CC78" w:themeColor="accent3"/>
        <w:right w:val="single" w:sz="24" w:space="0" w:color="08CC78" w:themeColor="accent3"/>
      </w:tblBorders>
    </w:tblPr>
    <w:tcPr>
      <w:shd w:val="clear" w:color="auto" w:fill="08CC7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F24099" w:themeColor="accent4"/>
        <w:left w:val="single" w:sz="24" w:space="0" w:color="F24099" w:themeColor="accent4"/>
        <w:bottom w:val="single" w:sz="24" w:space="0" w:color="F24099" w:themeColor="accent4"/>
        <w:right w:val="single" w:sz="24" w:space="0" w:color="F24099" w:themeColor="accent4"/>
      </w:tblBorders>
    </w:tblPr>
    <w:tcPr>
      <w:shd w:val="clear" w:color="auto" w:fill="F2409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828288" w:themeColor="accent5"/>
        <w:left w:val="single" w:sz="24" w:space="0" w:color="828288" w:themeColor="accent5"/>
        <w:bottom w:val="single" w:sz="24" w:space="0" w:color="828288" w:themeColor="accent5"/>
        <w:right w:val="single" w:sz="24" w:space="0" w:color="828288" w:themeColor="accent5"/>
      </w:tblBorders>
    </w:tblPr>
    <w:tcPr>
      <w:shd w:val="clear" w:color="auto" w:fill="82828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F56617" w:themeColor="accent6"/>
        <w:left w:val="single" w:sz="24" w:space="0" w:color="F56617" w:themeColor="accent6"/>
        <w:bottom w:val="single" w:sz="24" w:space="0" w:color="F56617" w:themeColor="accent6"/>
        <w:right w:val="single" w:sz="24" w:space="0" w:color="F56617" w:themeColor="accent6"/>
      </w:tblBorders>
    </w:tblPr>
    <w:tcPr>
      <w:shd w:val="clear" w:color="auto" w:fill="F5661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33B97"/>
    <w:rPr>
      <w:color w:val="2C2C2C" w:themeColor="text1"/>
    </w:rPr>
    <w:tblPr>
      <w:tblStyleRowBandSize w:val="1"/>
      <w:tblStyleColBandSize w:val="1"/>
      <w:tblBorders>
        <w:top w:val="single" w:sz="4" w:space="0" w:color="2C2C2C" w:themeColor="text1"/>
        <w:bottom w:val="single" w:sz="4" w:space="0" w:color="2C2C2C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C2C2C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2C2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D4" w:themeFill="text1" w:themeFillTint="33"/>
      </w:tcPr>
    </w:tblStylePr>
    <w:tblStylePr w:type="band1Horz">
      <w:tblPr/>
      <w:tcPr>
        <w:shd w:val="clear" w:color="auto" w:fill="D4D4D4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33B97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C000" w:themeColor="accent1"/>
        <w:bottom w:val="single" w:sz="4" w:space="0" w:color="FFC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33B97"/>
    <w:rPr>
      <w:color w:val="7B9B1E" w:themeColor="accent2" w:themeShade="BF"/>
    </w:rPr>
    <w:tblPr>
      <w:tblStyleRowBandSize w:val="1"/>
      <w:tblStyleColBandSize w:val="1"/>
      <w:tblBorders>
        <w:top w:val="single" w:sz="4" w:space="0" w:color="A5D028" w:themeColor="accent2"/>
        <w:bottom w:val="single" w:sz="4" w:space="0" w:color="A5D02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D02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D0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D2" w:themeFill="accent2" w:themeFillTint="33"/>
      </w:tcPr>
    </w:tblStylePr>
    <w:tblStylePr w:type="band1Horz">
      <w:tblPr/>
      <w:tcPr>
        <w:shd w:val="clear" w:color="auto" w:fill="EDF6D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33B97"/>
    <w:rPr>
      <w:color w:val="069859" w:themeColor="accent3" w:themeShade="BF"/>
    </w:rPr>
    <w:tblPr>
      <w:tblStyleRowBandSize w:val="1"/>
      <w:tblStyleColBandSize w:val="1"/>
      <w:tblBorders>
        <w:top w:val="single" w:sz="4" w:space="0" w:color="08CC78" w:themeColor="accent3"/>
        <w:bottom w:val="single" w:sz="4" w:space="0" w:color="08CC7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8CC7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8CC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CE4" w:themeFill="accent3" w:themeFillTint="33"/>
      </w:tcPr>
    </w:tblStylePr>
    <w:tblStylePr w:type="band1Horz">
      <w:tblPr/>
      <w:tcPr>
        <w:shd w:val="clear" w:color="auto" w:fill="C5FCE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33B97"/>
    <w:rPr>
      <w:color w:val="D60E72" w:themeColor="accent4" w:themeShade="BF"/>
    </w:rPr>
    <w:tblPr>
      <w:tblStyleRowBandSize w:val="1"/>
      <w:tblStyleColBandSize w:val="1"/>
      <w:tblBorders>
        <w:top w:val="single" w:sz="4" w:space="0" w:color="F24099" w:themeColor="accent4"/>
        <w:bottom w:val="single" w:sz="4" w:space="0" w:color="F2409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409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40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EA" w:themeFill="accent4" w:themeFillTint="33"/>
      </w:tcPr>
    </w:tblStylePr>
    <w:tblStylePr w:type="band1Horz">
      <w:tblPr/>
      <w:tcPr>
        <w:shd w:val="clear" w:color="auto" w:fill="FCD8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33B97"/>
    <w:rPr>
      <w:color w:val="616165" w:themeColor="accent5" w:themeShade="BF"/>
    </w:rPr>
    <w:tblPr>
      <w:tblStyleRowBandSize w:val="1"/>
      <w:tblStyleColBandSize w:val="1"/>
      <w:tblBorders>
        <w:top w:val="single" w:sz="4" w:space="0" w:color="828288" w:themeColor="accent5"/>
        <w:bottom w:val="single" w:sz="4" w:space="0" w:color="82828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2828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2828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33B97"/>
    <w:rPr>
      <w:color w:val="C04908" w:themeColor="accent6" w:themeShade="BF"/>
    </w:rPr>
    <w:tblPr>
      <w:tblStyleRowBandSize w:val="1"/>
      <w:tblStyleColBandSize w:val="1"/>
      <w:tblBorders>
        <w:top w:val="single" w:sz="4" w:space="0" w:color="F56617" w:themeColor="accent6"/>
        <w:bottom w:val="single" w:sz="4" w:space="0" w:color="F5661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661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661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D0" w:themeFill="accent6" w:themeFillTint="33"/>
      </w:tcPr>
    </w:tblStylePr>
    <w:tblStylePr w:type="band1Horz">
      <w:tblPr/>
      <w:tcPr>
        <w:shd w:val="clear" w:color="auto" w:fill="FDE0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33B97"/>
    <w:rPr>
      <w:color w:val="2C2C2C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2C2C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2C2C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2C2C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2C2C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4D4D4" w:themeFill="text1" w:themeFillTint="33"/>
      </w:tcPr>
    </w:tblStylePr>
    <w:tblStylePr w:type="band1Horz">
      <w:tblPr/>
      <w:tcPr>
        <w:shd w:val="clear" w:color="auto" w:fill="D4D4D4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33B97"/>
    <w:rPr>
      <w:color w:val="BF8F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33B97"/>
    <w:rPr>
      <w:color w:val="7B9B1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D02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D02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D02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D02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DF6D2" w:themeFill="accent2" w:themeFillTint="33"/>
      </w:tcPr>
    </w:tblStylePr>
    <w:tblStylePr w:type="band1Horz">
      <w:tblPr/>
      <w:tcPr>
        <w:shd w:val="clear" w:color="auto" w:fill="EDF6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33B97"/>
    <w:rPr>
      <w:color w:val="06985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8CC7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8CC7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8CC7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8CC7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5FCE4" w:themeFill="accent3" w:themeFillTint="33"/>
      </w:tcPr>
    </w:tblStylePr>
    <w:tblStylePr w:type="band1Horz">
      <w:tblPr/>
      <w:tcPr>
        <w:shd w:val="clear" w:color="auto" w:fill="C5FC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33B97"/>
    <w:rPr>
      <w:color w:val="D60E7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409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409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409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409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8EA" w:themeFill="accent4" w:themeFillTint="33"/>
      </w:tcPr>
    </w:tblStylePr>
    <w:tblStylePr w:type="band1Horz">
      <w:tblPr/>
      <w:tcPr>
        <w:shd w:val="clear" w:color="auto" w:fill="FCD8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33B97"/>
    <w:rPr>
      <w:color w:val="6161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2828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2828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2828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2828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33B97"/>
    <w:rPr>
      <w:color w:val="C0490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661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661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661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661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0D0" w:themeFill="accent6" w:themeFillTint="33"/>
      </w:tcPr>
    </w:tblStylePr>
    <w:tblStylePr w:type="band1Horz">
      <w:tblPr/>
      <w:tcPr>
        <w:shd w:val="clear" w:color="auto" w:fill="FDE0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33B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33B9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606060" w:themeColor="text1" w:themeTint="BF"/>
        <w:left w:val="single" w:sz="8" w:space="0" w:color="606060" w:themeColor="text1" w:themeTint="BF"/>
        <w:bottom w:val="single" w:sz="8" w:space="0" w:color="606060" w:themeColor="text1" w:themeTint="BF"/>
        <w:right w:val="single" w:sz="8" w:space="0" w:color="606060" w:themeColor="text1" w:themeTint="BF"/>
        <w:insideH w:val="single" w:sz="8" w:space="0" w:color="606060" w:themeColor="text1" w:themeTint="BF"/>
        <w:insideV w:val="single" w:sz="8" w:space="0" w:color="606060" w:themeColor="text1" w:themeTint="BF"/>
      </w:tblBorders>
    </w:tblPr>
    <w:tcPr>
      <w:shd w:val="clear" w:color="auto" w:fill="CACACA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606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9595" w:themeFill="text1" w:themeFillTint="7F"/>
      </w:tcPr>
    </w:tblStylePr>
    <w:tblStylePr w:type="band1Horz">
      <w:tblPr/>
      <w:tcPr>
        <w:shd w:val="clear" w:color="auto" w:fill="959595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FFCF40" w:themeColor="accent1" w:themeTint="BF"/>
        <w:left w:val="single" w:sz="8" w:space="0" w:color="FFCF40" w:themeColor="accent1" w:themeTint="BF"/>
        <w:bottom w:val="single" w:sz="8" w:space="0" w:color="FFCF40" w:themeColor="accent1" w:themeTint="BF"/>
        <w:right w:val="single" w:sz="8" w:space="0" w:color="FFCF40" w:themeColor="accent1" w:themeTint="BF"/>
        <w:insideH w:val="single" w:sz="8" w:space="0" w:color="FFCF40" w:themeColor="accent1" w:themeTint="BF"/>
        <w:insideV w:val="single" w:sz="8" w:space="0" w:color="FFCF40" w:themeColor="accent1" w:themeTint="BF"/>
      </w:tblBorders>
    </w:tblPr>
    <w:tcPr>
      <w:shd w:val="clear" w:color="auto" w:fill="FFE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shd w:val="clear" w:color="auto" w:fill="FFDF8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BCDF5A" w:themeColor="accent2" w:themeTint="BF"/>
        <w:left w:val="single" w:sz="8" w:space="0" w:color="BCDF5A" w:themeColor="accent2" w:themeTint="BF"/>
        <w:bottom w:val="single" w:sz="8" w:space="0" w:color="BCDF5A" w:themeColor="accent2" w:themeTint="BF"/>
        <w:right w:val="single" w:sz="8" w:space="0" w:color="BCDF5A" w:themeColor="accent2" w:themeTint="BF"/>
        <w:insideH w:val="single" w:sz="8" w:space="0" w:color="BCDF5A" w:themeColor="accent2" w:themeTint="BF"/>
        <w:insideV w:val="single" w:sz="8" w:space="0" w:color="BCDF5A" w:themeColor="accent2" w:themeTint="BF"/>
      </w:tblBorders>
    </w:tblPr>
    <w:tcPr>
      <w:shd w:val="clear" w:color="auto" w:fill="E9F4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DF5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91" w:themeFill="accent2" w:themeFillTint="7F"/>
      </w:tcPr>
    </w:tblStylePr>
    <w:tblStylePr w:type="band1Horz">
      <w:tblPr/>
      <w:tcPr>
        <w:shd w:val="clear" w:color="auto" w:fill="D3EA9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28F69D" w:themeColor="accent3" w:themeTint="BF"/>
        <w:left w:val="single" w:sz="8" w:space="0" w:color="28F69D" w:themeColor="accent3" w:themeTint="BF"/>
        <w:bottom w:val="single" w:sz="8" w:space="0" w:color="28F69D" w:themeColor="accent3" w:themeTint="BF"/>
        <w:right w:val="single" w:sz="8" w:space="0" w:color="28F69D" w:themeColor="accent3" w:themeTint="BF"/>
        <w:insideH w:val="single" w:sz="8" w:space="0" w:color="28F69D" w:themeColor="accent3" w:themeTint="BF"/>
        <w:insideV w:val="single" w:sz="8" w:space="0" w:color="28F69D" w:themeColor="accent3" w:themeTint="BF"/>
      </w:tblBorders>
    </w:tblPr>
    <w:tcPr>
      <w:shd w:val="clear" w:color="auto" w:fill="B8FC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8F69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F9BE" w:themeFill="accent3" w:themeFillTint="7F"/>
      </w:tcPr>
    </w:tblStylePr>
    <w:tblStylePr w:type="band1Horz">
      <w:tblPr/>
      <w:tcPr>
        <w:shd w:val="clear" w:color="auto" w:fill="6FF9B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F56FB2" w:themeColor="accent4" w:themeTint="BF"/>
        <w:left w:val="single" w:sz="8" w:space="0" w:color="F56FB2" w:themeColor="accent4" w:themeTint="BF"/>
        <w:bottom w:val="single" w:sz="8" w:space="0" w:color="F56FB2" w:themeColor="accent4" w:themeTint="BF"/>
        <w:right w:val="single" w:sz="8" w:space="0" w:color="F56FB2" w:themeColor="accent4" w:themeTint="BF"/>
        <w:insideH w:val="single" w:sz="8" w:space="0" w:color="F56FB2" w:themeColor="accent4" w:themeTint="BF"/>
        <w:insideV w:val="single" w:sz="8" w:space="0" w:color="F56FB2" w:themeColor="accent4" w:themeTint="BF"/>
      </w:tblBorders>
    </w:tblPr>
    <w:tcPr>
      <w:shd w:val="clear" w:color="auto" w:fill="FBCF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6FB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9FCB" w:themeFill="accent4" w:themeFillTint="7F"/>
      </w:tcPr>
    </w:tblStylePr>
    <w:tblStylePr w:type="band1Horz">
      <w:tblPr/>
      <w:tcPr>
        <w:shd w:val="clear" w:color="auto" w:fill="F89FC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A1A1A5" w:themeColor="accent5" w:themeTint="BF"/>
        <w:left w:val="single" w:sz="8" w:space="0" w:color="A1A1A5" w:themeColor="accent5" w:themeTint="BF"/>
        <w:bottom w:val="single" w:sz="8" w:space="0" w:color="A1A1A5" w:themeColor="accent5" w:themeTint="BF"/>
        <w:right w:val="single" w:sz="8" w:space="0" w:color="A1A1A5" w:themeColor="accent5" w:themeTint="BF"/>
        <w:insideH w:val="single" w:sz="8" w:space="0" w:color="A1A1A5" w:themeColor="accent5" w:themeTint="BF"/>
        <w:insideV w:val="single" w:sz="8" w:space="0" w:color="A1A1A5" w:themeColor="accent5" w:themeTint="BF"/>
      </w:tblBorders>
    </w:tblPr>
    <w:tcPr>
      <w:shd w:val="clear" w:color="auto" w:fill="E0E0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A1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3" w:themeFill="accent5" w:themeFillTint="7F"/>
      </w:tcPr>
    </w:tblStylePr>
    <w:tblStylePr w:type="band1Horz">
      <w:tblPr/>
      <w:tcPr>
        <w:shd w:val="clear" w:color="auto" w:fill="C0C0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F78B51" w:themeColor="accent6" w:themeTint="BF"/>
        <w:left w:val="single" w:sz="8" w:space="0" w:color="F78B51" w:themeColor="accent6" w:themeTint="BF"/>
        <w:bottom w:val="single" w:sz="8" w:space="0" w:color="F78B51" w:themeColor="accent6" w:themeTint="BF"/>
        <w:right w:val="single" w:sz="8" w:space="0" w:color="F78B51" w:themeColor="accent6" w:themeTint="BF"/>
        <w:insideH w:val="single" w:sz="8" w:space="0" w:color="F78B51" w:themeColor="accent6" w:themeTint="BF"/>
        <w:insideV w:val="single" w:sz="8" w:space="0" w:color="F78B51" w:themeColor="accent6" w:themeTint="BF"/>
      </w:tblBorders>
    </w:tblPr>
    <w:tcPr>
      <w:shd w:val="clear" w:color="auto" w:fill="FCD8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8B5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28B" w:themeFill="accent6" w:themeFillTint="7F"/>
      </w:tcPr>
    </w:tblStylePr>
    <w:tblStylePr w:type="band1Horz">
      <w:tblPr/>
      <w:tcPr>
        <w:shd w:val="clear" w:color="auto" w:fill="FAB28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C2C2C" w:themeColor="text1"/>
    </w:rPr>
    <w:tblPr>
      <w:tblStyleRowBandSize w:val="1"/>
      <w:tblStyleColBandSize w:val="1"/>
      <w:tblBorders>
        <w:top w:val="single" w:sz="8" w:space="0" w:color="2C2C2C" w:themeColor="text1"/>
        <w:left w:val="single" w:sz="8" w:space="0" w:color="2C2C2C" w:themeColor="text1"/>
        <w:bottom w:val="single" w:sz="8" w:space="0" w:color="2C2C2C" w:themeColor="text1"/>
        <w:right w:val="single" w:sz="8" w:space="0" w:color="2C2C2C" w:themeColor="text1"/>
        <w:insideH w:val="single" w:sz="8" w:space="0" w:color="2C2C2C" w:themeColor="text1"/>
        <w:insideV w:val="single" w:sz="8" w:space="0" w:color="2C2C2C" w:themeColor="text1"/>
      </w:tblBorders>
    </w:tblPr>
    <w:tcPr>
      <w:shd w:val="clear" w:color="auto" w:fill="CACACA" w:themeFill="text1" w:themeFillTint="3F"/>
    </w:tcPr>
    <w:tblStylePr w:type="firstRow">
      <w:rPr>
        <w:b/>
        <w:bCs/>
        <w:color w:val="2C2C2C" w:themeColor="text1"/>
      </w:rPr>
      <w:tblPr/>
      <w:tcPr>
        <w:shd w:val="clear" w:color="auto" w:fill="EAEAEA" w:themeFill="text1" w:themeFillTint="19"/>
      </w:tcPr>
    </w:tblStylePr>
    <w:tblStylePr w:type="lastRow">
      <w:rPr>
        <w:b/>
        <w:bCs/>
        <w:color w:val="2C2C2C" w:themeColor="text1"/>
      </w:rPr>
      <w:tblPr/>
      <w:tcPr>
        <w:tcBorders>
          <w:top w:val="single" w:sz="12" w:space="0" w:color="2C2C2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C2C2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C2C2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4D4" w:themeFill="text1" w:themeFillTint="33"/>
      </w:tcPr>
    </w:tblStylePr>
    <w:tblStylePr w:type="band1Vert">
      <w:tblPr/>
      <w:tcPr>
        <w:shd w:val="clear" w:color="auto" w:fill="959595" w:themeFill="text1" w:themeFillTint="7F"/>
      </w:tcPr>
    </w:tblStylePr>
    <w:tblStylePr w:type="band1Horz">
      <w:tblPr/>
      <w:tcPr>
        <w:tcBorders>
          <w:insideH w:val="single" w:sz="6" w:space="0" w:color="2C2C2C" w:themeColor="text1"/>
          <w:insideV w:val="single" w:sz="6" w:space="0" w:color="2C2C2C" w:themeColor="text1"/>
        </w:tcBorders>
        <w:shd w:val="clear" w:color="auto" w:fill="959595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C2C2C" w:themeColor="text1"/>
    </w:r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  <w:insideH w:val="single" w:sz="8" w:space="0" w:color="FFC000" w:themeColor="accent1"/>
        <w:insideV w:val="single" w:sz="8" w:space="0" w:color="FFC000" w:themeColor="accent1"/>
      </w:tblBorders>
    </w:tblPr>
    <w:tcPr>
      <w:shd w:val="clear" w:color="auto" w:fill="FFEFC0" w:themeFill="accent1" w:themeFillTint="3F"/>
    </w:tcPr>
    <w:tblStylePr w:type="firstRow">
      <w:rPr>
        <w:b/>
        <w:bCs/>
        <w:color w:val="2C2C2C" w:themeColor="text1"/>
      </w:rPr>
      <w:tblPr/>
      <w:tcPr>
        <w:shd w:val="clear" w:color="auto" w:fill="FFF8E6" w:themeFill="accent1" w:themeFillTint="19"/>
      </w:tcPr>
    </w:tblStylePr>
    <w:tblStylePr w:type="lastRow">
      <w:rPr>
        <w:b/>
        <w:bCs/>
        <w:color w:val="2C2C2C" w:themeColor="text1"/>
      </w:rPr>
      <w:tblPr/>
      <w:tcPr>
        <w:tcBorders>
          <w:top w:val="single" w:sz="12" w:space="0" w:color="2C2C2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C2C2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C2C2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1" w:themeFillTint="33"/>
      </w:tc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tcBorders>
          <w:insideH w:val="single" w:sz="6" w:space="0" w:color="FFC000" w:themeColor="accent1"/>
          <w:insideV w:val="single" w:sz="6" w:space="0" w:color="FFC000" w:themeColor="accent1"/>
        </w:tcBorders>
        <w:shd w:val="clear" w:color="auto" w:fill="FFDF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C2C2C" w:themeColor="text1"/>
    </w:rPr>
    <w:tblPr>
      <w:tblStyleRowBandSize w:val="1"/>
      <w:tblStyleColBandSize w:val="1"/>
      <w:tblBorders>
        <w:top w:val="single" w:sz="8" w:space="0" w:color="A5D028" w:themeColor="accent2"/>
        <w:left w:val="single" w:sz="8" w:space="0" w:color="A5D028" w:themeColor="accent2"/>
        <w:bottom w:val="single" w:sz="8" w:space="0" w:color="A5D028" w:themeColor="accent2"/>
        <w:right w:val="single" w:sz="8" w:space="0" w:color="A5D028" w:themeColor="accent2"/>
        <w:insideH w:val="single" w:sz="8" w:space="0" w:color="A5D028" w:themeColor="accent2"/>
        <w:insideV w:val="single" w:sz="8" w:space="0" w:color="A5D028" w:themeColor="accent2"/>
      </w:tblBorders>
    </w:tblPr>
    <w:tcPr>
      <w:shd w:val="clear" w:color="auto" w:fill="E9F4C8" w:themeFill="accent2" w:themeFillTint="3F"/>
    </w:tcPr>
    <w:tblStylePr w:type="firstRow">
      <w:rPr>
        <w:b/>
        <w:bCs/>
        <w:color w:val="2C2C2C" w:themeColor="text1"/>
      </w:rPr>
      <w:tblPr/>
      <w:tcPr>
        <w:shd w:val="clear" w:color="auto" w:fill="F6FAE9" w:themeFill="accent2" w:themeFillTint="19"/>
      </w:tcPr>
    </w:tblStylePr>
    <w:tblStylePr w:type="lastRow">
      <w:rPr>
        <w:b/>
        <w:bCs/>
        <w:color w:val="2C2C2C" w:themeColor="text1"/>
      </w:rPr>
      <w:tblPr/>
      <w:tcPr>
        <w:tcBorders>
          <w:top w:val="single" w:sz="12" w:space="0" w:color="2C2C2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C2C2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C2C2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D2" w:themeFill="accent2" w:themeFillTint="33"/>
      </w:tcPr>
    </w:tblStylePr>
    <w:tblStylePr w:type="band1Vert">
      <w:tblPr/>
      <w:tcPr>
        <w:shd w:val="clear" w:color="auto" w:fill="D3EA91" w:themeFill="accent2" w:themeFillTint="7F"/>
      </w:tcPr>
    </w:tblStylePr>
    <w:tblStylePr w:type="band1Horz">
      <w:tblPr/>
      <w:tcPr>
        <w:tcBorders>
          <w:insideH w:val="single" w:sz="6" w:space="0" w:color="A5D028" w:themeColor="accent2"/>
          <w:insideV w:val="single" w:sz="6" w:space="0" w:color="A5D028" w:themeColor="accent2"/>
        </w:tcBorders>
        <w:shd w:val="clear" w:color="auto" w:fill="D3EA9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C2C2C" w:themeColor="text1"/>
    </w:rPr>
    <w:tblPr>
      <w:tblStyleRowBandSize w:val="1"/>
      <w:tblStyleColBandSize w:val="1"/>
      <w:tblBorders>
        <w:top w:val="single" w:sz="8" w:space="0" w:color="08CC78" w:themeColor="accent3"/>
        <w:left w:val="single" w:sz="8" w:space="0" w:color="08CC78" w:themeColor="accent3"/>
        <w:bottom w:val="single" w:sz="8" w:space="0" w:color="08CC78" w:themeColor="accent3"/>
        <w:right w:val="single" w:sz="8" w:space="0" w:color="08CC78" w:themeColor="accent3"/>
        <w:insideH w:val="single" w:sz="8" w:space="0" w:color="08CC78" w:themeColor="accent3"/>
        <w:insideV w:val="single" w:sz="8" w:space="0" w:color="08CC78" w:themeColor="accent3"/>
      </w:tblBorders>
    </w:tblPr>
    <w:tcPr>
      <w:shd w:val="clear" w:color="auto" w:fill="B8FCDE" w:themeFill="accent3" w:themeFillTint="3F"/>
    </w:tcPr>
    <w:tblStylePr w:type="firstRow">
      <w:rPr>
        <w:b/>
        <w:bCs/>
        <w:color w:val="2C2C2C" w:themeColor="text1"/>
      </w:rPr>
      <w:tblPr/>
      <w:tcPr>
        <w:shd w:val="clear" w:color="auto" w:fill="E2FEF2" w:themeFill="accent3" w:themeFillTint="19"/>
      </w:tcPr>
    </w:tblStylePr>
    <w:tblStylePr w:type="lastRow">
      <w:rPr>
        <w:b/>
        <w:bCs/>
        <w:color w:val="2C2C2C" w:themeColor="text1"/>
      </w:rPr>
      <w:tblPr/>
      <w:tcPr>
        <w:tcBorders>
          <w:top w:val="single" w:sz="12" w:space="0" w:color="2C2C2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C2C2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C2C2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CE4" w:themeFill="accent3" w:themeFillTint="33"/>
      </w:tcPr>
    </w:tblStylePr>
    <w:tblStylePr w:type="band1Vert">
      <w:tblPr/>
      <w:tcPr>
        <w:shd w:val="clear" w:color="auto" w:fill="6FF9BE" w:themeFill="accent3" w:themeFillTint="7F"/>
      </w:tcPr>
    </w:tblStylePr>
    <w:tblStylePr w:type="band1Horz">
      <w:tblPr/>
      <w:tcPr>
        <w:tcBorders>
          <w:insideH w:val="single" w:sz="6" w:space="0" w:color="08CC78" w:themeColor="accent3"/>
          <w:insideV w:val="single" w:sz="6" w:space="0" w:color="08CC78" w:themeColor="accent3"/>
        </w:tcBorders>
        <w:shd w:val="clear" w:color="auto" w:fill="6FF9B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C2C2C" w:themeColor="text1"/>
    </w:rPr>
    <w:tblPr>
      <w:tblStyleRowBandSize w:val="1"/>
      <w:tblStyleColBandSize w:val="1"/>
      <w:tblBorders>
        <w:top w:val="single" w:sz="8" w:space="0" w:color="F24099" w:themeColor="accent4"/>
        <w:left w:val="single" w:sz="8" w:space="0" w:color="F24099" w:themeColor="accent4"/>
        <w:bottom w:val="single" w:sz="8" w:space="0" w:color="F24099" w:themeColor="accent4"/>
        <w:right w:val="single" w:sz="8" w:space="0" w:color="F24099" w:themeColor="accent4"/>
        <w:insideH w:val="single" w:sz="8" w:space="0" w:color="F24099" w:themeColor="accent4"/>
        <w:insideV w:val="single" w:sz="8" w:space="0" w:color="F24099" w:themeColor="accent4"/>
      </w:tblBorders>
    </w:tblPr>
    <w:tcPr>
      <w:shd w:val="clear" w:color="auto" w:fill="FBCFE5" w:themeFill="accent4" w:themeFillTint="3F"/>
    </w:tcPr>
    <w:tblStylePr w:type="firstRow">
      <w:rPr>
        <w:b/>
        <w:bCs/>
        <w:color w:val="2C2C2C" w:themeColor="text1"/>
      </w:rPr>
      <w:tblPr/>
      <w:tcPr>
        <w:shd w:val="clear" w:color="auto" w:fill="FDECF4" w:themeFill="accent4" w:themeFillTint="19"/>
      </w:tcPr>
    </w:tblStylePr>
    <w:tblStylePr w:type="lastRow">
      <w:rPr>
        <w:b/>
        <w:bCs/>
        <w:color w:val="2C2C2C" w:themeColor="text1"/>
      </w:rPr>
      <w:tblPr/>
      <w:tcPr>
        <w:tcBorders>
          <w:top w:val="single" w:sz="12" w:space="0" w:color="2C2C2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C2C2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C2C2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EA" w:themeFill="accent4" w:themeFillTint="33"/>
      </w:tcPr>
    </w:tblStylePr>
    <w:tblStylePr w:type="band1Vert">
      <w:tblPr/>
      <w:tcPr>
        <w:shd w:val="clear" w:color="auto" w:fill="F89FCB" w:themeFill="accent4" w:themeFillTint="7F"/>
      </w:tcPr>
    </w:tblStylePr>
    <w:tblStylePr w:type="band1Horz">
      <w:tblPr/>
      <w:tcPr>
        <w:tcBorders>
          <w:insideH w:val="single" w:sz="6" w:space="0" w:color="F24099" w:themeColor="accent4"/>
          <w:insideV w:val="single" w:sz="6" w:space="0" w:color="F24099" w:themeColor="accent4"/>
        </w:tcBorders>
        <w:shd w:val="clear" w:color="auto" w:fill="F89F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C2C2C" w:themeColor="text1"/>
    </w:rPr>
    <w:tblPr>
      <w:tblStyleRowBandSize w:val="1"/>
      <w:tblStyleColBandSize w:val="1"/>
      <w:tblBorders>
        <w:top w:val="single" w:sz="8" w:space="0" w:color="828288" w:themeColor="accent5"/>
        <w:left w:val="single" w:sz="8" w:space="0" w:color="828288" w:themeColor="accent5"/>
        <w:bottom w:val="single" w:sz="8" w:space="0" w:color="828288" w:themeColor="accent5"/>
        <w:right w:val="single" w:sz="8" w:space="0" w:color="828288" w:themeColor="accent5"/>
        <w:insideH w:val="single" w:sz="8" w:space="0" w:color="828288" w:themeColor="accent5"/>
        <w:insideV w:val="single" w:sz="8" w:space="0" w:color="828288" w:themeColor="accent5"/>
      </w:tblBorders>
    </w:tblPr>
    <w:tcPr>
      <w:shd w:val="clear" w:color="auto" w:fill="E0E0E1" w:themeFill="accent5" w:themeFillTint="3F"/>
    </w:tcPr>
    <w:tblStylePr w:type="firstRow">
      <w:rPr>
        <w:b/>
        <w:bCs/>
        <w:color w:val="2C2C2C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2C2C2C" w:themeColor="text1"/>
      </w:rPr>
      <w:tblPr/>
      <w:tcPr>
        <w:tcBorders>
          <w:top w:val="single" w:sz="12" w:space="0" w:color="2C2C2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C2C2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C2C2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C0C0C3" w:themeFill="accent5" w:themeFillTint="7F"/>
      </w:tcPr>
    </w:tblStylePr>
    <w:tblStylePr w:type="band1Horz">
      <w:tblPr/>
      <w:tcPr>
        <w:tcBorders>
          <w:insideH w:val="single" w:sz="6" w:space="0" w:color="828288" w:themeColor="accent5"/>
          <w:insideV w:val="single" w:sz="6" w:space="0" w:color="828288" w:themeColor="accent5"/>
        </w:tcBorders>
        <w:shd w:val="clear" w:color="auto" w:fill="C0C0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2C2C2C" w:themeColor="text1"/>
    </w:rPr>
    <w:tblPr>
      <w:tblStyleRowBandSize w:val="1"/>
      <w:tblStyleColBandSize w:val="1"/>
      <w:tblBorders>
        <w:top w:val="single" w:sz="8" w:space="0" w:color="F56617" w:themeColor="accent6"/>
        <w:left w:val="single" w:sz="8" w:space="0" w:color="F56617" w:themeColor="accent6"/>
        <w:bottom w:val="single" w:sz="8" w:space="0" w:color="F56617" w:themeColor="accent6"/>
        <w:right w:val="single" w:sz="8" w:space="0" w:color="F56617" w:themeColor="accent6"/>
        <w:insideH w:val="single" w:sz="8" w:space="0" w:color="F56617" w:themeColor="accent6"/>
        <w:insideV w:val="single" w:sz="8" w:space="0" w:color="F56617" w:themeColor="accent6"/>
      </w:tblBorders>
    </w:tblPr>
    <w:tcPr>
      <w:shd w:val="clear" w:color="auto" w:fill="FCD8C5" w:themeFill="accent6" w:themeFillTint="3F"/>
    </w:tcPr>
    <w:tblStylePr w:type="firstRow">
      <w:rPr>
        <w:b/>
        <w:bCs/>
        <w:color w:val="2C2C2C" w:themeColor="text1"/>
      </w:rPr>
      <w:tblPr/>
      <w:tcPr>
        <w:shd w:val="clear" w:color="auto" w:fill="FEEFE7" w:themeFill="accent6" w:themeFillTint="19"/>
      </w:tcPr>
    </w:tblStylePr>
    <w:tblStylePr w:type="lastRow">
      <w:rPr>
        <w:b/>
        <w:bCs/>
        <w:color w:val="2C2C2C" w:themeColor="text1"/>
      </w:rPr>
      <w:tblPr/>
      <w:tcPr>
        <w:tcBorders>
          <w:top w:val="single" w:sz="12" w:space="0" w:color="2C2C2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C2C2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C2C2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0D0" w:themeFill="accent6" w:themeFillTint="33"/>
      </w:tcPr>
    </w:tblStylePr>
    <w:tblStylePr w:type="band1Vert">
      <w:tblPr/>
      <w:tcPr>
        <w:shd w:val="clear" w:color="auto" w:fill="FAB28B" w:themeFill="accent6" w:themeFillTint="7F"/>
      </w:tcPr>
    </w:tblStylePr>
    <w:tblStylePr w:type="band1Horz">
      <w:tblPr/>
      <w:tcPr>
        <w:tcBorders>
          <w:insideH w:val="single" w:sz="6" w:space="0" w:color="F56617" w:themeColor="accent6"/>
          <w:insideV w:val="single" w:sz="6" w:space="0" w:color="F56617" w:themeColor="accent6"/>
        </w:tcBorders>
        <w:shd w:val="clear" w:color="auto" w:fill="FAB28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CACA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2C2C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2C2C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2C2C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59595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9595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4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D02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D02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D02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D02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A9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A9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FC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8CC7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8CC7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8CC7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8CC7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F9B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F9B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F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409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409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409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409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9FC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9FC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828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828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2828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2828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C0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C0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8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661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661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661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661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28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28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33B97"/>
    <w:rPr>
      <w:color w:val="2C2C2C" w:themeColor="text1"/>
    </w:rPr>
    <w:tblPr>
      <w:tblStyleRowBandSize w:val="1"/>
      <w:tblStyleColBandSize w:val="1"/>
      <w:tblBorders>
        <w:top w:val="single" w:sz="8" w:space="0" w:color="2C2C2C" w:themeColor="text1"/>
        <w:bottom w:val="single" w:sz="8" w:space="0" w:color="2C2C2C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2C2C" w:themeColor="text1"/>
        </w:tcBorders>
      </w:tcPr>
    </w:tblStylePr>
    <w:tblStylePr w:type="lastRow">
      <w:rPr>
        <w:b/>
        <w:bCs/>
        <w:color w:val="099BDD" w:themeColor="text2"/>
      </w:rPr>
      <w:tblPr/>
      <w:tcPr>
        <w:tcBorders>
          <w:top w:val="single" w:sz="8" w:space="0" w:color="2C2C2C" w:themeColor="text1"/>
          <w:bottom w:val="single" w:sz="8" w:space="0" w:color="2C2C2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2C2C" w:themeColor="text1"/>
          <w:bottom w:val="single" w:sz="8" w:space="0" w:color="2C2C2C" w:themeColor="text1"/>
        </w:tcBorders>
      </w:tcPr>
    </w:tblStylePr>
    <w:tblStylePr w:type="band1Vert">
      <w:tblPr/>
      <w:tcPr>
        <w:shd w:val="clear" w:color="auto" w:fill="CACACA" w:themeFill="text1" w:themeFillTint="3F"/>
      </w:tcPr>
    </w:tblStylePr>
    <w:tblStylePr w:type="band1Horz">
      <w:tblPr/>
      <w:tcPr>
        <w:shd w:val="clear" w:color="auto" w:fill="CACACA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33B97"/>
    <w:rPr>
      <w:color w:val="2C2C2C" w:themeColor="text1"/>
    </w:rPr>
    <w:tblPr>
      <w:tblStyleRowBandSize w:val="1"/>
      <w:tblStyleColBandSize w:val="1"/>
      <w:tblBorders>
        <w:top w:val="single" w:sz="8" w:space="0" w:color="FFC000" w:themeColor="accent1"/>
        <w:bottom w:val="single" w:sz="8" w:space="0" w:color="FFC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1"/>
        </w:tcBorders>
      </w:tcPr>
    </w:tblStylePr>
    <w:tblStylePr w:type="lastRow">
      <w:rPr>
        <w:b/>
        <w:bCs/>
        <w:color w:val="099BDD" w:themeColor="text2"/>
      </w:rPr>
      <w:tblPr/>
      <w:tcPr>
        <w:tcBorders>
          <w:top w:val="single" w:sz="8" w:space="0" w:color="FFC000" w:themeColor="accent1"/>
          <w:bottom w:val="single" w:sz="8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1"/>
          <w:bottom w:val="single" w:sz="8" w:space="0" w:color="FFC000" w:themeColor="accent1"/>
        </w:tcBorders>
      </w:tcPr>
    </w:tblStylePr>
    <w:tblStylePr w:type="band1Vert">
      <w:tblPr/>
      <w:tcPr>
        <w:shd w:val="clear" w:color="auto" w:fill="FFEFC0" w:themeFill="accent1" w:themeFillTint="3F"/>
      </w:tcPr>
    </w:tblStylePr>
    <w:tblStylePr w:type="band1Horz">
      <w:tblPr/>
      <w:tcPr>
        <w:shd w:val="clear" w:color="auto" w:fill="FFE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33B97"/>
    <w:rPr>
      <w:color w:val="2C2C2C" w:themeColor="text1"/>
    </w:rPr>
    <w:tblPr>
      <w:tblStyleRowBandSize w:val="1"/>
      <w:tblStyleColBandSize w:val="1"/>
      <w:tblBorders>
        <w:top w:val="single" w:sz="8" w:space="0" w:color="A5D028" w:themeColor="accent2"/>
        <w:bottom w:val="single" w:sz="8" w:space="0" w:color="A5D02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D028" w:themeColor="accent2"/>
        </w:tcBorders>
      </w:tcPr>
    </w:tblStylePr>
    <w:tblStylePr w:type="lastRow">
      <w:rPr>
        <w:b/>
        <w:bCs/>
        <w:color w:val="099BDD" w:themeColor="text2"/>
      </w:rPr>
      <w:tblPr/>
      <w:tcPr>
        <w:tcBorders>
          <w:top w:val="single" w:sz="8" w:space="0" w:color="A5D028" w:themeColor="accent2"/>
          <w:bottom w:val="single" w:sz="8" w:space="0" w:color="A5D0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D028" w:themeColor="accent2"/>
          <w:bottom w:val="single" w:sz="8" w:space="0" w:color="A5D028" w:themeColor="accent2"/>
        </w:tcBorders>
      </w:tcPr>
    </w:tblStylePr>
    <w:tblStylePr w:type="band1Vert">
      <w:tblPr/>
      <w:tcPr>
        <w:shd w:val="clear" w:color="auto" w:fill="E9F4C8" w:themeFill="accent2" w:themeFillTint="3F"/>
      </w:tcPr>
    </w:tblStylePr>
    <w:tblStylePr w:type="band1Horz">
      <w:tblPr/>
      <w:tcPr>
        <w:shd w:val="clear" w:color="auto" w:fill="E9F4C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33B97"/>
    <w:rPr>
      <w:color w:val="2C2C2C" w:themeColor="text1"/>
    </w:rPr>
    <w:tblPr>
      <w:tblStyleRowBandSize w:val="1"/>
      <w:tblStyleColBandSize w:val="1"/>
      <w:tblBorders>
        <w:top w:val="single" w:sz="8" w:space="0" w:color="08CC78" w:themeColor="accent3"/>
        <w:bottom w:val="single" w:sz="8" w:space="0" w:color="08CC7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8CC78" w:themeColor="accent3"/>
        </w:tcBorders>
      </w:tcPr>
    </w:tblStylePr>
    <w:tblStylePr w:type="lastRow">
      <w:rPr>
        <w:b/>
        <w:bCs/>
        <w:color w:val="099BDD" w:themeColor="text2"/>
      </w:rPr>
      <w:tblPr/>
      <w:tcPr>
        <w:tcBorders>
          <w:top w:val="single" w:sz="8" w:space="0" w:color="08CC78" w:themeColor="accent3"/>
          <w:bottom w:val="single" w:sz="8" w:space="0" w:color="08CC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8CC78" w:themeColor="accent3"/>
          <w:bottom w:val="single" w:sz="8" w:space="0" w:color="08CC78" w:themeColor="accent3"/>
        </w:tcBorders>
      </w:tcPr>
    </w:tblStylePr>
    <w:tblStylePr w:type="band1Vert">
      <w:tblPr/>
      <w:tcPr>
        <w:shd w:val="clear" w:color="auto" w:fill="B8FCDE" w:themeFill="accent3" w:themeFillTint="3F"/>
      </w:tcPr>
    </w:tblStylePr>
    <w:tblStylePr w:type="band1Horz">
      <w:tblPr/>
      <w:tcPr>
        <w:shd w:val="clear" w:color="auto" w:fill="B8FCD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33B97"/>
    <w:rPr>
      <w:color w:val="2C2C2C" w:themeColor="text1"/>
    </w:rPr>
    <w:tblPr>
      <w:tblStyleRowBandSize w:val="1"/>
      <w:tblStyleColBandSize w:val="1"/>
      <w:tblBorders>
        <w:top w:val="single" w:sz="8" w:space="0" w:color="F24099" w:themeColor="accent4"/>
        <w:bottom w:val="single" w:sz="8" w:space="0" w:color="F2409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4099" w:themeColor="accent4"/>
        </w:tcBorders>
      </w:tcPr>
    </w:tblStylePr>
    <w:tblStylePr w:type="lastRow">
      <w:rPr>
        <w:b/>
        <w:bCs/>
        <w:color w:val="099BDD" w:themeColor="text2"/>
      </w:rPr>
      <w:tblPr/>
      <w:tcPr>
        <w:tcBorders>
          <w:top w:val="single" w:sz="8" w:space="0" w:color="F24099" w:themeColor="accent4"/>
          <w:bottom w:val="single" w:sz="8" w:space="0" w:color="F240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4099" w:themeColor="accent4"/>
          <w:bottom w:val="single" w:sz="8" w:space="0" w:color="F24099" w:themeColor="accent4"/>
        </w:tcBorders>
      </w:tcPr>
    </w:tblStylePr>
    <w:tblStylePr w:type="band1Vert">
      <w:tblPr/>
      <w:tcPr>
        <w:shd w:val="clear" w:color="auto" w:fill="FBCFE5" w:themeFill="accent4" w:themeFillTint="3F"/>
      </w:tcPr>
    </w:tblStylePr>
    <w:tblStylePr w:type="band1Horz">
      <w:tblPr/>
      <w:tcPr>
        <w:shd w:val="clear" w:color="auto" w:fill="FBCF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33B97"/>
    <w:rPr>
      <w:color w:val="2C2C2C" w:themeColor="text1"/>
    </w:rPr>
    <w:tblPr>
      <w:tblStyleRowBandSize w:val="1"/>
      <w:tblStyleColBandSize w:val="1"/>
      <w:tblBorders>
        <w:top w:val="single" w:sz="8" w:space="0" w:color="828288" w:themeColor="accent5"/>
        <w:bottom w:val="single" w:sz="8" w:space="0" w:color="82828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28288" w:themeColor="accent5"/>
        </w:tcBorders>
      </w:tcPr>
    </w:tblStylePr>
    <w:tblStylePr w:type="lastRow">
      <w:rPr>
        <w:b/>
        <w:bCs/>
        <w:color w:val="099BDD" w:themeColor="text2"/>
      </w:rPr>
      <w:tblPr/>
      <w:tcPr>
        <w:tcBorders>
          <w:top w:val="single" w:sz="8" w:space="0" w:color="828288" w:themeColor="accent5"/>
          <w:bottom w:val="single" w:sz="8" w:space="0" w:color="82828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28288" w:themeColor="accent5"/>
          <w:bottom w:val="single" w:sz="8" w:space="0" w:color="828288" w:themeColor="accent5"/>
        </w:tcBorders>
      </w:tcPr>
    </w:tblStylePr>
    <w:tblStylePr w:type="band1Vert">
      <w:tblPr/>
      <w:tcPr>
        <w:shd w:val="clear" w:color="auto" w:fill="E0E0E1" w:themeFill="accent5" w:themeFillTint="3F"/>
      </w:tcPr>
    </w:tblStylePr>
    <w:tblStylePr w:type="band1Horz">
      <w:tblPr/>
      <w:tcPr>
        <w:shd w:val="clear" w:color="auto" w:fill="E0E0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33B97"/>
    <w:rPr>
      <w:color w:val="2C2C2C" w:themeColor="text1"/>
    </w:rPr>
    <w:tblPr>
      <w:tblStyleRowBandSize w:val="1"/>
      <w:tblStyleColBandSize w:val="1"/>
      <w:tblBorders>
        <w:top w:val="single" w:sz="8" w:space="0" w:color="F56617" w:themeColor="accent6"/>
        <w:bottom w:val="single" w:sz="8" w:space="0" w:color="F5661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6617" w:themeColor="accent6"/>
        </w:tcBorders>
      </w:tcPr>
    </w:tblStylePr>
    <w:tblStylePr w:type="lastRow">
      <w:rPr>
        <w:b/>
        <w:bCs/>
        <w:color w:val="099BDD" w:themeColor="text2"/>
      </w:rPr>
      <w:tblPr/>
      <w:tcPr>
        <w:tcBorders>
          <w:top w:val="single" w:sz="8" w:space="0" w:color="F56617" w:themeColor="accent6"/>
          <w:bottom w:val="single" w:sz="8" w:space="0" w:color="F5661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6617" w:themeColor="accent6"/>
          <w:bottom w:val="single" w:sz="8" w:space="0" w:color="F56617" w:themeColor="accent6"/>
        </w:tcBorders>
      </w:tcPr>
    </w:tblStylePr>
    <w:tblStylePr w:type="band1Vert">
      <w:tblPr/>
      <w:tcPr>
        <w:shd w:val="clear" w:color="auto" w:fill="FCD8C5" w:themeFill="accent6" w:themeFillTint="3F"/>
      </w:tcPr>
    </w:tblStylePr>
    <w:tblStylePr w:type="band1Horz">
      <w:tblPr/>
      <w:tcPr>
        <w:shd w:val="clear" w:color="auto" w:fill="FCD8C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C2C2C" w:themeColor="text1"/>
    </w:rPr>
    <w:tblPr>
      <w:tblStyleRowBandSize w:val="1"/>
      <w:tblStyleColBandSize w:val="1"/>
      <w:tblBorders>
        <w:top w:val="single" w:sz="8" w:space="0" w:color="2C2C2C" w:themeColor="text1"/>
        <w:left w:val="single" w:sz="8" w:space="0" w:color="2C2C2C" w:themeColor="text1"/>
        <w:bottom w:val="single" w:sz="8" w:space="0" w:color="2C2C2C" w:themeColor="text1"/>
        <w:right w:val="single" w:sz="8" w:space="0" w:color="2C2C2C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2C2C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2C2C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2C2C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CACA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CACA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C2C2C" w:themeColor="text1"/>
    </w:r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C2C2C" w:themeColor="text1"/>
    </w:rPr>
    <w:tblPr>
      <w:tblStyleRowBandSize w:val="1"/>
      <w:tblStyleColBandSize w:val="1"/>
      <w:tblBorders>
        <w:top w:val="single" w:sz="8" w:space="0" w:color="A5D028" w:themeColor="accent2"/>
        <w:left w:val="single" w:sz="8" w:space="0" w:color="A5D028" w:themeColor="accent2"/>
        <w:bottom w:val="single" w:sz="8" w:space="0" w:color="A5D028" w:themeColor="accent2"/>
        <w:right w:val="single" w:sz="8" w:space="0" w:color="A5D02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D0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D02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D02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4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C2C2C" w:themeColor="text1"/>
    </w:rPr>
    <w:tblPr>
      <w:tblStyleRowBandSize w:val="1"/>
      <w:tblStyleColBandSize w:val="1"/>
      <w:tblBorders>
        <w:top w:val="single" w:sz="8" w:space="0" w:color="08CC78" w:themeColor="accent3"/>
        <w:left w:val="single" w:sz="8" w:space="0" w:color="08CC78" w:themeColor="accent3"/>
        <w:bottom w:val="single" w:sz="8" w:space="0" w:color="08CC78" w:themeColor="accent3"/>
        <w:right w:val="single" w:sz="8" w:space="0" w:color="08CC7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8CC7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8CC7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8CC7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FCD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FCD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C2C2C" w:themeColor="text1"/>
    </w:rPr>
    <w:tblPr>
      <w:tblStyleRowBandSize w:val="1"/>
      <w:tblStyleColBandSize w:val="1"/>
      <w:tblBorders>
        <w:top w:val="single" w:sz="8" w:space="0" w:color="F24099" w:themeColor="accent4"/>
        <w:left w:val="single" w:sz="8" w:space="0" w:color="F24099" w:themeColor="accent4"/>
        <w:bottom w:val="single" w:sz="8" w:space="0" w:color="F24099" w:themeColor="accent4"/>
        <w:right w:val="single" w:sz="8" w:space="0" w:color="F2409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409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409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409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F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C2C2C" w:themeColor="text1"/>
    </w:rPr>
    <w:tblPr>
      <w:tblStyleRowBandSize w:val="1"/>
      <w:tblStyleColBandSize w:val="1"/>
      <w:tblBorders>
        <w:top w:val="single" w:sz="8" w:space="0" w:color="828288" w:themeColor="accent5"/>
        <w:left w:val="single" w:sz="8" w:space="0" w:color="828288" w:themeColor="accent5"/>
        <w:bottom w:val="single" w:sz="8" w:space="0" w:color="828288" w:themeColor="accent5"/>
        <w:right w:val="single" w:sz="8" w:space="0" w:color="82828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2828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2828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2828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2C2C2C" w:themeColor="text1"/>
    </w:rPr>
    <w:tblPr>
      <w:tblStyleRowBandSize w:val="1"/>
      <w:tblStyleColBandSize w:val="1"/>
      <w:tblBorders>
        <w:top w:val="single" w:sz="8" w:space="0" w:color="F56617" w:themeColor="accent6"/>
        <w:left w:val="single" w:sz="8" w:space="0" w:color="F56617" w:themeColor="accent6"/>
        <w:bottom w:val="single" w:sz="8" w:space="0" w:color="F56617" w:themeColor="accent6"/>
        <w:right w:val="single" w:sz="8" w:space="0" w:color="F5661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661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661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661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8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606060" w:themeColor="text1" w:themeTint="BF"/>
        <w:left w:val="single" w:sz="8" w:space="0" w:color="606060" w:themeColor="text1" w:themeTint="BF"/>
        <w:bottom w:val="single" w:sz="8" w:space="0" w:color="606060" w:themeColor="text1" w:themeTint="BF"/>
        <w:right w:val="single" w:sz="8" w:space="0" w:color="606060" w:themeColor="text1" w:themeTint="BF"/>
        <w:insideH w:val="single" w:sz="8" w:space="0" w:color="60606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6060" w:themeColor="text1" w:themeTint="BF"/>
          <w:left w:val="single" w:sz="8" w:space="0" w:color="606060" w:themeColor="text1" w:themeTint="BF"/>
          <w:bottom w:val="single" w:sz="8" w:space="0" w:color="606060" w:themeColor="text1" w:themeTint="BF"/>
          <w:right w:val="single" w:sz="8" w:space="0" w:color="606060" w:themeColor="text1" w:themeTint="BF"/>
          <w:insideH w:val="nil"/>
          <w:insideV w:val="nil"/>
        </w:tcBorders>
        <w:shd w:val="clear" w:color="auto" w:fill="2C2C2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6060" w:themeColor="text1" w:themeTint="BF"/>
          <w:left w:val="single" w:sz="8" w:space="0" w:color="606060" w:themeColor="text1" w:themeTint="BF"/>
          <w:bottom w:val="single" w:sz="8" w:space="0" w:color="606060" w:themeColor="text1" w:themeTint="BF"/>
          <w:right w:val="single" w:sz="8" w:space="0" w:color="60606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CACA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FFCF40" w:themeColor="accent1" w:themeTint="BF"/>
        <w:left w:val="single" w:sz="8" w:space="0" w:color="FFCF40" w:themeColor="accent1" w:themeTint="BF"/>
        <w:bottom w:val="single" w:sz="8" w:space="0" w:color="FFCF40" w:themeColor="accent1" w:themeTint="BF"/>
        <w:right w:val="single" w:sz="8" w:space="0" w:color="FFCF40" w:themeColor="accent1" w:themeTint="BF"/>
        <w:insideH w:val="single" w:sz="8" w:space="0" w:color="FFCF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1" w:themeTint="BF"/>
          <w:left w:val="single" w:sz="8" w:space="0" w:color="FFCF40" w:themeColor="accent1" w:themeTint="BF"/>
          <w:bottom w:val="single" w:sz="8" w:space="0" w:color="FFCF40" w:themeColor="accent1" w:themeTint="BF"/>
          <w:right w:val="single" w:sz="8" w:space="0" w:color="FFCF40" w:themeColor="accent1" w:themeTint="BF"/>
          <w:insideH w:val="nil"/>
          <w:insideV w:val="nil"/>
        </w:tcBorders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1" w:themeTint="BF"/>
          <w:left w:val="single" w:sz="8" w:space="0" w:color="FFCF40" w:themeColor="accent1" w:themeTint="BF"/>
          <w:bottom w:val="single" w:sz="8" w:space="0" w:color="FFCF40" w:themeColor="accent1" w:themeTint="BF"/>
          <w:right w:val="single" w:sz="8" w:space="0" w:color="FFCF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BCDF5A" w:themeColor="accent2" w:themeTint="BF"/>
        <w:left w:val="single" w:sz="8" w:space="0" w:color="BCDF5A" w:themeColor="accent2" w:themeTint="BF"/>
        <w:bottom w:val="single" w:sz="8" w:space="0" w:color="BCDF5A" w:themeColor="accent2" w:themeTint="BF"/>
        <w:right w:val="single" w:sz="8" w:space="0" w:color="BCDF5A" w:themeColor="accent2" w:themeTint="BF"/>
        <w:insideH w:val="single" w:sz="8" w:space="0" w:color="BCDF5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DF5A" w:themeColor="accent2" w:themeTint="BF"/>
          <w:left w:val="single" w:sz="8" w:space="0" w:color="BCDF5A" w:themeColor="accent2" w:themeTint="BF"/>
          <w:bottom w:val="single" w:sz="8" w:space="0" w:color="BCDF5A" w:themeColor="accent2" w:themeTint="BF"/>
          <w:right w:val="single" w:sz="8" w:space="0" w:color="BCDF5A" w:themeColor="accent2" w:themeTint="BF"/>
          <w:insideH w:val="nil"/>
          <w:insideV w:val="nil"/>
        </w:tcBorders>
        <w:shd w:val="clear" w:color="auto" w:fill="A5D0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DF5A" w:themeColor="accent2" w:themeTint="BF"/>
          <w:left w:val="single" w:sz="8" w:space="0" w:color="BCDF5A" w:themeColor="accent2" w:themeTint="BF"/>
          <w:bottom w:val="single" w:sz="8" w:space="0" w:color="BCDF5A" w:themeColor="accent2" w:themeTint="BF"/>
          <w:right w:val="single" w:sz="8" w:space="0" w:color="BCDF5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4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28F69D" w:themeColor="accent3" w:themeTint="BF"/>
        <w:left w:val="single" w:sz="8" w:space="0" w:color="28F69D" w:themeColor="accent3" w:themeTint="BF"/>
        <w:bottom w:val="single" w:sz="8" w:space="0" w:color="28F69D" w:themeColor="accent3" w:themeTint="BF"/>
        <w:right w:val="single" w:sz="8" w:space="0" w:color="28F69D" w:themeColor="accent3" w:themeTint="BF"/>
        <w:insideH w:val="single" w:sz="8" w:space="0" w:color="28F69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8F69D" w:themeColor="accent3" w:themeTint="BF"/>
          <w:left w:val="single" w:sz="8" w:space="0" w:color="28F69D" w:themeColor="accent3" w:themeTint="BF"/>
          <w:bottom w:val="single" w:sz="8" w:space="0" w:color="28F69D" w:themeColor="accent3" w:themeTint="BF"/>
          <w:right w:val="single" w:sz="8" w:space="0" w:color="28F69D" w:themeColor="accent3" w:themeTint="BF"/>
          <w:insideH w:val="nil"/>
          <w:insideV w:val="nil"/>
        </w:tcBorders>
        <w:shd w:val="clear" w:color="auto" w:fill="08CC7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F69D" w:themeColor="accent3" w:themeTint="BF"/>
          <w:left w:val="single" w:sz="8" w:space="0" w:color="28F69D" w:themeColor="accent3" w:themeTint="BF"/>
          <w:bottom w:val="single" w:sz="8" w:space="0" w:color="28F69D" w:themeColor="accent3" w:themeTint="BF"/>
          <w:right w:val="single" w:sz="8" w:space="0" w:color="28F69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C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FC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F56FB2" w:themeColor="accent4" w:themeTint="BF"/>
        <w:left w:val="single" w:sz="8" w:space="0" w:color="F56FB2" w:themeColor="accent4" w:themeTint="BF"/>
        <w:bottom w:val="single" w:sz="8" w:space="0" w:color="F56FB2" w:themeColor="accent4" w:themeTint="BF"/>
        <w:right w:val="single" w:sz="8" w:space="0" w:color="F56FB2" w:themeColor="accent4" w:themeTint="BF"/>
        <w:insideH w:val="single" w:sz="8" w:space="0" w:color="F56FB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6FB2" w:themeColor="accent4" w:themeTint="BF"/>
          <w:left w:val="single" w:sz="8" w:space="0" w:color="F56FB2" w:themeColor="accent4" w:themeTint="BF"/>
          <w:bottom w:val="single" w:sz="8" w:space="0" w:color="F56FB2" w:themeColor="accent4" w:themeTint="BF"/>
          <w:right w:val="single" w:sz="8" w:space="0" w:color="F56FB2" w:themeColor="accent4" w:themeTint="BF"/>
          <w:insideH w:val="nil"/>
          <w:insideV w:val="nil"/>
        </w:tcBorders>
        <w:shd w:val="clear" w:color="auto" w:fill="F2409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6FB2" w:themeColor="accent4" w:themeTint="BF"/>
          <w:left w:val="single" w:sz="8" w:space="0" w:color="F56FB2" w:themeColor="accent4" w:themeTint="BF"/>
          <w:bottom w:val="single" w:sz="8" w:space="0" w:color="F56FB2" w:themeColor="accent4" w:themeTint="BF"/>
          <w:right w:val="single" w:sz="8" w:space="0" w:color="F56FB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F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A1A1A5" w:themeColor="accent5" w:themeTint="BF"/>
        <w:left w:val="single" w:sz="8" w:space="0" w:color="A1A1A5" w:themeColor="accent5" w:themeTint="BF"/>
        <w:bottom w:val="single" w:sz="8" w:space="0" w:color="A1A1A5" w:themeColor="accent5" w:themeTint="BF"/>
        <w:right w:val="single" w:sz="8" w:space="0" w:color="A1A1A5" w:themeColor="accent5" w:themeTint="BF"/>
        <w:insideH w:val="single" w:sz="8" w:space="0" w:color="A1A1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A1A5" w:themeColor="accent5" w:themeTint="BF"/>
          <w:left w:val="single" w:sz="8" w:space="0" w:color="A1A1A5" w:themeColor="accent5" w:themeTint="BF"/>
          <w:bottom w:val="single" w:sz="8" w:space="0" w:color="A1A1A5" w:themeColor="accent5" w:themeTint="BF"/>
          <w:right w:val="single" w:sz="8" w:space="0" w:color="A1A1A5" w:themeColor="accent5" w:themeTint="BF"/>
          <w:insideH w:val="nil"/>
          <w:insideV w:val="nil"/>
        </w:tcBorders>
        <w:shd w:val="clear" w:color="auto" w:fill="82828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A1A5" w:themeColor="accent5" w:themeTint="BF"/>
          <w:left w:val="single" w:sz="8" w:space="0" w:color="A1A1A5" w:themeColor="accent5" w:themeTint="BF"/>
          <w:bottom w:val="single" w:sz="8" w:space="0" w:color="A1A1A5" w:themeColor="accent5" w:themeTint="BF"/>
          <w:right w:val="single" w:sz="8" w:space="0" w:color="A1A1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F78B51" w:themeColor="accent6" w:themeTint="BF"/>
        <w:left w:val="single" w:sz="8" w:space="0" w:color="F78B51" w:themeColor="accent6" w:themeTint="BF"/>
        <w:bottom w:val="single" w:sz="8" w:space="0" w:color="F78B51" w:themeColor="accent6" w:themeTint="BF"/>
        <w:right w:val="single" w:sz="8" w:space="0" w:color="F78B51" w:themeColor="accent6" w:themeTint="BF"/>
        <w:insideH w:val="single" w:sz="8" w:space="0" w:color="F78B5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8B51" w:themeColor="accent6" w:themeTint="BF"/>
          <w:left w:val="single" w:sz="8" w:space="0" w:color="F78B51" w:themeColor="accent6" w:themeTint="BF"/>
          <w:bottom w:val="single" w:sz="8" w:space="0" w:color="F78B51" w:themeColor="accent6" w:themeTint="BF"/>
          <w:right w:val="single" w:sz="8" w:space="0" w:color="F78B51" w:themeColor="accent6" w:themeTint="BF"/>
          <w:insideH w:val="nil"/>
          <w:insideV w:val="nil"/>
        </w:tcBorders>
        <w:shd w:val="clear" w:color="auto" w:fill="F5661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B51" w:themeColor="accent6" w:themeTint="BF"/>
          <w:left w:val="single" w:sz="8" w:space="0" w:color="F78B51" w:themeColor="accent6" w:themeTint="BF"/>
          <w:bottom w:val="single" w:sz="8" w:space="0" w:color="F78B51" w:themeColor="accent6" w:themeTint="BF"/>
          <w:right w:val="single" w:sz="8" w:space="0" w:color="F78B5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8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2C2C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2C2C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D02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D02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D02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CC7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CC7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8CC7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409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409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409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828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828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2828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661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661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661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0A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left="1080" w:hanging="1080"/>
    </w:pPr>
    <w:rPr>
      <w:rFonts w:asciiTheme="majorHAnsi" w:eastAsiaTheme="majorEastAsia" w:hAnsiTheme="majorHAnsi" w:cstheme="majorBidi"/>
      <w:color w:val="606060" w:themeColor="text1" w:themeTint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0AA0"/>
    <w:rPr>
      <w:rFonts w:asciiTheme="majorHAnsi" w:eastAsiaTheme="majorEastAsia" w:hAnsiTheme="majorHAnsi" w:cstheme="majorBidi"/>
      <w:color w:val="606060" w:themeColor="text1" w:themeTint="BF"/>
      <w:sz w:val="24"/>
      <w:szCs w:val="24"/>
      <w:shd w:val="pct10" w:color="auto" w:fill="auto"/>
    </w:rPr>
  </w:style>
  <w:style w:type="paragraph" w:styleId="NoSpacing">
    <w:name w:val="No Spacing"/>
    <w:uiPriority w:val="1"/>
    <w:semiHidden/>
    <w:unhideWhenUsed/>
    <w:qFormat/>
    <w:rsid w:val="00333B97"/>
  </w:style>
  <w:style w:type="paragraph" w:styleId="NormalWeb">
    <w:name w:val="Normal (Web)"/>
    <w:basedOn w:val="Normal"/>
    <w:uiPriority w:val="99"/>
    <w:semiHidden/>
    <w:unhideWhenUsed/>
    <w:rsid w:val="00333B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33B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33B9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33B97"/>
  </w:style>
  <w:style w:type="character" w:styleId="PageNumber">
    <w:name w:val="page number"/>
    <w:basedOn w:val="DefaultParagraphFont"/>
    <w:uiPriority w:val="99"/>
    <w:semiHidden/>
    <w:unhideWhenUsed/>
    <w:rsid w:val="00333B97"/>
  </w:style>
  <w:style w:type="table" w:styleId="PlainTable1">
    <w:name w:val="Plain Table 1"/>
    <w:basedOn w:val="TableNormal"/>
    <w:uiPriority w:val="41"/>
    <w:rsid w:val="00333B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33B97"/>
    <w:tblPr>
      <w:tblStyleRowBandSize w:val="1"/>
      <w:tblStyleColBandSize w:val="1"/>
      <w:tblBorders>
        <w:top w:val="single" w:sz="4" w:space="0" w:color="959595" w:themeColor="text1" w:themeTint="80"/>
        <w:bottom w:val="single" w:sz="4" w:space="0" w:color="959595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59595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59595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59595" w:themeColor="text1" w:themeTint="80"/>
          <w:right w:val="single" w:sz="4" w:space="0" w:color="959595" w:themeColor="text1" w:themeTint="80"/>
        </w:tcBorders>
      </w:tcPr>
    </w:tblStylePr>
    <w:tblStylePr w:type="band2Vert">
      <w:tblPr/>
      <w:tcPr>
        <w:tcBorders>
          <w:left w:val="single" w:sz="4" w:space="0" w:color="959595" w:themeColor="text1" w:themeTint="80"/>
          <w:right w:val="single" w:sz="4" w:space="0" w:color="959595" w:themeColor="text1" w:themeTint="80"/>
        </w:tcBorders>
      </w:tcPr>
    </w:tblStylePr>
    <w:tblStylePr w:type="band1Horz">
      <w:tblPr/>
      <w:tcPr>
        <w:tcBorders>
          <w:top w:val="single" w:sz="4" w:space="0" w:color="959595" w:themeColor="text1" w:themeTint="80"/>
          <w:bottom w:val="single" w:sz="4" w:space="0" w:color="959595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33B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5959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5959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33B9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33B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9595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9595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9595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9595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33B9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B9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33B97"/>
    <w:pPr>
      <w:spacing w:before="200" w:after="160"/>
      <w:ind w:left="864" w:right="864"/>
    </w:pPr>
    <w:rPr>
      <w:i/>
      <w:iCs/>
      <w:color w:val="60606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33B97"/>
    <w:rPr>
      <w:i/>
      <w:iCs/>
      <w:color w:val="60606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33B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33B97"/>
  </w:style>
  <w:style w:type="paragraph" w:styleId="Signature">
    <w:name w:val="Signature"/>
    <w:basedOn w:val="Normal"/>
    <w:link w:val="SignatureChar"/>
    <w:uiPriority w:val="99"/>
    <w:semiHidden/>
    <w:unhideWhenUsed/>
    <w:rsid w:val="00333B9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33B97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33B97"/>
    <w:pPr>
      <w:numPr>
        <w:ilvl w:val="1"/>
      </w:numPr>
      <w:spacing w:after="160"/>
    </w:pPr>
    <w:rPr>
      <w:color w:val="767676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33B97"/>
    <w:rPr>
      <w:color w:val="767676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33B97"/>
    <w:rPr>
      <w:i/>
      <w:iCs/>
      <w:color w:val="60606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33B97"/>
    <w:rPr>
      <w:smallCaps/>
      <w:color w:val="767676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33B9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33B9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33B9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33B9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33B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33B9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33B9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33B9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33B9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33B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33B9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33B9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33B9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33B9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33B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33B9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33B9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33B9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33B9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33B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33B9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33B97"/>
  </w:style>
  <w:style w:type="table" w:styleId="TableProfessional">
    <w:name w:val="Table Professional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33B9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33B9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33B9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333B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33B9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33B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33B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33B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33B9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33B9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33B9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33B9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33B9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33B9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33B9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3B9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ran\AppData\Roaming\Microsoft\Templates\Modern%20angles%20business%20card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6809B7217D431B80E5182B305EB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F9B4D-BABB-4AF3-BC79-9BD97F7D17D9}"/>
      </w:docPartPr>
      <w:docPartBody>
        <w:p w:rsidR="00000000" w:rsidRDefault="00F61CAF">
          <w:pPr>
            <w:pStyle w:val="1B6809B7217D431B80E5182B305EB92E"/>
          </w:pPr>
          <w:r>
            <w:t>Your Name</w:t>
          </w:r>
        </w:p>
      </w:docPartBody>
    </w:docPart>
    <w:docPart>
      <w:docPartPr>
        <w:name w:val="3499AB9837D64A17BD24A204CF61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186AB-6D22-40AD-BCD6-883FA482D86B}"/>
      </w:docPartPr>
      <w:docPartBody>
        <w:p w:rsidR="00000000" w:rsidRDefault="00F61CAF">
          <w:pPr>
            <w:pStyle w:val="3499AB9837D64A17BD24A204CF617459"/>
          </w:pPr>
          <w:r>
            <w:t>Street Address, City, ST ZIP Code</w:t>
          </w:r>
        </w:p>
      </w:docPartBody>
    </w:docPart>
    <w:docPart>
      <w:docPartPr>
        <w:name w:val="1212E5B50728421896ACA7EC946F9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178FD-9D95-4219-8265-AC8860B61647}"/>
      </w:docPartPr>
      <w:docPartBody>
        <w:p w:rsidR="00000000" w:rsidRDefault="00F61CAF">
          <w:pPr>
            <w:pStyle w:val="1212E5B50728421896ACA7EC946F97C9"/>
          </w:pPr>
          <w:r>
            <w:t>Telephone</w:t>
          </w:r>
        </w:p>
      </w:docPartBody>
    </w:docPart>
    <w:docPart>
      <w:docPartPr>
        <w:name w:val="CE0FA3C9DA144BF18178E0DD49AEE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D6E78-85D2-41F9-AFE3-0F95CD8B3375}"/>
      </w:docPartPr>
      <w:docPartBody>
        <w:p w:rsidR="00000000" w:rsidRDefault="00F61CAF">
          <w:pPr>
            <w:pStyle w:val="CE0FA3C9DA144BF18178E0DD49AEE170"/>
          </w:pPr>
          <w:r>
            <w:t>Email</w:t>
          </w:r>
        </w:p>
      </w:docPartBody>
    </w:docPart>
    <w:docPart>
      <w:docPartPr>
        <w:name w:val="28003B5E94E84C6EA94F994FA5277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419A9-73AC-48C5-A516-D54AF76F9CE3}"/>
      </w:docPartPr>
      <w:docPartBody>
        <w:p w:rsidR="00000000" w:rsidRDefault="00F61CAF">
          <w:pPr>
            <w:pStyle w:val="28003B5E94E84C6EA94F994FA52772ED"/>
          </w:pPr>
          <w:r>
            <w:t>Twitter handle</w:t>
          </w:r>
        </w:p>
      </w:docPartBody>
    </w:docPart>
    <w:docPart>
      <w:docPartPr>
        <w:name w:val="964C27162CD24041904BE52151EC8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55E0C-BC24-4998-B9FD-2D1BD486BFDF}"/>
      </w:docPartPr>
      <w:docPartBody>
        <w:p w:rsidR="00000000" w:rsidRDefault="00F61CAF">
          <w:pPr>
            <w:pStyle w:val="964C27162CD24041904BE52151EC8979"/>
          </w:pPr>
          <w:r>
            <w:t>Web address</w:t>
          </w:r>
        </w:p>
      </w:docPartBody>
    </w:docPart>
    <w:docPart>
      <w:docPartPr>
        <w:name w:val="EB38FDE1679349478CD8868BD4341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DC273-6F93-4376-A76B-143BDF1CB7F9}"/>
      </w:docPartPr>
      <w:docPartBody>
        <w:p w:rsidR="00000000" w:rsidRDefault="00F61CAF">
          <w:pPr>
            <w:pStyle w:val="EB38FDE1679349478CD8868BD43410DB"/>
          </w:pPr>
          <w:r>
            <w:t>Your Name</w:t>
          </w:r>
        </w:p>
      </w:docPartBody>
    </w:docPart>
    <w:docPart>
      <w:docPartPr>
        <w:name w:val="6A9C735C017849FAA8043210F790C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BC2B6-C407-4DF3-870F-3184056B0ACA}"/>
      </w:docPartPr>
      <w:docPartBody>
        <w:p w:rsidR="00000000" w:rsidRDefault="00F61CAF">
          <w:pPr>
            <w:pStyle w:val="6A9C735C017849FAA8043210F790CA8C"/>
          </w:pPr>
          <w:r>
            <w:t>Street Address, City, ST ZIP Code</w:t>
          </w:r>
        </w:p>
      </w:docPartBody>
    </w:docPart>
    <w:docPart>
      <w:docPartPr>
        <w:name w:val="E7E736EA83D6486CA79EDE34AD861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CC07D-8C22-4167-A9A8-15DB05F36248}"/>
      </w:docPartPr>
      <w:docPartBody>
        <w:p w:rsidR="00000000" w:rsidRDefault="00F61CAF">
          <w:pPr>
            <w:pStyle w:val="E7E736EA83D6486CA79EDE34AD861027"/>
          </w:pPr>
          <w:r>
            <w:t>Telephone</w:t>
          </w:r>
        </w:p>
      </w:docPartBody>
    </w:docPart>
    <w:docPart>
      <w:docPartPr>
        <w:name w:val="7D8BD1F2AFFB4A1E8523A54A31EF5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56CDF-40CE-4F56-A208-7BC6DF124F00}"/>
      </w:docPartPr>
      <w:docPartBody>
        <w:p w:rsidR="00000000" w:rsidRDefault="00F61CAF">
          <w:pPr>
            <w:pStyle w:val="7D8BD1F2AFFB4A1E8523A54A31EF5C76"/>
          </w:pPr>
          <w:r>
            <w:t>Email</w:t>
          </w:r>
        </w:p>
      </w:docPartBody>
    </w:docPart>
    <w:docPart>
      <w:docPartPr>
        <w:name w:val="46B939ACE0B44173892021D16ECA7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3DB23-B34E-4045-889B-2E9D0763A7F7}"/>
      </w:docPartPr>
      <w:docPartBody>
        <w:p w:rsidR="00000000" w:rsidRDefault="00F61CAF">
          <w:pPr>
            <w:pStyle w:val="46B939ACE0B44173892021D16ECA7E92"/>
          </w:pPr>
          <w:r>
            <w:t>Twitter handle</w:t>
          </w:r>
        </w:p>
      </w:docPartBody>
    </w:docPart>
    <w:docPart>
      <w:docPartPr>
        <w:name w:val="C51B96932772461581C63FF723D57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AD03D-6B29-4E67-82FC-87C05460304C}"/>
      </w:docPartPr>
      <w:docPartBody>
        <w:p w:rsidR="00000000" w:rsidRDefault="00F61CAF">
          <w:pPr>
            <w:pStyle w:val="C51B96932772461581C63FF723D57E1D"/>
          </w:pPr>
          <w:r>
            <w:t>Web address</w:t>
          </w:r>
        </w:p>
      </w:docPartBody>
    </w:docPart>
    <w:docPart>
      <w:docPartPr>
        <w:name w:val="B8391C165FC14AF88686D9F0BDEFF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8EC33-272E-4D93-940F-F64980C1C8D2}"/>
      </w:docPartPr>
      <w:docPartBody>
        <w:p w:rsidR="00000000" w:rsidRDefault="00F61CAF">
          <w:pPr>
            <w:pStyle w:val="B8391C165FC14AF88686D9F0BDEFFB04"/>
          </w:pPr>
          <w:r>
            <w:t>Your Name</w:t>
          </w:r>
        </w:p>
      </w:docPartBody>
    </w:docPart>
    <w:docPart>
      <w:docPartPr>
        <w:name w:val="0D2D6228E9C44B97A6F711A034D83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7D7EA-3C96-4175-A79A-8519E1F15E10}"/>
      </w:docPartPr>
      <w:docPartBody>
        <w:p w:rsidR="00000000" w:rsidRDefault="00F61CAF">
          <w:pPr>
            <w:pStyle w:val="0D2D6228E9C44B97A6F711A034D836A5"/>
          </w:pPr>
          <w:r>
            <w:t>Street Address, City, ST ZIP Code</w:t>
          </w:r>
        </w:p>
      </w:docPartBody>
    </w:docPart>
    <w:docPart>
      <w:docPartPr>
        <w:name w:val="BE7AB20D2FFA4F038A8F16230B0A7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4D419-E6B1-4A50-8007-1B64A733498D}"/>
      </w:docPartPr>
      <w:docPartBody>
        <w:p w:rsidR="00000000" w:rsidRDefault="00F61CAF">
          <w:pPr>
            <w:pStyle w:val="BE7AB20D2FFA4F038A8F16230B0A771B"/>
          </w:pPr>
          <w:r>
            <w:t>Telephone</w:t>
          </w:r>
        </w:p>
      </w:docPartBody>
    </w:docPart>
    <w:docPart>
      <w:docPartPr>
        <w:name w:val="2E671D44FC56450D86977806AD43F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88DF8-ED9F-40B9-A0DE-8A5B9264A6B4}"/>
      </w:docPartPr>
      <w:docPartBody>
        <w:p w:rsidR="00000000" w:rsidRDefault="00F61CAF">
          <w:pPr>
            <w:pStyle w:val="2E671D44FC56450D86977806AD43FA37"/>
          </w:pPr>
          <w:r>
            <w:t>Email</w:t>
          </w:r>
        </w:p>
      </w:docPartBody>
    </w:docPart>
    <w:docPart>
      <w:docPartPr>
        <w:name w:val="7950757596FD4D33B5D38D000C878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8C51B-0616-4707-8973-074AA2D21842}"/>
      </w:docPartPr>
      <w:docPartBody>
        <w:p w:rsidR="00000000" w:rsidRDefault="00F61CAF">
          <w:pPr>
            <w:pStyle w:val="7950757596FD4D33B5D38D000C87832F"/>
          </w:pPr>
          <w:r>
            <w:t>Twitter handle</w:t>
          </w:r>
        </w:p>
      </w:docPartBody>
    </w:docPart>
    <w:docPart>
      <w:docPartPr>
        <w:name w:val="0937BB5A6BF14B6F98BA2BB46EA67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69306-CB2A-4C53-89E7-ED722F4C9DBC}"/>
      </w:docPartPr>
      <w:docPartBody>
        <w:p w:rsidR="00000000" w:rsidRDefault="00F61CAF">
          <w:pPr>
            <w:pStyle w:val="0937BB5A6BF14B6F98BA2BB46EA67F5C"/>
          </w:pPr>
          <w:r>
            <w:t>Web address</w:t>
          </w:r>
        </w:p>
      </w:docPartBody>
    </w:docPart>
    <w:docPart>
      <w:docPartPr>
        <w:name w:val="8F13D3E097294F40B6C8A6BF5071C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60892-6001-4058-B417-97291AD5128F}"/>
      </w:docPartPr>
      <w:docPartBody>
        <w:p w:rsidR="00000000" w:rsidRDefault="00F61CAF">
          <w:pPr>
            <w:pStyle w:val="8F13D3E097294F40B6C8A6BF5071C07C"/>
          </w:pPr>
          <w:r>
            <w:t>Your Name</w:t>
          </w:r>
        </w:p>
      </w:docPartBody>
    </w:docPart>
    <w:docPart>
      <w:docPartPr>
        <w:name w:val="70507E12327B4928A780D37105A93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BA81F-B5A9-4896-9B21-2E0569515FB1}"/>
      </w:docPartPr>
      <w:docPartBody>
        <w:p w:rsidR="00000000" w:rsidRDefault="00F61CAF">
          <w:pPr>
            <w:pStyle w:val="70507E12327B4928A780D37105A9387A"/>
          </w:pPr>
          <w:r>
            <w:t>Street Address, City, ST ZIP Code</w:t>
          </w:r>
        </w:p>
      </w:docPartBody>
    </w:docPart>
    <w:docPart>
      <w:docPartPr>
        <w:name w:val="8C44645C184549F3BCD38770D1F5B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8C38-2A81-400E-8BF0-D1C961467BF5}"/>
      </w:docPartPr>
      <w:docPartBody>
        <w:p w:rsidR="00000000" w:rsidRDefault="00F61CAF">
          <w:pPr>
            <w:pStyle w:val="8C44645C184549F3BCD38770D1F5B983"/>
          </w:pPr>
          <w:r>
            <w:t>Telephone</w:t>
          </w:r>
        </w:p>
      </w:docPartBody>
    </w:docPart>
    <w:docPart>
      <w:docPartPr>
        <w:name w:val="FEB37DEE19BF40AD8A997AD9E0F33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F96E8-9AFB-4230-B3CD-E31A714C48D5}"/>
      </w:docPartPr>
      <w:docPartBody>
        <w:p w:rsidR="00000000" w:rsidRDefault="00F61CAF">
          <w:pPr>
            <w:pStyle w:val="FEB37DEE19BF40AD8A997AD9E0F333BA"/>
          </w:pPr>
          <w:r>
            <w:t>Email</w:t>
          </w:r>
        </w:p>
      </w:docPartBody>
    </w:docPart>
    <w:docPart>
      <w:docPartPr>
        <w:name w:val="1E97F928206140AAB006D65374C4B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DB479-BD10-4EB7-9D44-EE495F605E77}"/>
      </w:docPartPr>
      <w:docPartBody>
        <w:p w:rsidR="00000000" w:rsidRDefault="00F61CAF">
          <w:pPr>
            <w:pStyle w:val="1E97F928206140AAB006D65374C4BB96"/>
          </w:pPr>
          <w:r>
            <w:t>Twitter handle</w:t>
          </w:r>
        </w:p>
      </w:docPartBody>
    </w:docPart>
    <w:docPart>
      <w:docPartPr>
        <w:name w:val="F5B9FEECACE643DB9FD07966B212E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A363D-EC02-4DAA-B39B-B5D420A4131B}"/>
      </w:docPartPr>
      <w:docPartBody>
        <w:p w:rsidR="00000000" w:rsidRDefault="00F61CAF">
          <w:pPr>
            <w:pStyle w:val="F5B9FEECACE643DB9FD07966B212E540"/>
          </w:pPr>
          <w:r>
            <w:t>Web address</w:t>
          </w:r>
        </w:p>
      </w:docPartBody>
    </w:docPart>
    <w:docPart>
      <w:docPartPr>
        <w:name w:val="D2EBBC5C85004CF0A94DF97E7FA5D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B2965-0350-4F30-81C5-48297498C685}"/>
      </w:docPartPr>
      <w:docPartBody>
        <w:p w:rsidR="00000000" w:rsidRDefault="00F61CAF">
          <w:pPr>
            <w:pStyle w:val="D2EBBC5C85004CF0A94DF97E7FA5DA16"/>
          </w:pPr>
          <w:r>
            <w:t>Your Name</w:t>
          </w:r>
        </w:p>
      </w:docPartBody>
    </w:docPart>
    <w:docPart>
      <w:docPartPr>
        <w:name w:val="EDA0B6962C434E4585A9E287F0F36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7743A-67BB-43D4-98DA-3DF6FA1BCD39}"/>
      </w:docPartPr>
      <w:docPartBody>
        <w:p w:rsidR="00000000" w:rsidRDefault="00F61CAF">
          <w:pPr>
            <w:pStyle w:val="EDA0B6962C434E4585A9E287F0F36AFD"/>
          </w:pPr>
          <w:r>
            <w:t>Street Address, City, ST ZIP Code</w:t>
          </w:r>
        </w:p>
      </w:docPartBody>
    </w:docPart>
    <w:docPart>
      <w:docPartPr>
        <w:name w:val="32C4CE76053E42208AB234AEA7546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7D6A0-BD8C-417B-B277-362C249C8EE6}"/>
      </w:docPartPr>
      <w:docPartBody>
        <w:p w:rsidR="00000000" w:rsidRDefault="00F61CAF">
          <w:pPr>
            <w:pStyle w:val="32C4CE76053E42208AB234AEA75469D6"/>
          </w:pPr>
          <w:r>
            <w:t>Telephone</w:t>
          </w:r>
        </w:p>
      </w:docPartBody>
    </w:docPart>
    <w:docPart>
      <w:docPartPr>
        <w:name w:val="21D104FC2D654C9782BEF62BF5D6E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142D7-B28B-4268-BF3F-A4CCDD8BF8ED}"/>
      </w:docPartPr>
      <w:docPartBody>
        <w:p w:rsidR="00000000" w:rsidRDefault="00F61CAF">
          <w:pPr>
            <w:pStyle w:val="21D104FC2D654C9782BEF62BF5D6EF98"/>
          </w:pPr>
          <w:r>
            <w:t>Email</w:t>
          </w:r>
        </w:p>
      </w:docPartBody>
    </w:docPart>
    <w:docPart>
      <w:docPartPr>
        <w:name w:val="705BCDCB3FFD4AE89EAEBF312C4D9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0DA06-6741-473D-ABDF-89726F5B07E2}"/>
      </w:docPartPr>
      <w:docPartBody>
        <w:p w:rsidR="00000000" w:rsidRDefault="00F61CAF">
          <w:pPr>
            <w:pStyle w:val="705BCDCB3FFD4AE89EAEBF312C4D9548"/>
          </w:pPr>
          <w:r>
            <w:t>Twitter handle</w:t>
          </w:r>
        </w:p>
      </w:docPartBody>
    </w:docPart>
    <w:docPart>
      <w:docPartPr>
        <w:name w:val="B03074BC53CF4C799EDE9A6B4B9E1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473A0-4EA5-4033-BAE9-B1839A203701}"/>
      </w:docPartPr>
      <w:docPartBody>
        <w:p w:rsidR="00000000" w:rsidRDefault="00F61CAF">
          <w:pPr>
            <w:pStyle w:val="B03074BC53CF4C799EDE9A6B4B9E1312"/>
          </w:pPr>
          <w:r>
            <w:t>Web address</w:t>
          </w:r>
        </w:p>
      </w:docPartBody>
    </w:docPart>
    <w:docPart>
      <w:docPartPr>
        <w:name w:val="2C96ED63E5F24D7793070B07796CD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DB3D7-6C18-4860-A297-D212C5413661}"/>
      </w:docPartPr>
      <w:docPartBody>
        <w:p w:rsidR="00000000" w:rsidRDefault="00F61CAF">
          <w:pPr>
            <w:pStyle w:val="2C96ED63E5F24D7793070B07796CD75B"/>
          </w:pPr>
          <w:r>
            <w:t>Your Name</w:t>
          </w:r>
        </w:p>
      </w:docPartBody>
    </w:docPart>
    <w:docPart>
      <w:docPartPr>
        <w:name w:val="680A8546990444FDB997705EBF888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B0370-D774-402A-8809-F43CD8CB50F0}"/>
      </w:docPartPr>
      <w:docPartBody>
        <w:p w:rsidR="00000000" w:rsidRDefault="00F61CAF">
          <w:pPr>
            <w:pStyle w:val="680A8546990444FDB997705EBF888B6E"/>
          </w:pPr>
          <w:r>
            <w:t>Street Address, City, ST ZIP Code</w:t>
          </w:r>
        </w:p>
      </w:docPartBody>
    </w:docPart>
    <w:docPart>
      <w:docPartPr>
        <w:name w:val="58C34635EB2547799975ADE2FF9CF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2E730-F412-4651-A1AC-52B1B8DD2CF1}"/>
      </w:docPartPr>
      <w:docPartBody>
        <w:p w:rsidR="00000000" w:rsidRDefault="00F61CAF">
          <w:pPr>
            <w:pStyle w:val="58C34635EB2547799975ADE2FF9CFF89"/>
          </w:pPr>
          <w:r>
            <w:t>Telephone</w:t>
          </w:r>
        </w:p>
      </w:docPartBody>
    </w:docPart>
    <w:docPart>
      <w:docPartPr>
        <w:name w:val="CC7A6F174C0146F6A0EFAA5815627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176D7-70F8-423A-A796-8DC9530F1994}"/>
      </w:docPartPr>
      <w:docPartBody>
        <w:p w:rsidR="00000000" w:rsidRDefault="00F61CAF">
          <w:pPr>
            <w:pStyle w:val="CC7A6F174C0146F6A0EFAA58156270A0"/>
          </w:pPr>
          <w:r>
            <w:t>Email</w:t>
          </w:r>
        </w:p>
      </w:docPartBody>
    </w:docPart>
    <w:docPart>
      <w:docPartPr>
        <w:name w:val="D351EE18510F4B20896B147A1F16F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A72C5-2246-4DE5-8557-9B3694BDA5EA}"/>
      </w:docPartPr>
      <w:docPartBody>
        <w:p w:rsidR="00000000" w:rsidRDefault="00F61CAF">
          <w:pPr>
            <w:pStyle w:val="D351EE18510F4B20896B147A1F16FBCB"/>
          </w:pPr>
          <w:r>
            <w:t>Twitter handle</w:t>
          </w:r>
        </w:p>
      </w:docPartBody>
    </w:docPart>
    <w:docPart>
      <w:docPartPr>
        <w:name w:val="FAA875C7E097444C98AA64E439A89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AE52F-B4D1-401E-8970-2A584802DFC3}"/>
      </w:docPartPr>
      <w:docPartBody>
        <w:p w:rsidR="00000000" w:rsidRDefault="00F61CAF">
          <w:pPr>
            <w:pStyle w:val="FAA875C7E097444C98AA64E439A89A05"/>
          </w:pPr>
          <w:r>
            <w:t>Web address</w:t>
          </w:r>
        </w:p>
      </w:docPartBody>
    </w:docPart>
    <w:docPart>
      <w:docPartPr>
        <w:name w:val="1AF61F7AC6884DAA81AB146775CE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B58E6-0522-40F6-89F0-A8BEAB16A337}"/>
      </w:docPartPr>
      <w:docPartBody>
        <w:p w:rsidR="00000000" w:rsidRDefault="00F61CAF">
          <w:pPr>
            <w:pStyle w:val="1AF61F7AC6884DAA81AB146775CE741C"/>
          </w:pPr>
          <w:r>
            <w:t>Your Name</w:t>
          </w:r>
        </w:p>
      </w:docPartBody>
    </w:docPart>
    <w:docPart>
      <w:docPartPr>
        <w:name w:val="9F48D167C1214E7EBCF7C5E80C8E2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66236-1E25-47BA-A141-3FC6D47F7ECD}"/>
      </w:docPartPr>
      <w:docPartBody>
        <w:p w:rsidR="00000000" w:rsidRDefault="00F61CAF">
          <w:pPr>
            <w:pStyle w:val="9F48D167C1214E7EBCF7C5E80C8E280A"/>
          </w:pPr>
          <w:r>
            <w:t>Street Address, City, ST ZIP Code</w:t>
          </w:r>
        </w:p>
      </w:docPartBody>
    </w:docPart>
    <w:docPart>
      <w:docPartPr>
        <w:name w:val="9CC7F2A7E72B4F6D88F0E605F59FB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EAD33-7433-4624-89D3-E1FC9F79B6A4}"/>
      </w:docPartPr>
      <w:docPartBody>
        <w:p w:rsidR="00000000" w:rsidRDefault="00F61CAF">
          <w:pPr>
            <w:pStyle w:val="9CC7F2A7E72B4F6D88F0E605F59FB2E1"/>
          </w:pPr>
          <w:r>
            <w:t>Telephone</w:t>
          </w:r>
        </w:p>
      </w:docPartBody>
    </w:docPart>
    <w:docPart>
      <w:docPartPr>
        <w:name w:val="7E9550E47AB9453F87293A9857F54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0674D-33B3-4933-A626-971DC0A22D1C}"/>
      </w:docPartPr>
      <w:docPartBody>
        <w:p w:rsidR="00000000" w:rsidRDefault="00F61CAF">
          <w:pPr>
            <w:pStyle w:val="7E9550E47AB9453F87293A9857F54732"/>
          </w:pPr>
          <w:r>
            <w:t>Email</w:t>
          </w:r>
        </w:p>
      </w:docPartBody>
    </w:docPart>
    <w:docPart>
      <w:docPartPr>
        <w:name w:val="87BB584E94C1439C96045C7CE6234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585E7-DECF-4CDF-BE4C-CFC4DA80E9E6}"/>
      </w:docPartPr>
      <w:docPartBody>
        <w:p w:rsidR="00000000" w:rsidRDefault="00F61CAF">
          <w:pPr>
            <w:pStyle w:val="87BB584E94C1439C96045C7CE623430F"/>
          </w:pPr>
          <w:r>
            <w:t>Twitter handle</w:t>
          </w:r>
        </w:p>
      </w:docPartBody>
    </w:docPart>
    <w:docPart>
      <w:docPartPr>
        <w:name w:val="7C26ED8C2CB14781B1CFDB1DDC7B3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62F25-8D38-4E52-B2F8-7F527445A20C}"/>
      </w:docPartPr>
      <w:docPartBody>
        <w:p w:rsidR="00000000" w:rsidRDefault="00F61CAF">
          <w:pPr>
            <w:pStyle w:val="7C26ED8C2CB14781B1CFDB1DDC7B3D3F"/>
          </w:pPr>
          <w:r>
            <w:t>Web address</w:t>
          </w:r>
        </w:p>
      </w:docPartBody>
    </w:docPart>
    <w:docPart>
      <w:docPartPr>
        <w:name w:val="52C4C37C1E8541EC94CB70D89F1C0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44609-A866-4B82-86B3-04136B4CFF0E}"/>
      </w:docPartPr>
      <w:docPartBody>
        <w:p w:rsidR="00000000" w:rsidRDefault="00F61CAF">
          <w:pPr>
            <w:pStyle w:val="52C4C37C1E8541EC94CB70D89F1C0680"/>
          </w:pPr>
          <w:r>
            <w:t>Your Name</w:t>
          </w:r>
        </w:p>
      </w:docPartBody>
    </w:docPart>
    <w:docPart>
      <w:docPartPr>
        <w:name w:val="5B1287FEF65C4238A48F7407B32F1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50911-6E79-4747-9FEC-D349EA67713B}"/>
      </w:docPartPr>
      <w:docPartBody>
        <w:p w:rsidR="00000000" w:rsidRDefault="00F61CAF">
          <w:pPr>
            <w:pStyle w:val="5B1287FEF65C4238A48F7407B32F1469"/>
          </w:pPr>
          <w:r>
            <w:t>Street Address, City, ST ZIP Code</w:t>
          </w:r>
        </w:p>
      </w:docPartBody>
    </w:docPart>
    <w:docPart>
      <w:docPartPr>
        <w:name w:val="2707054BE2E24D9599BBC7B06AF83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6C949-50BB-4530-90F4-E9B5D3EDEBC9}"/>
      </w:docPartPr>
      <w:docPartBody>
        <w:p w:rsidR="00000000" w:rsidRDefault="00F61CAF">
          <w:pPr>
            <w:pStyle w:val="2707054BE2E24D9599BBC7B06AF8332E"/>
          </w:pPr>
          <w:r>
            <w:t>Telephone</w:t>
          </w:r>
        </w:p>
      </w:docPartBody>
    </w:docPart>
    <w:docPart>
      <w:docPartPr>
        <w:name w:val="0F840FC73B224DB39B44E6B628996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5749E-737A-4E2A-A9EB-2ED4D166FEC6}"/>
      </w:docPartPr>
      <w:docPartBody>
        <w:p w:rsidR="00000000" w:rsidRDefault="00F61CAF">
          <w:pPr>
            <w:pStyle w:val="0F840FC73B224DB39B44E6B628996EE3"/>
          </w:pPr>
          <w:r>
            <w:t>Email</w:t>
          </w:r>
        </w:p>
      </w:docPartBody>
    </w:docPart>
    <w:docPart>
      <w:docPartPr>
        <w:name w:val="C1D31BE41120431E946FFE69B2BA2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BF728-8239-4971-84B4-8C6076AC65D1}"/>
      </w:docPartPr>
      <w:docPartBody>
        <w:p w:rsidR="00000000" w:rsidRDefault="00F61CAF">
          <w:pPr>
            <w:pStyle w:val="C1D31BE41120431E946FFE69B2BA270F"/>
          </w:pPr>
          <w:r>
            <w:t>Twitter handle</w:t>
          </w:r>
        </w:p>
      </w:docPartBody>
    </w:docPart>
    <w:docPart>
      <w:docPartPr>
        <w:name w:val="9F77E8A7321941B38835848F398E8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EED2F-1AE9-4F46-AE1A-3F350D881796}"/>
      </w:docPartPr>
      <w:docPartBody>
        <w:p w:rsidR="00000000" w:rsidRDefault="00F61CAF">
          <w:pPr>
            <w:pStyle w:val="9F77E8A7321941B38835848F398E8906"/>
          </w:pPr>
          <w:r>
            <w:t>Web address</w:t>
          </w:r>
        </w:p>
      </w:docPartBody>
    </w:docPart>
    <w:docPart>
      <w:docPartPr>
        <w:name w:val="6D3264496345488D9E4C727E354F2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429E5-9851-43B0-899F-03E91E222A30}"/>
      </w:docPartPr>
      <w:docPartBody>
        <w:p w:rsidR="00000000" w:rsidRDefault="00F61CAF">
          <w:pPr>
            <w:pStyle w:val="6D3264496345488D9E4C727E354F2F94"/>
          </w:pPr>
          <w:r>
            <w:t>Your Name</w:t>
          </w:r>
        </w:p>
      </w:docPartBody>
    </w:docPart>
    <w:docPart>
      <w:docPartPr>
        <w:name w:val="2972FC13EE0C49AAA3D1C51814FB9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4A4A3-F323-4416-A588-6FAEC32930C2}"/>
      </w:docPartPr>
      <w:docPartBody>
        <w:p w:rsidR="00000000" w:rsidRDefault="00F61CAF">
          <w:pPr>
            <w:pStyle w:val="2972FC13EE0C49AAA3D1C51814FB9480"/>
          </w:pPr>
          <w:r>
            <w:t xml:space="preserve">Street Address, City, </w:t>
          </w:r>
          <w:r>
            <w:t>ST ZIP Code</w:t>
          </w:r>
        </w:p>
      </w:docPartBody>
    </w:docPart>
    <w:docPart>
      <w:docPartPr>
        <w:name w:val="2823A39EC8734DC2BD348B8ACC396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81F8E-1162-465F-9DDD-F1B3137F0B4B}"/>
      </w:docPartPr>
      <w:docPartBody>
        <w:p w:rsidR="00000000" w:rsidRDefault="00F61CAF">
          <w:pPr>
            <w:pStyle w:val="2823A39EC8734DC2BD348B8ACC396310"/>
          </w:pPr>
          <w:r>
            <w:t>Telephone</w:t>
          </w:r>
        </w:p>
      </w:docPartBody>
    </w:docPart>
    <w:docPart>
      <w:docPartPr>
        <w:name w:val="FE8D41105EA341939039038F0ABD5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811B-E7C3-433E-BFB0-3F6AA17D6F10}"/>
      </w:docPartPr>
      <w:docPartBody>
        <w:p w:rsidR="00000000" w:rsidRDefault="00F61CAF">
          <w:pPr>
            <w:pStyle w:val="FE8D41105EA341939039038F0ABD554A"/>
          </w:pPr>
          <w:r>
            <w:t>Email</w:t>
          </w:r>
        </w:p>
      </w:docPartBody>
    </w:docPart>
    <w:docPart>
      <w:docPartPr>
        <w:name w:val="DA9D1A08A3544A38B0DC5ACFE8288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EA881-A471-44F7-9BE6-262C696301D2}"/>
      </w:docPartPr>
      <w:docPartBody>
        <w:p w:rsidR="00000000" w:rsidRDefault="00F61CAF">
          <w:pPr>
            <w:pStyle w:val="DA9D1A08A3544A38B0DC5ACFE8288620"/>
          </w:pPr>
          <w:r>
            <w:t>Twitter handle</w:t>
          </w:r>
        </w:p>
      </w:docPartBody>
    </w:docPart>
    <w:docPart>
      <w:docPartPr>
        <w:name w:val="F7D60611FEF14C07A99745E7598FE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66B19-54E0-4A4D-9F16-83D81E53CEC5}"/>
      </w:docPartPr>
      <w:docPartBody>
        <w:p w:rsidR="00000000" w:rsidRDefault="00F61CAF">
          <w:pPr>
            <w:pStyle w:val="F7D60611FEF14C07A99745E7598FE049"/>
          </w:pPr>
          <w:r>
            <w:t>Web address</w:t>
          </w:r>
        </w:p>
      </w:docPartBody>
    </w:docPart>
    <w:docPart>
      <w:docPartPr>
        <w:name w:val="D8CC2AADD0B04F3B98785CCAB13CD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1801B-F0D2-4A6C-99E8-8D7202D830A8}"/>
      </w:docPartPr>
      <w:docPartBody>
        <w:p w:rsidR="00000000" w:rsidRDefault="00F61CAF">
          <w:pPr>
            <w:pStyle w:val="D8CC2AADD0B04F3B98785CCAB13CD202"/>
          </w:pPr>
          <w:r>
            <w:t>Your Name</w:t>
          </w:r>
        </w:p>
      </w:docPartBody>
    </w:docPart>
    <w:docPart>
      <w:docPartPr>
        <w:name w:val="FA427E954D874C2691E62EEF899DB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DD5B3-8EA1-4096-AC3E-393F27194510}"/>
      </w:docPartPr>
      <w:docPartBody>
        <w:p w:rsidR="00000000" w:rsidRDefault="00F61CAF">
          <w:pPr>
            <w:pStyle w:val="FA427E954D874C2691E62EEF899DB0CD"/>
          </w:pPr>
          <w:r>
            <w:t>Street Address, City, ST ZIP Code</w:t>
          </w:r>
        </w:p>
      </w:docPartBody>
    </w:docPart>
    <w:docPart>
      <w:docPartPr>
        <w:name w:val="34FEB3FE34074419B0AFDC9B6F965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21998-F372-4103-9C1E-B722B7D58FB9}"/>
      </w:docPartPr>
      <w:docPartBody>
        <w:p w:rsidR="00000000" w:rsidRDefault="00F61CAF">
          <w:pPr>
            <w:pStyle w:val="34FEB3FE34074419B0AFDC9B6F965568"/>
          </w:pPr>
          <w:r>
            <w:t>Telephone</w:t>
          </w:r>
        </w:p>
      </w:docPartBody>
    </w:docPart>
    <w:docPart>
      <w:docPartPr>
        <w:name w:val="6DF33CCA381F46DBA43BA39F2E2EC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EF402-6368-4A0B-A2F0-F418B1A197E0}"/>
      </w:docPartPr>
      <w:docPartBody>
        <w:p w:rsidR="00000000" w:rsidRDefault="00F61CAF">
          <w:pPr>
            <w:pStyle w:val="6DF33CCA381F46DBA43BA39F2E2EC1C9"/>
          </w:pPr>
          <w:r>
            <w:t>Email</w:t>
          </w:r>
        </w:p>
      </w:docPartBody>
    </w:docPart>
    <w:docPart>
      <w:docPartPr>
        <w:name w:val="2F2CB4FEC5A14C748C0299FE5A588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4677D-3D0A-4942-896B-E1B3DFF65FB0}"/>
      </w:docPartPr>
      <w:docPartBody>
        <w:p w:rsidR="00000000" w:rsidRDefault="00F61CAF">
          <w:pPr>
            <w:pStyle w:val="2F2CB4FEC5A14C748C0299FE5A588975"/>
          </w:pPr>
          <w:r>
            <w:t>Twitter handle</w:t>
          </w:r>
        </w:p>
      </w:docPartBody>
    </w:docPart>
    <w:docPart>
      <w:docPartPr>
        <w:name w:val="FEAA495099A54D48B6D213278E208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75A00-ED9A-49C8-9DC9-AAD6CC53F0BC}"/>
      </w:docPartPr>
      <w:docPartBody>
        <w:p w:rsidR="00000000" w:rsidRDefault="00F61CAF">
          <w:pPr>
            <w:pStyle w:val="FEAA495099A54D48B6D213278E20854A"/>
          </w:pPr>
          <w:r>
            <w:t>Web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AF"/>
    <w:rsid w:val="00F6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6809B7217D431B80E5182B305EB92E">
    <w:name w:val="1B6809B7217D431B80E5182B305EB92E"/>
  </w:style>
  <w:style w:type="paragraph" w:customStyle="1" w:styleId="3499AB9837D64A17BD24A204CF617459">
    <w:name w:val="3499AB9837D64A17BD24A204CF617459"/>
  </w:style>
  <w:style w:type="paragraph" w:customStyle="1" w:styleId="1212E5B50728421896ACA7EC946F97C9">
    <w:name w:val="1212E5B50728421896ACA7EC946F97C9"/>
  </w:style>
  <w:style w:type="paragraph" w:customStyle="1" w:styleId="CE0FA3C9DA144BF18178E0DD49AEE170">
    <w:name w:val="CE0FA3C9DA144BF18178E0DD49AEE170"/>
  </w:style>
  <w:style w:type="paragraph" w:customStyle="1" w:styleId="28003B5E94E84C6EA94F994FA52772ED">
    <w:name w:val="28003B5E94E84C6EA94F994FA52772ED"/>
  </w:style>
  <w:style w:type="paragraph" w:customStyle="1" w:styleId="964C27162CD24041904BE52151EC8979">
    <w:name w:val="964C27162CD24041904BE52151EC8979"/>
  </w:style>
  <w:style w:type="paragraph" w:customStyle="1" w:styleId="EB38FDE1679349478CD8868BD43410DB">
    <w:name w:val="EB38FDE1679349478CD8868BD43410DB"/>
  </w:style>
  <w:style w:type="paragraph" w:customStyle="1" w:styleId="6A9C735C017849FAA8043210F790CA8C">
    <w:name w:val="6A9C735C017849FAA8043210F790CA8C"/>
  </w:style>
  <w:style w:type="paragraph" w:customStyle="1" w:styleId="E7E736EA83D6486CA79EDE34AD861027">
    <w:name w:val="E7E736EA83D6486CA79EDE34AD861027"/>
  </w:style>
  <w:style w:type="paragraph" w:customStyle="1" w:styleId="7D8BD1F2AFFB4A1E8523A54A31EF5C76">
    <w:name w:val="7D8BD1F2AFFB4A1E8523A54A31EF5C76"/>
  </w:style>
  <w:style w:type="paragraph" w:customStyle="1" w:styleId="46B939ACE0B44173892021D16ECA7E92">
    <w:name w:val="46B939ACE0B44173892021D16ECA7E92"/>
  </w:style>
  <w:style w:type="paragraph" w:customStyle="1" w:styleId="C51B96932772461581C63FF723D57E1D">
    <w:name w:val="C51B96932772461581C63FF723D57E1D"/>
  </w:style>
  <w:style w:type="paragraph" w:customStyle="1" w:styleId="B8391C165FC14AF88686D9F0BDEFFB04">
    <w:name w:val="B8391C165FC14AF88686D9F0BDEFFB04"/>
  </w:style>
  <w:style w:type="paragraph" w:customStyle="1" w:styleId="0D2D6228E9C44B97A6F711A034D836A5">
    <w:name w:val="0D2D6228E9C44B97A6F711A034D836A5"/>
  </w:style>
  <w:style w:type="paragraph" w:customStyle="1" w:styleId="BE7AB20D2FFA4F038A8F16230B0A771B">
    <w:name w:val="BE7AB20D2FFA4F038A8F16230B0A771B"/>
  </w:style>
  <w:style w:type="paragraph" w:customStyle="1" w:styleId="2E671D44FC56450D86977806AD43FA37">
    <w:name w:val="2E671D44FC56450D86977806AD43FA37"/>
  </w:style>
  <w:style w:type="paragraph" w:customStyle="1" w:styleId="7950757596FD4D33B5D38D000C87832F">
    <w:name w:val="7950757596FD4D33B5D38D000C87832F"/>
  </w:style>
  <w:style w:type="paragraph" w:customStyle="1" w:styleId="0937BB5A6BF14B6F98BA2BB46EA67F5C">
    <w:name w:val="0937BB5A6BF14B6F98BA2BB46EA67F5C"/>
  </w:style>
  <w:style w:type="paragraph" w:customStyle="1" w:styleId="8F13D3E097294F40B6C8A6BF5071C07C">
    <w:name w:val="8F13D3E097294F40B6C8A6BF5071C07C"/>
  </w:style>
  <w:style w:type="paragraph" w:customStyle="1" w:styleId="70507E12327B4928A780D37105A9387A">
    <w:name w:val="70507E12327B4928A780D37105A9387A"/>
  </w:style>
  <w:style w:type="paragraph" w:customStyle="1" w:styleId="8C44645C184549F3BCD38770D1F5B983">
    <w:name w:val="8C44645C184549F3BCD38770D1F5B983"/>
  </w:style>
  <w:style w:type="paragraph" w:customStyle="1" w:styleId="FEB37DEE19BF40AD8A997AD9E0F333BA">
    <w:name w:val="FEB37DEE19BF40AD8A997AD9E0F333BA"/>
  </w:style>
  <w:style w:type="paragraph" w:customStyle="1" w:styleId="1E97F928206140AAB006D65374C4BB96">
    <w:name w:val="1E97F928206140AAB006D65374C4BB96"/>
  </w:style>
  <w:style w:type="paragraph" w:customStyle="1" w:styleId="F5B9FEECACE643DB9FD07966B212E540">
    <w:name w:val="F5B9FEECACE643DB9FD07966B212E540"/>
  </w:style>
  <w:style w:type="paragraph" w:customStyle="1" w:styleId="D2EBBC5C85004CF0A94DF97E7FA5DA16">
    <w:name w:val="D2EBBC5C85004CF0A94DF97E7FA5DA16"/>
  </w:style>
  <w:style w:type="paragraph" w:customStyle="1" w:styleId="EDA0B6962C434E4585A9E287F0F36AFD">
    <w:name w:val="EDA0B6962C434E4585A9E287F0F36AFD"/>
  </w:style>
  <w:style w:type="paragraph" w:customStyle="1" w:styleId="32C4CE76053E42208AB234AEA75469D6">
    <w:name w:val="32C4CE76053E42208AB234AEA75469D6"/>
  </w:style>
  <w:style w:type="paragraph" w:customStyle="1" w:styleId="21D104FC2D654C9782BEF62BF5D6EF98">
    <w:name w:val="21D104FC2D654C9782BEF62BF5D6EF98"/>
  </w:style>
  <w:style w:type="paragraph" w:customStyle="1" w:styleId="705BCDCB3FFD4AE89EAEBF312C4D9548">
    <w:name w:val="705BCDCB3FFD4AE89EAEBF312C4D9548"/>
  </w:style>
  <w:style w:type="paragraph" w:customStyle="1" w:styleId="B03074BC53CF4C799EDE9A6B4B9E1312">
    <w:name w:val="B03074BC53CF4C799EDE9A6B4B9E1312"/>
  </w:style>
  <w:style w:type="paragraph" w:customStyle="1" w:styleId="2C96ED63E5F24D7793070B07796CD75B">
    <w:name w:val="2C96ED63E5F24D7793070B07796CD75B"/>
  </w:style>
  <w:style w:type="paragraph" w:customStyle="1" w:styleId="680A8546990444FDB997705EBF888B6E">
    <w:name w:val="680A8546990444FDB997705EBF888B6E"/>
  </w:style>
  <w:style w:type="paragraph" w:customStyle="1" w:styleId="58C34635EB2547799975ADE2FF9CFF89">
    <w:name w:val="58C34635EB2547799975ADE2FF9CFF89"/>
  </w:style>
  <w:style w:type="paragraph" w:customStyle="1" w:styleId="CC7A6F174C0146F6A0EFAA58156270A0">
    <w:name w:val="CC7A6F174C0146F6A0EFAA58156270A0"/>
  </w:style>
  <w:style w:type="paragraph" w:customStyle="1" w:styleId="D351EE18510F4B20896B147A1F16FBCB">
    <w:name w:val="D351EE18510F4B20896B147A1F16FBCB"/>
  </w:style>
  <w:style w:type="paragraph" w:customStyle="1" w:styleId="FAA875C7E097444C98AA64E439A89A05">
    <w:name w:val="FAA875C7E097444C98AA64E439A89A05"/>
  </w:style>
  <w:style w:type="paragraph" w:customStyle="1" w:styleId="1AF61F7AC6884DAA81AB146775CE741C">
    <w:name w:val="1AF61F7AC6884DAA81AB146775CE741C"/>
  </w:style>
  <w:style w:type="paragraph" w:customStyle="1" w:styleId="9F48D167C1214E7EBCF7C5E80C8E280A">
    <w:name w:val="9F48D167C1214E7EBCF7C5E80C8E280A"/>
  </w:style>
  <w:style w:type="paragraph" w:customStyle="1" w:styleId="9CC7F2A7E72B4F6D88F0E605F59FB2E1">
    <w:name w:val="9CC7F2A7E72B4F6D88F0E605F59FB2E1"/>
  </w:style>
  <w:style w:type="paragraph" w:customStyle="1" w:styleId="7E9550E47AB9453F87293A9857F54732">
    <w:name w:val="7E9550E47AB9453F87293A9857F54732"/>
  </w:style>
  <w:style w:type="paragraph" w:customStyle="1" w:styleId="87BB584E94C1439C96045C7CE623430F">
    <w:name w:val="87BB584E94C1439C96045C7CE623430F"/>
  </w:style>
  <w:style w:type="paragraph" w:customStyle="1" w:styleId="7C26ED8C2CB14781B1CFDB1DDC7B3D3F">
    <w:name w:val="7C26ED8C2CB14781B1CFDB1DDC7B3D3F"/>
  </w:style>
  <w:style w:type="paragraph" w:customStyle="1" w:styleId="52C4C37C1E8541EC94CB70D89F1C0680">
    <w:name w:val="52C4C37C1E8541EC94CB70D89F1C0680"/>
  </w:style>
  <w:style w:type="paragraph" w:customStyle="1" w:styleId="5B1287FEF65C4238A48F7407B32F1469">
    <w:name w:val="5B1287FEF65C4238A48F7407B32F1469"/>
  </w:style>
  <w:style w:type="paragraph" w:customStyle="1" w:styleId="2707054BE2E24D9599BBC7B06AF8332E">
    <w:name w:val="2707054BE2E24D9599BBC7B06AF8332E"/>
  </w:style>
  <w:style w:type="paragraph" w:customStyle="1" w:styleId="0F840FC73B224DB39B44E6B628996EE3">
    <w:name w:val="0F840FC73B224DB39B44E6B628996EE3"/>
  </w:style>
  <w:style w:type="paragraph" w:customStyle="1" w:styleId="C1D31BE41120431E946FFE69B2BA270F">
    <w:name w:val="C1D31BE41120431E946FFE69B2BA270F"/>
  </w:style>
  <w:style w:type="paragraph" w:customStyle="1" w:styleId="9F77E8A7321941B38835848F398E8906">
    <w:name w:val="9F77E8A7321941B38835848F398E8906"/>
  </w:style>
  <w:style w:type="paragraph" w:customStyle="1" w:styleId="6D3264496345488D9E4C727E354F2F94">
    <w:name w:val="6D3264496345488D9E4C727E354F2F94"/>
  </w:style>
  <w:style w:type="paragraph" w:customStyle="1" w:styleId="2972FC13EE0C49AAA3D1C51814FB9480">
    <w:name w:val="2972FC13EE0C49AAA3D1C51814FB9480"/>
  </w:style>
  <w:style w:type="paragraph" w:customStyle="1" w:styleId="2823A39EC8734DC2BD348B8ACC396310">
    <w:name w:val="2823A39EC8734DC2BD348B8ACC396310"/>
  </w:style>
  <w:style w:type="paragraph" w:customStyle="1" w:styleId="FE8D41105EA341939039038F0ABD554A">
    <w:name w:val="FE8D41105EA341939039038F0ABD554A"/>
  </w:style>
  <w:style w:type="paragraph" w:customStyle="1" w:styleId="DA9D1A08A3544A38B0DC5ACFE8288620">
    <w:name w:val="DA9D1A08A3544A38B0DC5ACFE8288620"/>
  </w:style>
  <w:style w:type="paragraph" w:customStyle="1" w:styleId="F7D60611FEF14C07A99745E7598FE049">
    <w:name w:val="F7D60611FEF14C07A99745E7598FE049"/>
  </w:style>
  <w:style w:type="paragraph" w:customStyle="1" w:styleId="D8CC2AADD0B04F3B98785CCAB13CD202">
    <w:name w:val="D8CC2AADD0B04F3B98785CCAB13CD202"/>
  </w:style>
  <w:style w:type="paragraph" w:customStyle="1" w:styleId="FA427E954D874C2691E62EEF899DB0CD">
    <w:name w:val="FA427E954D874C2691E62EEF899DB0CD"/>
  </w:style>
  <w:style w:type="paragraph" w:customStyle="1" w:styleId="34FEB3FE34074419B0AFDC9B6F965568">
    <w:name w:val="34FEB3FE34074419B0AFDC9B6F965568"/>
  </w:style>
  <w:style w:type="paragraph" w:customStyle="1" w:styleId="6DF33CCA381F46DBA43BA39F2E2EC1C9">
    <w:name w:val="6DF33CCA381F46DBA43BA39F2E2EC1C9"/>
  </w:style>
  <w:style w:type="paragraph" w:customStyle="1" w:styleId="2F2CB4FEC5A14C748C0299FE5A588975">
    <w:name w:val="2F2CB4FEC5A14C748C0299FE5A588975"/>
  </w:style>
  <w:style w:type="paragraph" w:customStyle="1" w:styleId="FEAA495099A54D48B6D213278E20854A">
    <w:name w:val="FEAA495099A54D48B6D213278E2085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F1139C-A81E-40D9-8AF4-537B5ECF3EA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4FED293-1322-45BC-9826-97EFF4E4D1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52019F-3D78-4D97-A08E-B4E936F31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angles business cards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MR.XYZ</cp:keywords>
  <cp:lastModifiedBy/>
  <cp:revision>1</cp:revision>
  <dcterms:created xsi:type="dcterms:W3CDTF">2022-05-14T20:33:00Z</dcterms:created>
  <dcterms:modified xsi:type="dcterms:W3CDTF">2022-05-14T20:37:00Z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