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Name card layout table"/>
      </w:tblPr>
      <w:tblGrid>
        <w:gridCol w:w="5035"/>
        <w:gridCol w:w="5035"/>
      </w:tblGrid>
      <w:tr w:rsidR="005F06FF" w:rsidTr="003F0BE2">
        <w:trPr>
          <w:trHeight w:hRule="exact" w:val="1440"/>
        </w:trPr>
        <w:sdt>
          <w:sdtPr>
            <w:alias w:val="Enter your name:"/>
            <w:tag w:val="Enter your name:"/>
            <w:id w:val="-1398743237"/>
            <w:placeholder>
              <w:docPart w:val="401FD114C7DE43DF8E0F38B4763165EC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5040" w:type="dxa"/>
                <w:vAlign w:val="bottom"/>
              </w:tcPr>
              <w:p w:rsidR="005F06FF" w:rsidRDefault="003F0BE2" w:rsidP="003F0BE2">
                <w:pPr>
                  <w:pStyle w:val="Heading1"/>
                  <w:shd w:val="clear" w:color="auto" w:fill="FFFF00"/>
                </w:pPr>
                <w:r>
                  <w:t>MR.ABC</w:t>
                </w:r>
              </w:p>
            </w:tc>
          </w:sdtContent>
        </w:sdt>
        <w:sdt>
          <w:sdtPr>
            <w:alias w:val="Enter your name:"/>
            <w:tag w:val="Enter your name:"/>
            <w:id w:val="320241398"/>
            <w:placeholder>
              <w:docPart w:val="089902218E5A4FCFAE5BB44729E5CF0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5040" w:type="dxa"/>
                <w:vAlign w:val="bottom"/>
              </w:tcPr>
              <w:p w:rsidR="005F06FF" w:rsidRDefault="003F0BE2" w:rsidP="003F0BE2">
                <w:pPr>
                  <w:pStyle w:val="Heading1"/>
                  <w:shd w:val="clear" w:color="auto" w:fill="FFFF00"/>
                </w:pPr>
                <w:r>
                  <w:t>MR.ABC</w:t>
                </w:r>
              </w:p>
            </w:tc>
          </w:sdtContent>
        </w:sdt>
      </w:tr>
      <w:tr w:rsidR="005F06FF" w:rsidTr="003F0BE2">
        <w:trPr>
          <w:trHeight w:hRule="exact" w:val="1440"/>
        </w:trPr>
        <w:tc>
          <w:tcPr>
            <w:tcW w:w="5040" w:type="dxa"/>
            <w:vAlign w:val="bottom"/>
          </w:tcPr>
          <w:p w:rsidR="00E8727E" w:rsidRDefault="003F0BE2" w:rsidP="003F0BE2">
            <w:pPr>
              <w:shd w:val="clear" w:color="auto" w:fill="FFFF00"/>
              <w:jc w:val="both"/>
            </w:pPr>
            <w:r>
              <w:t>ADDRESS &amp; email id here</w:t>
            </w:r>
            <w:r w:rsidR="00E8727E">
              <w:br/>
            </w:r>
            <w:r>
              <w:t>CONTACT NO.000000</w:t>
            </w:r>
          </w:p>
        </w:tc>
        <w:tc>
          <w:tcPr>
            <w:tcW w:w="5040" w:type="dxa"/>
            <w:vAlign w:val="bottom"/>
          </w:tcPr>
          <w:p w:rsidR="005F06FF" w:rsidRDefault="003F0BE2" w:rsidP="003F0BE2">
            <w:pPr>
              <w:shd w:val="clear" w:color="auto" w:fill="FFFF00"/>
            </w:pPr>
            <w:r>
              <w:t>CONTACT NO.00000</w:t>
            </w:r>
          </w:p>
        </w:tc>
      </w:tr>
      <w:tr w:rsidR="005F06FF" w:rsidTr="003F0BE2">
        <w:trPr>
          <w:trHeight w:hRule="exact" w:val="1440"/>
        </w:trPr>
        <w:sdt>
          <w:sdtPr>
            <w:alias w:val="Enter your name:"/>
            <w:tag w:val="Enter your name:"/>
            <w:id w:val="535321790"/>
            <w:placeholder>
              <w:docPart w:val="24E2C12C117D45B592C5903F8E73BF1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5040" w:type="dxa"/>
                <w:vAlign w:val="bottom"/>
              </w:tcPr>
              <w:p w:rsidR="005F06FF" w:rsidRDefault="003F0BE2" w:rsidP="003F0BE2">
                <w:pPr>
                  <w:pStyle w:val="Heading1"/>
                  <w:shd w:val="clear" w:color="auto" w:fill="FFFF00"/>
                </w:pPr>
                <w:r>
                  <w:t>MR.ABC</w:t>
                </w:r>
              </w:p>
            </w:tc>
          </w:sdtContent>
        </w:sdt>
        <w:sdt>
          <w:sdtPr>
            <w:alias w:val="Enter your name:"/>
            <w:tag w:val="Enter your name:"/>
            <w:id w:val="1237593972"/>
            <w:placeholder>
              <w:docPart w:val="7168965CA1C54EB782F4CB6F7673CF8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5040" w:type="dxa"/>
                <w:vAlign w:val="bottom"/>
              </w:tcPr>
              <w:p w:rsidR="005F06FF" w:rsidRDefault="003F0BE2" w:rsidP="003F0BE2">
                <w:pPr>
                  <w:pStyle w:val="Heading1"/>
                  <w:shd w:val="clear" w:color="auto" w:fill="FFFF00"/>
                </w:pPr>
                <w:r>
                  <w:t>MR.ABC</w:t>
                </w:r>
              </w:p>
            </w:tc>
          </w:sdtContent>
        </w:sdt>
      </w:tr>
      <w:tr w:rsidR="005F06FF" w:rsidTr="003F0BE2">
        <w:trPr>
          <w:trHeight w:hRule="exact" w:val="1440"/>
        </w:trPr>
        <w:tc>
          <w:tcPr>
            <w:tcW w:w="5040" w:type="dxa"/>
            <w:vAlign w:val="bottom"/>
          </w:tcPr>
          <w:p w:rsidR="005F06FF" w:rsidRDefault="003F0BE2" w:rsidP="003F0BE2">
            <w:pPr>
              <w:shd w:val="clear" w:color="auto" w:fill="FFFF00"/>
            </w:pPr>
            <w:r>
              <w:t>CONTACT NO.000000</w:t>
            </w:r>
          </w:p>
        </w:tc>
        <w:tc>
          <w:tcPr>
            <w:tcW w:w="5040" w:type="dxa"/>
            <w:vAlign w:val="bottom"/>
          </w:tcPr>
          <w:p w:rsidR="005F06FF" w:rsidRDefault="003F0BE2" w:rsidP="003F0BE2">
            <w:pPr>
              <w:shd w:val="clear" w:color="auto" w:fill="FFFF00"/>
            </w:pPr>
            <w:r>
              <w:t>CONTACT NO.000000</w:t>
            </w:r>
            <w:sdt>
              <w:sdtPr>
                <w:alias w:val="Enter year:"/>
                <w:tag w:val="Enter year:"/>
                <w:id w:val="-742262374"/>
                <w:placeholder>
                  <w:docPart w:val="A8C24832AEAF43848745476322B67435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/>
              </w:sdtPr>
              <w:sdtEndPr/>
              <w:sdtContent>
                <w:r>
                  <w:t>Year</w:t>
                </w:r>
              </w:sdtContent>
            </w:sdt>
          </w:p>
        </w:tc>
      </w:tr>
      <w:tr w:rsidR="005F06FF" w:rsidTr="003F0BE2">
        <w:trPr>
          <w:trHeight w:hRule="exact" w:val="1440"/>
        </w:trPr>
        <w:sdt>
          <w:sdtPr>
            <w:alias w:val="Enter your name:"/>
            <w:tag w:val="Enter your name:"/>
            <w:id w:val="-2114113505"/>
            <w:placeholder>
              <w:docPart w:val="4419A79ED787431587CBD7C447EEEC0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5040" w:type="dxa"/>
                <w:vAlign w:val="bottom"/>
              </w:tcPr>
              <w:p w:rsidR="005F06FF" w:rsidRDefault="003F0BE2" w:rsidP="003F0BE2">
                <w:pPr>
                  <w:pStyle w:val="Heading1"/>
                  <w:shd w:val="clear" w:color="auto" w:fill="FFFF00"/>
                </w:pPr>
                <w:r>
                  <w:t>MR.ABC</w:t>
                </w:r>
              </w:p>
            </w:tc>
          </w:sdtContent>
        </w:sdt>
        <w:sdt>
          <w:sdtPr>
            <w:alias w:val="Enter your name:"/>
            <w:tag w:val="Enter your name:"/>
            <w:id w:val="-503118251"/>
            <w:placeholder>
              <w:docPart w:val="3D3643408886437FB7257ECFD3F8960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5040" w:type="dxa"/>
                <w:vAlign w:val="bottom"/>
              </w:tcPr>
              <w:p w:rsidR="005F06FF" w:rsidRDefault="003F0BE2" w:rsidP="003F0BE2">
                <w:pPr>
                  <w:pStyle w:val="Heading1"/>
                  <w:shd w:val="clear" w:color="auto" w:fill="FFFF00"/>
                </w:pPr>
                <w:r>
                  <w:t>MR.ABC</w:t>
                </w:r>
              </w:p>
            </w:tc>
          </w:sdtContent>
        </w:sdt>
      </w:tr>
      <w:tr w:rsidR="005F06FF" w:rsidTr="003F0BE2">
        <w:trPr>
          <w:trHeight w:hRule="exact" w:val="1440"/>
        </w:trPr>
        <w:tc>
          <w:tcPr>
            <w:tcW w:w="5040" w:type="dxa"/>
            <w:vAlign w:val="bottom"/>
          </w:tcPr>
          <w:p w:rsidR="005F06FF" w:rsidRDefault="003F0BE2" w:rsidP="003F0BE2">
            <w:pPr>
              <w:shd w:val="clear" w:color="auto" w:fill="FFFF00"/>
            </w:pPr>
            <w:r>
              <w:t>CONTACT NO.000000</w:t>
            </w:r>
          </w:p>
        </w:tc>
        <w:tc>
          <w:tcPr>
            <w:tcW w:w="5040" w:type="dxa"/>
            <w:vAlign w:val="bottom"/>
          </w:tcPr>
          <w:p w:rsidR="005F06FF" w:rsidRDefault="003F0BE2" w:rsidP="003F0BE2">
            <w:pPr>
              <w:shd w:val="clear" w:color="auto" w:fill="FFFF00"/>
            </w:pPr>
            <w:r>
              <w:t>CONTACT NO.000000</w:t>
            </w:r>
            <w:sdt>
              <w:sdtPr>
                <w:alias w:val="Enter year:"/>
                <w:tag w:val="Enter year:"/>
                <w:id w:val="76875423"/>
                <w:placeholder>
                  <w:docPart w:val="3BB783F91B48477B83E88C26EC8C3135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/>
              </w:sdtPr>
              <w:sdtEndPr/>
              <w:sdtContent>
                <w:r>
                  <w:t>Year</w:t>
                </w:r>
              </w:sdtContent>
            </w:sdt>
          </w:p>
        </w:tc>
      </w:tr>
      <w:tr w:rsidR="005F06FF" w:rsidTr="003F0BE2">
        <w:trPr>
          <w:trHeight w:hRule="exact" w:val="1440"/>
        </w:trPr>
        <w:sdt>
          <w:sdtPr>
            <w:alias w:val="Enter your name:"/>
            <w:tag w:val="Enter your name:"/>
            <w:id w:val="-1474280789"/>
            <w:placeholder>
              <w:docPart w:val="04A8ADB8A2F34EDCBB6FB160A9FD1BE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5040" w:type="dxa"/>
                <w:vAlign w:val="bottom"/>
              </w:tcPr>
              <w:p w:rsidR="005F06FF" w:rsidRDefault="003F0BE2" w:rsidP="003F0BE2">
                <w:pPr>
                  <w:pStyle w:val="Heading1"/>
                  <w:shd w:val="clear" w:color="auto" w:fill="FFFF00"/>
                </w:pPr>
                <w:r>
                  <w:t>MR.ABC</w:t>
                </w:r>
              </w:p>
            </w:tc>
          </w:sdtContent>
        </w:sdt>
        <w:sdt>
          <w:sdtPr>
            <w:alias w:val="Enter your name:"/>
            <w:tag w:val="Enter your name:"/>
            <w:id w:val="-210038326"/>
            <w:placeholder>
              <w:docPart w:val="CB8C657B74E649CAB00F010F2307773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5040" w:type="dxa"/>
                <w:vAlign w:val="bottom"/>
              </w:tcPr>
              <w:p w:rsidR="005F06FF" w:rsidRDefault="003F0BE2" w:rsidP="003F0BE2">
                <w:pPr>
                  <w:pStyle w:val="Heading1"/>
                  <w:shd w:val="clear" w:color="auto" w:fill="FFFF00"/>
                </w:pPr>
                <w:r>
                  <w:t>MR.ABC</w:t>
                </w:r>
              </w:p>
            </w:tc>
          </w:sdtContent>
        </w:sdt>
      </w:tr>
      <w:tr w:rsidR="005F06FF" w:rsidTr="003F0BE2">
        <w:trPr>
          <w:trHeight w:hRule="exact" w:val="1440"/>
        </w:trPr>
        <w:tc>
          <w:tcPr>
            <w:tcW w:w="5040" w:type="dxa"/>
            <w:vAlign w:val="bottom"/>
          </w:tcPr>
          <w:p w:rsidR="005F06FF" w:rsidRDefault="003F0BE2" w:rsidP="003F0BE2">
            <w:pPr>
              <w:shd w:val="clear" w:color="auto" w:fill="FFFF00"/>
            </w:pPr>
            <w:r>
              <w:t>CONTACT NO.00000</w:t>
            </w:r>
          </w:p>
        </w:tc>
        <w:tc>
          <w:tcPr>
            <w:tcW w:w="5040" w:type="dxa"/>
            <w:vAlign w:val="bottom"/>
          </w:tcPr>
          <w:p w:rsidR="005F06FF" w:rsidRDefault="003F0BE2" w:rsidP="003F0BE2">
            <w:pPr>
              <w:shd w:val="clear" w:color="auto" w:fill="FFFF00"/>
            </w:pPr>
            <w:r>
              <w:t>CONTACT NO.00000</w:t>
            </w:r>
          </w:p>
        </w:tc>
      </w:tr>
      <w:tr w:rsidR="005F06FF" w:rsidTr="003F0BE2">
        <w:trPr>
          <w:trHeight w:hRule="exact" w:val="1440"/>
        </w:trPr>
        <w:sdt>
          <w:sdtPr>
            <w:alias w:val="Enter your name:"/>
            <w:tag w:val="Enter your name:"/>
            <w:id w:val="245390202"/>
            <w:placeholder>
              <w:docPart w:val="A4FE90E7CFE44FC2B27194973D51DF8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5040" w:type="dxa"/>
                <w:vAlign w:val="bottom"/>
              </w:tcPr>
              <w:p w:rsidR="005F06FF" w:rsidRDefault="003F0BE2" w:rsidP="003F0BE2">
                <w:pPr>
                  <w:pStyle w:val="Heading1"/>
                  <w:shd w:val="clear" w:color="auto" w:fill="FFFF00"/>
                </w:pPr>
                <w:r>
                  <w:t>MR.ABC</w:t>
                </w:r>
              </w:p>
            </w:tc>
          </w:sdtContent>
        </w:sdt>
        <w:sdt>
          <w:sdtPr>
            <w:alias w:val="Enter your name:"/>
            <w:tag w:val="Enter your name:"/>
            <w:id w:val="-1816252951"/>
            <w:placeholder>
              <w:docPart w:val="48057B0C5D5844F4B31E30DC3D29CAA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5:appearance w15:val="hidden"/>
            <w:text w:multiLine="1"/>
          </w:sdtPr>
          <w:sdtEndPr/>
          <w:sdtContent>
            <w:tc>
              <w:tcPr>
                <w:tcW w:w="5040" w:type="dxa"/>
                <w:vAlign w:val="bottom"/>
              </w:tcPr>
              <w:p w:rsidR="005F06FF" w:rsidRDefault="003F0BE2" w:rsidP="003F0BE2">
                <w:pPr>
                  <w:pStyle w:val="Heading1"/>
                  <w:shd w:val="clear" w:color="auto" w:fill="FFFF00"/>
                </w:pPr>
                <w:r>
                  <w:t>MR.ABC</w:t>
                </w:r>
              </w:p>
            </w:tc>
          </w:sdtContent>
        </w:sdt>
      </w:tr>
      <w:tr w:rsidR="005F06FF" w:rsidTr="003F0BE2">
        <w:trPr>
          <w:trHeight w:hRule="exact" w:val="1440"/>
        </w:trPr>
        <w:tc>
          <w:tcPr>
            <w:tcW w:w="5040" w:type="dxa"/>
            <w:vAlign w:val="bottom"/>
          </w:tcPr>
          <w:p w:rsidR="005F06FF" w:rsidRDefault="003F0BE2" w:rsidP="003F0BE2">
            <w:pPr>
              <w:shd w:val="clear" w:color="auto" w:fill="FFFF00"/>
            </w:pPr>
            <w:r>
              <w:t>CONTACT NO.000000</w:t>
            </w:r>
            <w:sdt>
              <w:sdtPr>
                <w:alias w:val="Enter year:"/>
                <w:tag w:val="Enter year:"/>
                <w:id w:val="2095354082"/>
                <w:placeholder>
                  <w:docPart w:val="F675976CBD524185B99DDA91B9638F92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/>
              </w:sdtPr>
              <w:sdtEndPr/>
              <w:sdtContent>
                <w:r>
                  <w:t>Year</w:t>
                </w:r>
              </w:sdtContent>
            </w:sdt>
          </w:p>
        </w:tc>
        <w:tc>
          <w:tcPr>
            <w:tcW w:w="5040" w:type="dxa"/>
            <w:vAlign w:val="bottom"/>
          </w:tcPr>
          <w:p w:rsidR="005F06FF" w:rsidRDefault="003F0BE2" w:rsidP="003F0BE2">
            <w:pPr>
              <w:shd w:val="clear" w:color="auto" w:fill="FFFF00"/>
            </w:pPr>
            <w:r>
              <w:t>CONTACT NO.000000</w:t>
            </w:r>
            <w:sdt>
              <w:sdtPr>
                <w:alias w:val="Enter year:"/>
                <w:tag w:val="Enter year:"/>
                <w:id w:val="-1934047419"/>
                <w:placeholder>
                  <w:docPart w:val="9F3BD8640649472DBB7FD9DAE218247B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/>
              </w:sdtPr>
              <w:sdtEndPr/>
              <w:sdtContent>
                <w:r>
                  <w:t>Year</w:t>
                </w:r>
              </w:sdtContent>
            </w:sdt>
          </w:p>
        </w:tc>
      </w:tr>
    </w:tbl>
    <w:p w:rsidR="005F06FF" w:rsidRDefault="005F06FF" w:rsidP="003F0BE2">
      <w:pPr>
        <w:shd w:val="clear" w:color="auto" w:fill="FFFF00"/>
      </w:pPr>
    </w:p>
    <w:sectPr w:rsidR="005F06FF" w:rsidSect="00E8727E">
      <w:headerReference w:type="default" r:id="rId11"/>
      <w:pgSz w:w="12240" w:h="15840" w:code="1"/>
      <w:pgMar w:top="720" w:right="1080" w:bottom="432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B4C" w:rsidRDefault="005B0B4C">
      <w:r>
        <w:separator/>
      </w:r>
    </w:p>
  </w:endnote>
  <w:endnote w:type="continuationSeparator" w:id="0">
    <w:p w:rsidR="005B0B4C" w:rsidRDefault="005B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B4C" w:rsidRDefault="005B0B4C">
      <w:r>
        <w:separator/>
      </w:r>
    </w:p>
  </w:footnote>
  <w:footnote w:type="continuationSeparator" w:id="0">
    <w:p w:rsidR="005B0B4C" w:rsidRDefault="005B0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A71" w:rsidRDefault="00CF4A7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1" layoutInCell="1" allowOverlap="1" wp14:anchorId="3EF43C58" wp14:editId="5F7E2D2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0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38435B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52C4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0DB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7800DF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7C978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42AD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A5D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2250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3AFD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AD9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E2"/>
    <w:rsid w:val="000112F7"/>
    <w:rsid w:val="000E7FCA"/>
    <w:rsid w:val="001D4C73"/>
    <w:rsid w:val="001E3B9E"/>
    <w:rsid w:val="00212384"/>
    <w:rsid w:val="00214FCE"/>
    <w:rsid w:val="002941F3"/>
    <w:rsid w:val="003F0BE2"/>
    <w:rsid w:val="00403899"/>
    <w:rsid w:val="00473AB8"/>
    <w:rsid w:val="0054143C"/>
    <w:rsid w:val="005517A3"/>
    <w:rsid w:val="005B0B4C"/>
    <w:rsid w:val="005F06FF"/>
    <w:rsid w:val="00624FFA"/>
    <w:rsid w:val="006506F0"/>
    <w:rsid w:val="0073467A"/>
    <w:rsid w:val="00810E5C"/>
    <w:rsid w:val="00861678"/>
    <w:rsid w:val="008754C4"/>
    <w:rsid w:val="00895238"/>
    <w:rsid w:val="00920F73"/>
    <w:rsid w:val="009446B6"/>
    <w:rsid w:val="00972149"/>
    <w:rsid w:val="009D32BF"/>
    <w:rsid w:val="00A6376D"/>
    <w:rsid w:val="00A67279"/>
    <w:rsid w:val="00A74D3E"/>
    <w:rsid w:val="00AF4576"/>
    <w:rsid w:val="00B678B9"/>
    <w:rsid w:val="00C024BE"/>
    <w:rsid w:val="00CF4A71"/>
    <w:rsid w:val="00DE7099"/>
    <w:rsid w:val="00E720F5"/>
    <w:rsid w:val="00E8727E"/>
    <w:rsid w:val="00F84523"/>
    <w:rsid w:val="00F8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364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65F91" w:themeColor="accent1" w:themeShade="BF"/>
        <w:sz w:val="22"/>
        <w:szCs w:val="22"/>
        <w:lang w:val="en-US" w:eastAsia="ja-JP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F0"/>
    <w:rPr>
      <w:b/>
      <w:caps/>
    </w:rPr>
  </w:style>
  <w:style w:type="paragraph" w:styleId="Heading1">
    <w:name w:val="heading 1"/>
    <w:basedOn w:val="Normal"/>
    <w:link w:val="Heading1Char"/>
    <w:uiPriority w:val="1"/>
    <w:qFormat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aps w:val="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6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6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6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6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6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65F91" w:themeColor="accent1" w:themeShade="BF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0112F7"/>
    <w:rPr>
      <w:color w:val="595959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aps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754C4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54C4"/>
    <w:rPr>
      <w:b/>
      <w:bCs/>
      <w:caps/>
      <w:color w:val="365F91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8754C4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54C4"/>
    <w:rPr>
      <w:b/>
      <w:bCs/>
      <w:caps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6B6"/>
    <w:pPr>
      <w:spacing w:after="0"/>
    </w:pPr>
    <w:rPr>
      <w:rFonts w:ascii="Segoe UI" w:hAnsi="Segoe UI" w:cs="Segoe UI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1678"/>
    <w:pPr>
      <w:outlineLvl w:val="9"/>
    </w:pPr>
    <w:rPr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B6"/>
    <w:rPr>
      <w:rFonts w:ascii="Segoe UI" w:hAnsi="Segoe UI" w:cs="Segoe UI"/>
      <w:b/>
      <w:cap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446B6"/>
  </w:style>
  <w:style w:type="paragraph" w:styleId="BlockText">
    <w:name w:val="Block Text"/>
    <w:basedOn w:val="Normal"/>
    <w:uiPriority w:val="99"/>
    <w:semiHidden/>
    <w:unhideWhenUsed/>
    <w:rsid w:val="000112F7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9446B6"/>
  </w:style>
  <w:style w:type="character" w:customStyle="1" w:styleId="BodyTextChar">
    <w:name w:val="Body Text Char"/>
    <w:basedOn w:val="DefaultParagraphFont"/>
    <w:link w:val="BodyText"/>
    <w:uiPriority w:val="99"/>
    <w:semiHidden/>
    <w:rsid w:val="009446B6"/>
    <w:rPr>
      <w:b/>
      <w:cap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446B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446B6"/>
    <w:rPr>
      <w:b/>
      <w:cap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446B6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446B6"/>
    <w:rPr>
      <w:b/>
      <w:caps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446B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446B6"/>
    <w:rPr>
      <w:b/>
      <w:cap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446B6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46B6"/>
    <w:rPr>
      <w:b/>
      <w:cap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446B6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446B6"/>
    <w:rPr>
      <w:b/>
      <w:cap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46B6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46B6"/>
    <w:rPr>
      <w:b/>
      <w:cap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446B6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446B6"/>
    <w:rPr>
      <w:b/>
      <w:caps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112F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46B6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446B6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446B6"/>
    <w:rPr>
      <w:b/>
      <w:caps/>
    </w:rPr>
  </w:style>
  <w:style w:type="table" w:styleId="ColorfulGrid">
    <w:name w:val="Colorful Grid"/>
    <w:basedOn w:val="TableNormal"/>
    <w:uiPriority w:val="73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446B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6B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6B6"/>
    <w:rPr>
      <w:b/>
      <w:caps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6B6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6B6"/>
    <w:rPr>
      <w:b/>
      <w:bCs/>
      <w:caps/>
      <w:szCs w:val="20"/>
    </w:rPr>
  </w:style>
  <w:style w:type="table" w:styleId="DarkList">
    <w:name w:val="Dark List"/>
    <w:basedOn w:val="TableNormal"/>
    <w:uiPriority w:val="70"/>
    <w:semiHidden/>
    <w:unhideWhenUsed/>
    <w:rsid w:val="009446B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446B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446B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446B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446B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446B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446B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446B6"/>
  </w:style>
  <w:style w:type="character" w:customStyle="1" w:styleId="DateChar">
    <w:name w:val="Date Char"/>
    <w:basedOn w:val="DefaultParagraphFont"/>
    <w:link w:val="Date"/>
    <w:uiPriority w:val="99"/>
    <w:semiHidden/>
    <w:rsid w:val="009446B6"/>
    <w:rPr>
      <w:b/>
      <w:cap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46B6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46B6"/>
    <w:rPr>
      <w:rFonts w:ascii="Segoe UI" w:hAnsi="Segoe UI" w:cs="Segoe UI"/>
      <w:b/>
      <w:caps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446B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446B6"/>
    <w:rPr>
      <w:b/>
      <w:caps/>
    </w:rPr>
  </w:style>
  <w:style w:type="character" w:styleId="Emphasis">
    <w:name w:val="Emphasis"/>
    <w:basedOn w:val="DefaultParagraphFont"/>
    <w:uiPriority w:val="20"/>
    <w:semiHidden/>
    <w:unhideWhenUsed/>
    <w:qFormat/>
    <w:rsid w:val="006506F0"/>
    <w:rPr>
      <w:b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446B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46B6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46B6"/>
    <w:rPr>
      <w:b/>
      <w:caps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446B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446B6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46B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446B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46B6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46B6"/>
    <w:rPr>
      <w:b/>
      <w:caps/>
      <w:szCs w:val="20"/>
    </w:rPr>
  </w:style>
  <w:style w:type="table" w:styleId="GridTable1Light">
    <w:name w:val="Grid Table 1 Light"/>
    <w:basedOn w:val="TableNormal"/>
    <w:uiPriority w:val="46"/>
    <w:rsid w:val="009446B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446B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446B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446B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446B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446B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446B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446B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446B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446B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446B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446B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446B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446B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446B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446B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446B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446B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446B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446B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446B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446B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446B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446B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446B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446B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446B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446B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446B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446B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446B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446B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446B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446B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446B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446B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446B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446B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446B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446B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446B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446B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446B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446B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446B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446B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446B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9446B6"/>
    <w:rPr>
      <w:rFonts w:asciiTheme="majorHAnsi" w:eastAsiaTheme="majorEastAsia" w:hAnsiTheme="majorHAnsi" w:cstheme="majorBidi"/>
      <w:b/>
      <w:caps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6B6"/>
    <w:rPr>
      <w:rFonts w:asciiTheme="majorHAnsi" w:eastAsiaTheme="majorEastAsia" w:hAnsiTheme="majorHAnsi" w:cstheme="majorBidi"/>
      <w:b/>
      <w:i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6B6"/>
    <w:rPr>
      <w:rFonts w:asciiTheme="majorHAnsi" w:eastAsiaTheme="majorEastAsia" w:hAnsiTheme="majorHAnsi" w:cstheme="majorBidi"/>
      <w:b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6B6"/>
    <w:rPr>
      <w:rFonts w:asciiTheme="majorHAnsi" w:eastAsiaTheme="majorEastAsia" w:hAnsiTheme="majorHAnsi" w:cstheme="majorBidi"/>
      <w:b/>
      <w:cap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6B6"/>
    <w:rPr>
      <w:rFonts w:asciiTheme="majorHAnsi" w:eastAsiaTheme="majorEastAsia" w:hAnsiTheme="majorHAnsi" w:cstheme="majorBidi"/>
      <w:b/>
      <w:i/>
      <w:iCs/>
      <w:cap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6B6"/>
    <w:rPr>
      <w:rFonts w:asciiTheme="majorHAnsi" w:eastAsiaTheme="majorEastAsia" w:hAnsiTheme="majorHAnsi" w:cstheme="majorBidi"/>
      <w:b/>
      <w:cap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6B6"/>
    <w:rPr>
      <w:rFonts w:asciiTheme="majorHAnsi" w:eastAsiaTheme="majorEastAsia" w:hAnsiTheme="majorHAnsi" w:cstheme="majorBidi"/>
      <w:b/>
      <w:i/>
      <w:iCs/>
      <w:cap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446B6"/>
  </w:style>
  <w:style w:type="paragraph" w:styleId="HTMLAddress">
    <w:name w:val="HTML Address"/>
    <w:basedOn w:val="Normal"/>
    <w:link w:val="HTMLAddressChar"/>
    <w:uiPriority w:val="99"/>
    <w:semiHidden/>
    <w:unhideWhenUsed/>
    <w:rsid w:val="009446B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46B6"/>
    <w:rPr>
      <w:b/>
      <w:i/>
      <w:iCs/>
      <w:caps/>
    </w:rPr>
  </w:style>
  <w:style w:type="character" w:styleId="HTMLCite">
    <w:name w:val="HTML Cite"/>
    <w:basedOn w:val="DefaultParagraphFont"/>
    <w:uiPriority w:val="99"/>
    <w:semiHidden/>
    <w:unhideWhenUsed/>
    <w:rsid w:val="009446B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446B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446B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446B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46B6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46B6"/>
    <w:rPr>
      <w:rFonts w:ascii="Consolas" w:hAnsi="Consolas"/>
      <w:b/>
      <w:caps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446B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46B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446B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446B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46B6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46B6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46B6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46B6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46B6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46B6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46B6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46B6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46B6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446B6"/>
    <w:rPr>
      <w:rFonts w:asciiTheme="majorHAnsi" w:eastAsiaTheme="majorEastAsia" w:hAnsiTheme="majorHAnsi" w:cstheme="majorBidi"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506F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112F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12F7"/>
    <w:rPr>
      <w:b/>
      <w:i/>
      <w:iCs/>
      <w:cap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112F7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446B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446B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446B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446B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446B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446B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446B6"/>
  </w:style>
  <w:style w:type="paragraph" w:styleId="List">
    <w:name w:val="List"/>
    <w:basedOn w:val="Normal"/>
    <w:uiPriority w:val="99"/>
    <w:semiHidden/>
    <w:unhideWhenUsed/>
    <w:rsid w:val="009446B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446B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446B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446B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446B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446B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446B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446B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446B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446B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446B6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446B6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446B6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446B6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446B6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446B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446B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446B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446B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446B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446B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446B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446B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446B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446B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446B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446B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446B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446B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446B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446B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446B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446B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446B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446B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446B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446B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446B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446B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446B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446B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446B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46B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446B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446B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446B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446B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446B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446B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446B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446B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446B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446B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446B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446B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446B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446B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446B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446B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446B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446B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446B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446B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446B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446B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446B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446B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446B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446B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446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b/>
      <w:caps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446B6"/>
    <w:rPr>
      <w:rFonts w:ascii="Consolas" w:hAnsi="Consolas"/>
      <w:b/>
      <w:caps/>
      <w:szCs w:val="20"/>
    </w:rPr>
  </w:style>
  <w:style w:type="table" w:styleId="MediumGrid1">
    <w:name w:val="Medium Grid 1"/>
    <w:basedOn w:val="TableNormal"/>
    <w:uiPriority w:val="67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446B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446B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446B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446B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446B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446B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446B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446B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446B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446B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446B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446B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446B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446B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446B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446B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446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446B6"/>
    <w:rPr>
      <w:rFonts w:asciiTheme="majorHAnsi" w:eastAsiaTheme="majorEastAsia" w:hAnsiTheme="majorHAnsi" w:cstheme="majorBidi"/>
      <w:b/>
      <w:caps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9446B6"/>
    <w:pPr>
      <w:spacing w:after="0"/>
    </w:pPr>
    <w:rPr>
      <w:b/>
      <w:caps/>
    </w:rPr>
  </w:style>
  <w:style w:type="paragraph" w:styleId="NormalWeb">
    <w:name w:val="Normal (Web)"/>
    <w:basedOn w:val="Normal"/>
    <w:uiPriority w:val="99"/>
    <w:semiHidden/>
    <w:unhideWhenUsed/>
    <w:rsid w:val="009446B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446B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446B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446B6"/>
    <w:rPr>
      <w:b/>
      <w:caps/>
    </w:rPr>
  </w:style>
  <w:style w:type="character" w:styleId="PageNumber">
    <w:name w:val="page number"/>
    <w:basedOn w:val="DefaultParagraphFont"/>
    <w:uiPriority w:val="99"/>
    <w:semiHidden/>
    <w:unhideWhenUsed/>
    <w:rsid w:val="009446B6"/>
  </w:style>
  <w:style w:type="table" w:styleId="PlainTable1">
    <w:name w:val="Plain Table 1"/>
    <w:basedOn w:val="TableNormal"/>
    <w:uiPriority w:val="41"/>
    <w:rsid w:val="009446B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446B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446B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446B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446B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446B6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46B6"/>
    <w:rPr>
      <w:rFonts w:ascii="Consolas" w:hAnsi="Consolas"/>
      <w:b/>
      <w:caps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112F7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112F7"/>
    <w:rPr>
      <w:b/>
      <w:i/>
      <w:iCs/>
      <w:cap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446B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446B6"/>
    <w:rPr>
      <w:b/>
      <w:caps/>
    </w:rPr>
  </w:style>
  <w:style w:type="paragraph" w:styleId="Signature">
    <w:name w:val="Signature"/>
    <w:basedOn w:val="Normal"/>
    <w:link w:val="SignatureChar"/>
    <w:uiPriority w:val="99"/>
    <w:semiHidden/>
    <w:unhideWhenUsed/>
    <w:rsid w:val="009446B6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446B6"/>
    <w:rPr>
      <w:b/>
      <w:caps/>
    </w:rPr>
  </w:style>
  <w:style w:type="character" w:styleId="Strong">
    <w:name w:val="Strong"/>
    <w:basedOn w:val="DefaultParagraphFont"/>
    <w:uiPriority w:val="22"/>
    <w:semiHidden/>
    <w:unhideWhenUsed/>
    <w:qFormat/>
    <w:rsid w:val="009446B6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73467A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3467A"/>
    <w:rPr>
      <w:b/>
      <w:caps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446B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446B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446B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446B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446B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446B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446B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446B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446B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446B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446B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446B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446B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446B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446B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446B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446B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446B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446B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446B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446B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446B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446B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446B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446B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446B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446B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446B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446B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446B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446B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446B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446B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446B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446B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446B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446B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446B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446B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446B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446B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446B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446B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446B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44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446B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446B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446B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112F7"/>
    <w:pPr>
      <w:spacing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112F7"/>
    <w:rPr>
      <w:rFonts w:asciiTheme="majorHAnsi" w:eastAsiaTheme="majorEastAsia" w:hAnsiTheme="majorHAnsi" w:cstheme="majorBidi"/>
      <w:b/>
      <w:caps/>
      <w:color w:val="auto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446B6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446B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446B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446B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446B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446B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446B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446B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446B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446B6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\AppData\Roaming\Microsoft\Templates\Graduate%20name%20cards%20(10%20per%20pag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1FD114C7DE43DF8E0F38B476316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DC42-10D8-49E0-BA20-B142605F9EAC}"/>
      </w:docPartPr>
      <w:docPartBody>
        <w:p w:rsidR="00000000" w:rsidRDefault="00F973D4">
          <w:pPr>
            <w:pStyle w:val="401FD114C7DE43DF8E0F38B4763165EC"/>
          </w:pPr>
          <w:r w:rsidRPr="00624FFA">
            <w:t>Name</w:t>
          </w:r>
        </w:p>
      </w:docPartBody>
    </w:docPart>
    <w:docPart>
      <w:docPartPr>
        <w:name w:val="089902218E5A4FCFAE5BB44729E5C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7E72-2C5F-4C82-829C-10C5BB82194F}"/>
      </w:docPartPr>
      <w:docPartBody>
        <w:p w:rsidR="00000000" w:rsidRDefault="00F973D4">
          <w:pPr>
            <w:pStyle w:val="089902218E5A4FCFAE5BB44729E5CF08"/>
          </w:pPr>
          <w:r>
            <w:t>Name</w:t>
          </w:r>
        </w:p>
      </w:docPartBody>
    </w:docPart>
    <w:docPart>
      <w:docPartPr>
        <w:name w:val="24E2C12C117D45B592C5903F8E73B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4C547-0F34-4707-831E-947322AAB615}"/>
      </w:docPartPr>
      <w:docPartBody>
        <w:p w:rsidR="00000000" w:rsidRDefault="00F973D4">
          <w:pPr>
            <w:pStyle w:val="24E2C12C117D45B592C5903F8E73BF12"/>
          </w:pPr>
          <w:r>
            <w:t>Name</w:t>
          </w:r>
        </w:p>
      </w:docPartBody>
    </w:docPart>
    <w:docPart>
      <w:docPartPr>
        <w:name w:val="7168965CA1C54EB782F4CB6F7673C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B17A-027B-4304-B153-F1004D95710E}"/>
      </w:docPartPr>
      <w:docPartBody>
        <w:p w:rsidR="00000000" w:rsidRDefault="00F973D4">
          <w:pPr>
            <w:pStyle w:val="7168965CA1C54EB782F4CB6F7673CF85"/>
          </w:pPr>
          <w:r>
            <w:t>Name</w:t>
          </w:r>
        </w:p>
      </w:docPartBody>
    </w:docPart>
    <w:docPart>
      <w:docPartPr>
        <w:name w:val="A8C24832AEAF43848745476322B6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70CD3-B935-45F8-9ADD-91F4432C1C00}"/>
      </w:docPartPr>
      <w:docPartBody>
        <w:p w:rsidR="00000000" w:rsidRDefault="00F973D4">
          <w:pPr>
            <w:pStyle w:val="A8C24832AEAF43848745476322B67435"/>
          </w:pPr>
          <w:r>
            <w:t>Year</w:t>
          </w:r>
        </w:p>
      </w:docPartBody>
    </w:docPart>
    <w:docPart>
      <w:docPartPr>
        <w:name w:val="4419A79ED787431587CBD7C447EEE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15253-944A-443E-A7E6-5FC06B2F162F}"/>
      </w:docPartPr>
      <w:docPartBody>
        <w:p w:rsidR="00000000" w:rsidRDefault="00F973D4">
          <w:pPr>
            <w:pStyle w:val="4419A79ED787431587CBD7C447EEEC0A"/>
          </w:pPr>
          <w:r>
            <w:t>Name</w:t>
          </w:r>
        </w:p>
      </w:docPartBody>
    </w:docPart>
    <w:docPart>
      <w:docPartPr>
        <w:name w:val="3D3643408886437FB7257ECFD3F89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82D2-2C3A-4BDB-9FED-5D865DA1CA31}"/>
      </w:docPartPr>
      <w:docPartBody>
        <w:p w:rsidR="00000000" w:rsidRDefault="00F973D4">
          <w:pPr>
            <w:pStyle w:val="3D3643408886437FB7257ECFD3F89607"/>
          </w:pPr>
          <w:r>
            <w:t>Name</w:t>
          </w:r>
        </w:p>
      </w:docPartBody>
    </w:docPart>
    <w:docPart>
      <w:docPartPr>
        <w:name w:val="3BB783F91B48477B83E88C26EC8C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3CB6C-4931-44EF-9185-B8241A66F0B8}"/>
      </w:docPartPr>
      <w:docPartBody>
        <w:p w:rsidR="00000000" w:rsidRDefault="00F973D4">
          <w:pPr>
            <w:pStyle w:val="3BB783F91B48477B83E88C26EC8C3135"/>
          </w:pPr>
          <w:r>
            <w:t>Year</w:t>
          </w:r>
        </w:p>
      </w:docPartBody>
    </w:docPart>
    <w:docPart>
      <w:docPartPr>
        <w:name w:val="04A8ADB8A2F34EDCBB6FB160A9FD1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3DAAD-AF24-4B52-AA97-BD1F470EAC87}"/>
      </w:docPartPr>
      <w:docPartBody>
        <w:p w:rsidR="00000000" w:rsidRDefault="00F973D4">
          <w:pPr>
            <w:pStyle w:val="04A8ADB8A2F34EDCBB6FB160A9FD1BE8"/>
          </w:pPr>
          <w:r>
            <w:t>Name</w:t>
          </w:r>
        </w:p>
      </w:docPartBody>
    </w:docPart>
    <w:docPart>
      <w:docPartPr>
        <w:name w:val="CB8C657B74E649CAB00F010F23077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A674F-E70D-4EDB-8151-A9324A4E1AE6}"/>
      </w:docPartPr>
      <w:docPartBody>
        <w:p w:rsidR="00000000" w:rsidRDefault="00F973D4">
          <w:pPr>
            <w:pStyle w:val="CB8C657B74E649CAB00F010F23077735"/>
          </w:pPr>
          <w:r>
            <w:t>Name</w:t>
          </w:r>
        </w:p>
      </w:docPartBody>
    </w:docPart>
    <w:docPart>
      <w:docPartPr>
        <w:name w:val="A4FE90E7CFE44FC2B27194973D51D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5E857-3A6B-482E-94A1-EE242F6BF3C8}"/>
      </w:docPartPr>
      <w:docPartBody>
        <w:p w:rsidR="00000000" w:rsidRDefault="00F973D4">
          <w:pPr>
            <w:pStyle w:val="A4FE90E7CFE44FC2B27194973D51DF87"/>
          </w:pPr>
          <w:r>
            <w:t>Name</w:t>
          </w:r>
        </w:p>
      </w:docPartBody>
    </w:docPart>
    <w:docPart>
      <w:docPartPr>
        <w:name w:val="48057B0C5D5844F4B31E30DC3D29C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FBD4-6298-499E-9939-9A9505173C6B}"/>
      </w:docPartPr>
      <w:docPartBody>
        <w:p w:rsidR="00000000" w:rsidRDefault="00F973D4">
          <w:pPr>
            <w:pStyle w:val="48057B0C5D5844F4B31E30DC3D29CAA3"/>
          </w:pPr>
          <w:r>
            <w:t>Name</w:t>
          </w:r>
        </w:p>
      </w:docPartBody>
    </w:docPart>
    <w:docPart>
      <w:docPartPr>
        <w:name w:val="F675976CBD524185B99DDA91B963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FD5B-42BC-4C6E-9FA7-8A2DD73742B7}"/>
      </w:docPartPr>
      <w:docPartBody>
        <w:p w:rsidR="00000000" w:rsidRDefault="00F973D4">
          <w:pPr>
            <w:pStyle w:val="F675976CBD524185B99DDA91B9638F92"/>
          </w:pPr>
          <w:r>
            <w:t>Year</w:t>
          </w:r>
        </w:p>
      </w:docPartBody>
    </w:docPart>
    <w:docPart>
      <w:docPartPr>
        <w:name w:val="9F3BD8640649472DBB7FD9DAE2182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BBA4-7AA7-4F74-B63B-B9D3FF1964A1}"/>
      </w:docPartPr>
      <w:docPartBody>
        <w:p w:rsidR="00000000" w:rsidRDefault="00F973D4">
          <w:pPr>
            <w:pStyle w:val="9F3BD8640649472DBB7FD9DAE218247B"/>
          </w:pPr>
          <w: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D4"/>
    <w:rsid w:val="00F9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1FD114C7DE43DF8E0F38B4763165EC">
    <w:name w:val="401FD114C7DE43DF8E0F38B4763165EC"/>
  </w:style>
  <w:style w:type="paragraph" w:customStyle="1" w:styleId="089902218E5A4FCFAE5BB44729E5CF08">
    <w:name w:val="089902218E5A4FCFAE5BB44729E5CF08"/>
  </w:style>
  <w:style w:type="paragraph" w:customStyle="1" w:styleId="BE7BD467CB8747C380289D3555679EAA">
    <w:name w:val="BE7BD467CB8747C380289D3555679EAA"/>
  </w:style>
  <w:style w:type="paragraph" w:customStyle="1" w:styleId="39503B30C76B4193BC9FAF17E0E653AA">
    <w:name w:val="39503B30C76B4193BC9FAF17E0E653AA"/>
  </w:style>
  <w:style w:type="paragraph" w:customStyle="1" w:styleId="B0759C13DC22442F84C1F42909237B13">
    <w:name w:val="B0759C13DC22442F84C1F42909237B13"/>
  </w:style>
  <w:style w:type="paragraph" w:customStyle="1" w:styleId="49BC7E0EB51D405FBA71F21479BD6CC5">
    <w:name w:val="49BC7E0EB51D405FBA71F21479BD6CC5"/>
  </w:style>
  <w:style w:type="paragraph" w:customStyle="1" w:styleId="D279596A189C4BFBA0CE3D1DAE7E183E">
    <w:name w:val="D279596A189C4BFBA0CE3D1DAE7E183E"/>
  </w:style>
  <w:style w:type="paragraph" w:customStyle="1" w:styleId="24E2C12C117D45B592C5903F8E73BF12">
    <w:name w:val="24E2C12C117D45B592C5903F8E73BF12"/>
  </w:style>
  <w:style w:type="paragraph" w:customStyle="1" w:styleId="7168965CA1C54EB782F4CB6F7673CF85">
    <w:name w:val="7168965CA1C54EB782F4CB6F7673CF85"/>
  </w:style>
  <w:style w:type="paragraph" w:customStyle="1" w:styleId="485F947DF80A4F34BEA8CF3B6F5D3C2C">
    <w:name w:val="485F947DF80A4F34BEA8CF3B6F5D3C2C"/>
  </w:style>
  <w:style w:type="paragraph" w:customStyle="1" w:styleId="712F5FE95AD64682B5A764C8A7358083">
    <w:name w:val="712F5FE95AD64682B5A764C8A7358083"/>
  </w:style>
  <w:style w:type="paragraph" w:customStyle="1" w:styleId="805EF697BDBF4CD2905A587D716FFD45">
    <w:name w:val="805EF697BDBF4CD2905A587D716FFD45"/>
  </w:style>
  <w:style w:type="paragraph" w:customStyle="1" w:styleId="A8C24832AEAF43848745476322B67435">
    <w:name w:val="A8C24832AEAF43848745476322B67435"/>
  </w:style>
  <w:style w:type="paragraph" w:customStyle="1" w:styleId="4419A79ED787431587CBD7C447EEEC0A">
    <w:name w:val="4419A79ED787431587CBD7C447EEEC0A"/>
  </w:style>
  <w:style w:type="paragraph" w:customStyle="1" w:styleId="3D3643408886437FB7257ECFD3F89607">
    <w:name w:val="3D3643408886437FB7257ECFD3F89607"/>
  </w:style>
  <w:style w:type="paragraph" w:customStyle="1" w:styleId="3CBE83EE8E894709BB8063F6CA0DE17E">
    <w:name w:val="3CBE83EE8E894709BB8063F6CA0DE17E"/>
  </w:style>
  <w:style w:type="paragraph" w:customStyle="1" w:styleId="126CB6F76E8747AB82BA4F0320DACAB6">
    <w:name w:val="126CB6F76E8747AB82BA4F0320DACAB6"/>
  </w:style>
  <w:style w:type="paragraph" w:customStyle="1" w:styleId="02CCEA6D13104B4883409675861ADE6C">
    <w:name w:val="02CCEA6D13104B4883409675861ADE6C"/>
  </w:style>
  <w:style w:type="paragraph" w:customStyle="1" w:styleId="3BB783F91B48477B83E88C26EC8C3135">
    <w:name w:val="3BB783F91B48477B83E88C26EC8C3135"/>
  </w:style>
  <w:style w:type="paragraph" w:customStyle="1" w:styleId="04A8ADB8A2F34EDCBB6FB160A9FD1BE8">
    <w:name w:val="04A8ADB8A2F34EDCBB6FB160A9FD1BE8"/>
  </w:style>
  <w:style w:type="paragraph" w:customStyle="1" w:styleId="CB8C657B74E649CAB00F010F23077735">
    <w:name w:val="CB8C657B74E649CAB00F010F23077735"/>
  </w:style>
  <w:style w:type="paragraph" w:customStyle="1" w:styleId="0298789E02A74FD5B87BA3DF5352C166">
    <w:name w:val="0298789E02A74FD5B87BA3DF5352C166"/>
  </w:style>
  <w:style w:type="paragraph" w:customStyle="1" w:styleId="C5836F027C894C4BB719EB467C3F4C9D">
    <w:name w:val="C5836F027C894C4BB719EB467C3F4C9D"/>
  </w:style>
  <w:style w:type="paragraph" w:customStyle="1" w:styleId="81A57A7CF0114F0DB54D87A9FA365B07">
    <w:name w:val="81A57A7CF0114F0DB54D87A9FA365B07"/>
  </w:style>
  <w:style w:type="paragraph" w:customStyle="1" w:styleId="FB116E74E099457EBFBA539D39E60CCF">
    <w:name w:val="FB116E74E099457EBFBA539D39E60CCF"/>
  </w:style>
  <w:style w:type="paragraph" w:customStyle="1" w:styleId="A4FE90E7CFE44FC2B27194973D51DF87">
    <w:name w:val="A4FE90E7CFE44FC2B27194973D51DF87"/>
  </w:style>
  <w:style w:type="paragraph" w:customStyle="1" w:styleId="48057B0C5D5844F4B31E30DC3D29CAA3">
    <w:name w:val="48057B0C5D5844F4B31E30DC3D29CAA3"/>
  </w:style>
  <w:style w:type="paragraph" w:customStyle="1" w:styleId="5C336E818E4E46C088D4CD0A628040A0">
    <w:name w:val="5C336E818E4E46C088D4CD0A628040A0"/>
  </w:style>
  <w:style w:type="paragraph" w:customStyle="1" w:styleId="F675976CBD524185B99DDA91B9638F92">
    <w:name w:val="F675976CBD524185B99DDA91B9638F92"/>
  </w:style>
  <w:style w:type="paragraph" w:customStyle="1" w:styleId="294AAB21279B4FC186160FB17583F212">
    <w:name w:val="294AAB21279B4FC186160FB17583F212"/>
  </w:style>
  <w:style w:type="paragraph" w:customStyle="1" w:styleId="9F3BD8640649472DBB7FD9DAE218247B">
    <w:name w:val="9F3BD8640649472DBB7FD9DAE21824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1B3807-C25D-4A4C-9378-E67415AC32F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E4CFA83-85CD-4BB6-890D-2F6BDD087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677E3-8347-4521-8B7C-C13F23296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Graduate name cards (10 per page)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MR.ABC</dc:title>
  <dc:creator/>
  <cp:lastModifiedBy/>
  <cp:revision>1</cp:revision>
  <dcterms:created xsi:type="dcterms:W3CDTF">2022-05-14T20:27:00Z</dcterms:created>
  <dcterms:modified xsi:type="dcterms:W3CDTF">2022-05-14T20:32:00Z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