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36" w:rsidRPr="00A37540" w:rsidRDefault="006E5036" w:rsidP="00A37540">
      <w:pPr>
        <w:shd w:val="clear" w:color="auto" w:fill="000000" w:themeFill="text1"/>
        <w:spacing w:line="20" w:lineRule="exact"/>
        <w:rPr>
          <w:rFonts w:ascii="Castellar" w:hAnsi="Castellar"/>
          <w:b/>
          <w:color w:val="FFD6EA" w:themeColor="accent4" w:themeTint="33"/>
          <w:sz w:val="24"/>
          <w:szCs w:val="24"/>
        </w:rPr>
      </w:pPr>
      <w:bookmarkStart w:id="0" w:name="_GoBack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5670"/>
        <w:gridCol w:w="270"/>
        <w:gridCol w:w="5505"/>
      </w:tblGrid>
      <w:tr w:rsidR="00A37540" w:rsidRPr="00A37540" w:rsidTr="00A37540">
        <w:trPr>
          <w:trHeight w:val="1323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943911863"/>
              <w:placeholder>
                <w:docPart w:val="2B94ED0EF2674582B1731FA13B90C94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1516729934"/>
              <w:placeholder>
                <w:docPart w:val="9C2E4A5C06974F0790E2464CE2EF47A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1692061040"/>
              <w:placeholder>
                <w:docPart w:val="D94E810032224AA48EE409336841A95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4D55E6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  <w:tc>
          <w:tcPr>
            <w:tcW w:w="270" w:type="dxa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1263837019"/>
              <w:placeholder>
                <w:docPart w:val="CBAF9774F3A44FCB83703741E64ABF4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-202554566"/>
              <w:placeholder>
                <w:docPart w:val="4379917B05734507A94532AE4A96A45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1372652086"/>
              <w:placeholder>
                <w:docPart w:val="CEAD8C6AD97F457EB576A0743B78E75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</w:tr>
      <w:tr w:rsidR="00A37540" w:rsidRPr="00A37540" w:rsidTr="00A37540">
        <w:trPr>
          <w:trHeight w:val="1434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color w:val="FFD6EA" w:themeColor="accent4" w:themeTint="33"/>
                <w:szCs w:val="24"/>
              </w:rPr>
              <w:id w:val="232591282"/>
              <w:placeholder>
                <w:docPart w:val="B0B991660E844DF1B466E379156D5877"/>
              </w:placeholder>
              <w:temporary/>
              <w:showingPlcHdr/>
              <w15:appearance w15:val="hidden"/>
            </w:sdtPr>
            <w:sdtContent>
              <w:p w:rsidR="00AE7B64" w:rsidRPr="00A37540" w:rsidRDefault="004740E8" w:rsidP="00A37540">
                <w:pPr>
                  <w:pStyle w:val="CompanyName"/>
                  <w:shd w:val="clear" w:color="auto" w:fill="000000" w:themeFill="text1"/>
                  <w:rPr>
                    <w:rFonts w:ascii="Castellar" w:hAnsi="Castellar"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88185765"/>
              <w:placeholder>
                <w:docPart w:val="CF67BA6F2C1E4A01925551BAD62CAE84"/>
              </w:placeholder>
              <w:temporary/>
              <w:showingPlcHdr/>
              <w15:appearance w15:val="hidden"/>
            </w:sdtPr>
            <w:sdtContent>
              <w:p w:rsidR="00AE7B64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  <w:shd w:val="clear" w:color="auto" w:fill="000000" w:themeFill="text1"/>
              </w:rPr>
              <w:id w:val="-2093162529"/>
              <w:placeholder>
                <w:docPart w:val="B8453F39C6924E859E87C935FFFE3744"/>
              </w:placeholder>
              <w:temporary/>
              <w:showingPlcHdr/>
              <w15:appearance w15:val="hidden"/>
            </w:sdtPr>
            <w:sdtEndPr>
              <w:rPr>
                <w:color w:val="FFD6EA" w:themeColor="accent4" w:themeTint="33"/>
                <w:shd w:val="clear" w:color="auto" w:fill="auto"/>
              </w:rPr>
            </w:sdtEnd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  <w:shd w:val="clear" w:color="auto" w:fill="000000" w:themeFill="text1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661154858"/>
              <w:placeholder>
                <w:docPart w:val="1A4F915CF5AC400AA58D0B5259F9C120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862900270"/>
              <w:placeholder>
                <w:docPart w:val="9748F6DC8D0D4A92832F109CF841ADF9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374238803"/>
              <w:placeholder>
                <w:docPart w:val="049C99557B6F4298B793EF8512BD200B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705567517"/>
              <w:placeholder>
                <w:docPart w:val="68693CDB130348698DBABFF864B7404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1346058160"/>
              <w:placeholder>
                <w:docPart w:val="5C4FF2B805124312883B5DC85DC1C83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1174034365"/>
              <w:placeholder>
                <w:docPart w:val="4A387C913C0849678D15609F7D2197D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  <w:tc>
          <w:tcPr>
            <w:tcW w:w="270" w:type="dxa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1705753090"/>
              <w:placeholder>
                <w:docPart w:val="7445534680ED44DDA726C006AF11D58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1149711628"/>
              <w:placeholder>
                <w:docPart w:val="38211F52979242019D843B81F2BD668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1538163419"/>
              <w:placeholder>
                <w:docPart w:val="D30F0C3C98A14439B2757E93344BBAD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55659532"/>
              <w:placeholder>
                <w:docPart w:val="1AD46903FF9D42CEA7234F9458651783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902625809"/>
              <w:placeholder>
                <w:docPart w:val="B0A448FC776E42F593E87DBF6A639CF9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654570818"/>
              <w:placeholder>
                <w:docPart w:val="C9BCC24C7D274BBCBE018D0877672B80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  <w:tc>
          <w:tcPr>
            <w:tcW w:w="270" w:type="dxa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2130423004"/>
              <w:placeholder>
                <w:docPart w:val="0B4C240A9C9A4EB38AF661DB36A9C877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502666181"/>
              <w:placeholder>
                <w:docPart w:val="BA887CD2E11F4289B046A5B79DBACCDA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627886"/>
              <w:placeholder>
                <w:docPart w:val="580A49499A56405A99F40332F80CE2B7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1492909431"/>
              <w:placeholder>
                <w:docPart w:val="36198A35C4334216A702DAC6C0D02A1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962622388"/>
              <w:placeholder>
                <w:docPart w:val="B4A1E29837834A3A82CE4051FF5F8F2A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363324402"/>
              <w:placeholder>
                <w:docPart w:val="B7660F6D58C64E3D8AAB0794DD42028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1824006849"/>
              <w:placeholder>
                <w:docPart w:val="2E6117C0C91C43AF84AAA16255479B6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-1643578751"/>
              <w:placeholder>
                <w:docPart w:val="FD7AEB1AB330465FB8A4F8A1D8D2605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2042033495"/>
              <w:placeholder>
                <w:docPart w:val="A1DC9BB51FA8424B8E2E22F833CAEB2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236628517"/>
              <w:placeholder>
                <w:docPart w:val="5A7CBF4D151148F8A86925253328B574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420251574"/>
              <w:placeholder>
                <w:docPart w:val="E813B76ABE7246FD948F5A33391B64C3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100415984"/>
              <w:placeholder>
                <w:docPart w:val="274B5AA6AF5340F6BB6DA2A5533E20D7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605339859"/>
              <w:placeholder>
                <w:docPart w:val="25FD95D7CB9542078D76769FEF05CC2F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874296512"/>
              <w:placeholder>
                <w:docPart w:val="8F7B5F6F3D89495F9A8FCAAAEEA74BC7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851564410"/>
              <w:placeholder>
                <w:docPart w:val="788E464B6997443184E6D98B9F6188AB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1626892458"/>
              <w:placeholder>
                <w:docPart w:val="1BD22F37F49F476CACEB8D028D59F27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-1737082951"/>
              <w:placeholder>
                <w:docPart w:val="A8EDBA00DEE94DDF88F397101171F620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128945750"/>
              <w:placeholder>
                <w:docPart w:val="5259949002A24A058567FC8E74C53445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433521019"/>
              <w:placeholder>
                <w:docPart w:val="215955C58A70426C94C716BC04255FC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-1837215876"/>
              <w:placeholder>
                <w:docPart w:val="1B9CCCCCEB964BF38778D738AFE8362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1413845905"/>
              <w:placeholder>
                <w:docPart w:val="2170E127B9104CA48757478938E990B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722713580"/>
              <w:placeholder>
                <w:docPart w:val="0877756B0F934680917D35247817D5DB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515848847"/>
              <w:placeholder>
                <w:docPart w:val="40CDC666CAE54992A4043D54E07EFE9D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793194249"/>
              <w:placeholder>
                <w:docPart w:val="5BE9A273F60848319B57BC17ECA30D4A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745885667"/>
              <w:placeholder>
                <w:docPart w:val="60689986C94B49D9ABD8BCD0ED772606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594462389"/>
              <w:placeholder>
                <w:docPart w:val="6BC22D74E08B4173BAF45E9DFD632111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669098197"/>
              <w:placeholder>
                <w:docPart w:val="388C677C6C5C4A50BC685CA72F7AA087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223687567"/>
              <w:placeholder>
                <w:docPart w:val="8D7D30159BEF48AEA8DDC5FE6A94D04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1832874744"/>
              <w:placeholder>
                <w:docPart w:val="ECAF2E8BBA5A41C28E4C2B5CB94BE5E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-325516128"/>
              <w:placeholder>
                <w:docPart w:val="F31B554DED444402B667D491ED6B8507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Your Name"/>
              <w:tag w:val=""/>
              <w:id w:val="-1249268137"/>
              <w:placeholder>
                <w:docPart w:val="D80B703CF35E42D18EBE35DD22D0D63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:rsidR="00F931C5" w:rsidRPr="00A37540" w:rsidRDefault="00582E7D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F931C5">
                  <w:t>[Your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Street Address"/>
              <w:tag w:val=""/>
              <w:id w:val="-1820644340"/>
              <w:placeholder>
                <w:docPart w:val="3194419E96C54FA58B7DE2C63B2CFF4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Content>
              <w:p w:rsidR="00F931C5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  <w:alias w:val="City, State, Zip code"/>
              <w:tag w:val=""/>
              <w:id w:val="449061484"/>
              <w:placeholder>
                <w:docPart w:val="F75F76C1EA7C4506B27353F19E23FCBC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:rsidR="00585798" w:rsidRPr="00A37540" w:rsidRDefault="00F931C5" w:rsidP="00A37540">
                <w:pPr>
                  <w:pStyle w:val="Return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 w:val="24"/>
                    <w:szCs w:val="24"/>
                  </w:rPr>
                  <w:t>[City, State Zip code]</w:t>
                </w:r>
              </w:p>
            </w:sdtContent>
          </w:sdt>
        </w:tc>
      </w:tr>
      <w:tr w:rsidR="00A37540" w:rsidRPr="00A37540" w:rsidTr="00A37540">
        <w:trPr>
          <w:trHeight w:val="1440"/>
        </w:trPr>
        <w:tc>
          <w:tcPr>
            <w:tcW w:w="5670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777402099"/>
              <w:placeholder>
                <w:docPart w:val="585707C3C7BF4328B42F1576C3FF82A2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99521180"/>
              <w:placeholder>
                <w:docPart w:val="8B202FE0D10D4B78B92BA85D535F12D4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2051684347"/>
              <w:placeholder>
                <w:docPart w:val="67AAC758318246C0912510A4E5A42F3E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  <w:tc>
          <w:tcPr>
            <w:tcW w:w="270" w:type="dxa"/>
            <w:shd w:val="clear" w:color="auto" w:fill="FF0000"/>
          </w:tcPr>
          <w:p w:rsidR="00585798" w:rsidRPr="00A37540" w:rsidRDefault="00585798" w:rsidP="00A37540">
            <w:pPr>
              <w:shd w:val="clear" w:color="auto" w:fill="000000" w:themeFill="text1"/>
              <w:rPr>
                <w:rFonts w:ascii="Castellar" w:hAnsi="Castellar"/>
                <w:b/>
                <w:color w:val="FFD6EA" w:themeColor="accent4" w:themeTint="33"/>
                <w:sz w:val="24"/>
                <w:szCs w:val="24"/>
              </w:rPr>
            </w:pPr>
          </w:p>
        </w:tc>
        <w:tc>
          <w:tcPr>
            <w:tcW w:w="5505" w:type="dxa"/>
            <w:shd w:val="clear" w:color="auto" w:fill="FF0000"/>
          </w:tcPr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-1809699619"/>
              <w:placeholder>
                <w:docPart w:val="966042B20FF149228F43298892ED0E33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[Customer Name]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850911881"/>
              <w:placeholder>
                <w:docPart w:val="98E9EE946D5D4251AF91A9D66E1AA69F"/>
              </w:placeholder>
              <w:temporary/>
              <w:showingPlcHdr/>
              <w15:appearance w15:val="hidden"/>
            </w:sdtPr>
            <w:sdtContent>
              <w:p w:rsidR="004740E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[Street Address]</w:t>
                </w:r>
              </w:p>
            </w:sdtContent>
          </w:sdt>
          <w:sdt>
            <w:sdtPr>
              <w:rPr>
                <w:rFonts w:ascii="Castellar" w:hAnsi="Castellar"/>
                <w:b/>
                <w:color w:val="FFD6EA" w:themeColor="accent4" w:themeTint="33"/>
                <w:szCs w:val="24"/>
              </w:rPr>
              <w:id w:val="1431156200"/>
              <w:placeholder>
                <w:docPart w:val="225180830EA24291A740D6AB7BEFBE65"/>
              </w:placeholder>
              <w:temporary/>
              <w:showingPlcHdr/>
              <w15:appearance w15:val="hidden"/>
            </w:sdtPr>
            <w:sdtContent>
              <w:p w:rsidR="00585798" w:rsidRPr="00A37540" w:rsidRDefault="004740E8" w:rsidP="00A37540">
                <w:pPr>
                  <w:pStyle w:val="RecipientAddress"/>
                  <w:shd w:val="clear" w:color="auto" w:fill="000000" w:themeFill="text1"/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</w:pPr>
                <w:r w:rsidRPr="00A37540">
                  <w:rPr>
                    <w:rFonts w:ascii="Castellar" w:hAnsi="Castellar"/>
                    <w:b/>
                    <w:color w:val="FFD6EA" w:themeColor="accent4" w:themeTint="33"/>
                    <w:szCs w:val="24"/>
                  </w:rPr>
                  <w:t>[City, ST  ZIP Code]</w:t>
                </w:r>
              </w:p>
            </w:sdtContent>
          </w:sdt>
        </w:tc>
      </w:tr>
      <w:bookmarkEnd w:id="0"/>
    </w:tbl>
    <w:p w:rsidR="006E5036" w:rsidRPr="00A37540" w:rsidRDefault="006E5036" w:rsidP="00A37540">
      <w:pPr>
        <w:shd w:val="clear" w:color="auto" w:fill="000000" w:themeFill="text1"/>
        <w:spacing w:line="20" w:lineRule="exact"/>
        <w:rPr>
          <w:rFonts w:ascii="Castellar" w:hAnsi="Castellar"/>
          <w:b/>
          <w:color w:val="FFD6EA" w:themeColor="accent4" w:themeTint="33"/>
          <w:sz w:val="24"/>
          <w:szCs w:val="24"/>
        </w:rPr>
      </w:pPr>
    </w:p>
    <w:sectPr w:rsidR="006E5036" w:rsidRPr="00A37540">
      <w:headerReference w:type="default" r:id="rId9"/>
      <w:footerReference w:type="default" r:id="rId10"/>
      <w:pgSz w:w="12240" w:h="15840"/>
      <w:pgMar w:top="720" w:right="446" w:bottom="600" w:left="3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2E" w:rsidRDefault="0011702E" w:rsidP="00B56996">
      <w:pPr>
        <w:spacing w:line="240" w:lineRule="auto"/>
      </w:pPr>
      <w:r>
        <w:separator/>
      </w:r>
    </w:p>
  </w:endnote>
  <w:endnote w:type="continuationSeparator" w:id="0">
    <w:p w:rsidR="0011702E" w:rsidRDefault="0011702E" w:rsidP="00B56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D85" w:rsidRDefault="00116D8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946571C" wp14:editId="0936C5E6">
              <wp:simplePos x="0" y="0"/>
              <wp:positionH relativeFrom="column">
                <wp:posOffset>5718712</wp:posOffset>
              </wp:positionH>
              <wp:positionV relativeFrom="paragraph">
                <wp:posOffset>-2127250</wp:posOffset>
              </wp:positionV>
              <wp:extent cx="1694815" cy="1851660"/>
              <wp:effectExtent l="0" t="0" r="635" b="0"/>
              <wp:wrapNone/>
              <wp:docPr id="99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100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CBE03" id="Group 82" o:spid="_x0000_s1026" style="position:absolute;margin-left:450.3pt;margin-top:-167.5pt;width:133.45pt;height:145.8pt;rotation:180;z-index:251667456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PK3QwAAGA+AAAOAAAAZHJzL2Uyb0RvYy54bWzsW21vI7cR/l6g/2GhjwUcL992SSO+4HwX&#10;BwWubYBcf8BaWltCZa26ks+XBPnvfTjDXZHy7kq4JG3ROh8ukjkcDmeGM/MMqa+/+fy4zj7V7W7V&#10;bK5n4qt8ltWbebNYbR6uZ3//eHthZ9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cCC8MA&#10;AADcAAAADwAAAGRycy9kb3ducmV2LnhtbESPQWsCMRCF7wX/QxjBW00sUsrWKCIUvKqt9jhuxs2y&#10;m8myie7233cOhd7eMG++eW+1GUOrHtSnOrKFxdyAIi6jq7my8Hn6eH4DlTKywzYyWfihBJv15GmF&#10;hYsDH+hxzJUSCKcCLficu0LrVHoKmOaxI5bdLfYBs4x9pV2Pg8BDq1+MedUBa5YPHjvaeSqb4z0I&#10;5btpvobbBU/mcF7er+fd1e9ra2fTcfsOKtOY/81/13sn8Y3ElzKi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cCC8MAAADcAAAADwAAAAAAAAAAAAAAAACYAgAAZHJzL2Rv&#10;d25yZXYueG1sUEsFBgAAAAAEAAQA9QAAAIgDAAAAAA=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necIA&#10;AADcAAAADwAAAGRycy9kb3ducmV2LnhtbERP32vCMBB+H/g/hBN8m4kDh3RGKcKmIGPoZM9HczbV&#10;5tI10db/fhGEvd3H9/Pmy97V4kptqDxrmIwVCOLCm4pLDYfv9+cZiBCRDdaeScONAiwXg6c5ZsZ3&#10;vKPrPpYihXDIUIONscmkDIUlh2HsG+LEHX3rMCbYltK02KVwV8sXpV6lw4pTg8WGVpaK8/7iNHya&#10;/LjantbT6Q8evn4/utwqX2o9Gvb5G4hIffwXP9wbk+arCdyf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Od5wgAAANwAAAAPAAAAAAAAAAAAAAAAAJgCAABkcnMvZG93&#10;bnJldi54bWxQSwUGAAAAAAQABAD1AAAAhwM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85KccA&#10;AADcAAAADwAAAGRycy9kb3ducmV2LnhtbESPQU/DMAyF70j8h8hIXNCW0gOwbmk1gRhIu2xjhx29&#10;xmurNU5Jsrbw6wkSEjdb733Pz4tiNK3oyfnGsoL7aQKCuLS64UrB/uN18gTCB2SNrWVS8EUeivz6&#10;aoGZtgNvqd+FSsQQ9hkqqEPoMil9WZNBP7UdcdRO1hkMcXWV1A6HGG5amSbJgzTYcLxQY0fPNZXn&#10;3cXEGnez5dq5N+k3n9/94fHluBrStVK3N+NyDiLQGP7Nf/S7jlySwu8zcQKZ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vOSnHAAAA3AAAAA8AAAAAAAAAAAAAAAAAmAIAAGRy&#10;cy9kb3ducmV2LnhtbFBLBQYAAAAABAAEAPUAAACMAw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i1QcEA&#10;AADcAAAADwAAAGRycy9kb3ducmV2LnhtbERPS2sCMRC+F/ofwgjeamJli2yNIoWC4Gl99DzdTDfL&#10;biZLEnX77xtB6G0+vuesNqPrxZVCbD1rmM8UCOLam5YbDafj58sSREzIBnvPpOGXImzWz08rLI2/&#10;cUXXQ2pEDuFYogab0lBKGWtLDuPMD8SZ+/HBYcowNNIEvOVw18tXpd6kw5Zzg8WBPizV3eHiNJwr&#10;8tvx+6u1XehUsSz2RVXttZ5Oxu07iERj+hc/3DuT56sF3J/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tUHBAAAA3A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56827B0" wp14:editId="1552C028">
              <wp:simplePos x="0" y="0"/>
              <wp:positionH relativeFrom="column">
                <wp:posOffset>1886048</wp:posOffset>
              </wp:positionH>
              <wp:positionV relativeFrom="paragraph">
                <wp:posOffset>-2127885</wp:posOffset>
              </wp:positionV>
              <wp:extent cx="1694815" cy="1851660"/>
              <wp:effectExtent l="0" t="0" r="635" b="0"/>
              <wp:wrapNone/>
              <wp:docPr id="94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95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6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4F4" id="Group 82" o:spid="_x0000_s1026" style="position:absolute;margin-left:148.5pt;margin-top:-167.55pt;width:133.45pt;height:145.8pt;rotation:180;z-index:251666432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EKMEA&#10;AADbAAAADwAAAGRycy9kb3ducmV2LnhtbESPT4vCMBTE78J+h/AW9qbpyipajbIIglf/7h6fzbMp&#10;bV5KE2399kYQPA4z8xtmvuxsJW7U+MKxgu9BAoI4c7rgXMFhv+5PQPiArLFyTAru5GG5+OjNMdWu&#10;5S3ddiEXEcI+RQUmhDqV0meGLPqBq4mjd3GNxRBlk0vdYBvhtpLDJBlLiwXHBYM1rQxl5e5qI+W/&#10;LI/t5Q/3yfb0cz2fVmezKZT6+ux+ZyACdeEdfrU3WsF0BM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FRCjBAAAA2wAAAA8AAAAAAAAAAAAAAAAAmAIAAGRycy9kb3du&#10;cmV2LnhtbFBLBQYAAAAABAAEAPUAAACGAw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MfMUA&#10;AADbAAAADwAAAGRycy9kb3ducmV2LnhtbESP3WrCQBSE7wu+w3KE3tWNBaVGNxIE20KR4g9eH7In&#10;2Wj2bJrdmvTtu0Khl8PMfMOs1oNtxI06XztWMJ0kIIgLp2uuFJyO26cXED4ga2wck4If8rDORg8r&#10;TLXreU+3Q6hEhLBPUYEJoU2l9IUhi37iWuLola6zGKLsKqk77CPcNvI5SebSYs1xwWBLG0PF9fBt&#10;Fex0Xm4+Lm+z2RlPn1+vfW4SVyn1OB7yJYhAQ/gP/7XftYLFHO5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gx8xQAAANsAAAAPAAAAAAAAAAAAAAAAAJgCAABkcnMv&#10;ZG93bnJldi54bWxQSwUGAAAAAAQABAD1AAAAigM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9pcYA&#10;AADbAAAADwAAAGRycy9kb3ducmV2LnhtbESPwW7CMBBE70j9B2uRuFTFgQOUFINQqwISF6A99LiN&#10;t0lEvA62SQJfX1eqxHE0O2925svOVKIh50vLCkbDBARxZnXJuYLPj/enZxA+IGusLJOCK3lYLh56&#10;c0y1bflAzTHkIkLYp6igCKFOpfRZQQb90NbE0fuxzmCI0uVSO2wj3FRynCQTabDk2FBgTa8FZafj&#10;xcQ3HmernXMb6ffnW/M1fftet+OdUoN+t3oBEagL9+P/9FYrmE3hb0s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B9pc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jR8AA&#10;AADbAAAADwAAAGRycy9kb3ducmV2LnhtbERPyWrDMBC9F/IPYgq51XILLo5rJYRAoZCT3eU8saaW&#10;sTUykpo4fx8dAj0+3l7vFjuJM/kwOFbwnOUgiDunB+4VfH2+P5UgQkTWODkmBVcKsNuuHmqstLtw&#10;Q+c29iKFcKhQgYlxrqQMnSGLIXMzceJ+nbcYE/S91B4vKdxO8iXPX6XFgVODwZkOhrqx/bMKvhty&#10;++X0M5jRj3lRFseiaY5KrR+X/RuISEv8F9/dH1rBJo1NX9IPkN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JjR8AAAADbAAAADwAAAAAAAAAAAAAAAACYAgAAZHJzL2Rvd25y&#10;ZXYueG1sUEsFBgAAAAAEAAQA9QAAAIUDAAAAAA=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A5E126" wp14:editId="22A26978">
              <wp:simplePos x="0" y="0"/>
              <wp:positionH relativeFrom="column">
                <wp:posOffset>5710555</wp:posOffset>
              </wp:positionH>
              <wp:positionV relativeFrom="paragraph">
                <wp:posOffset>-3956783</wp:posOffset>
              </wp:positionV>
              <wp:extent cx="1694815" cy="1851660"/>
              <wp:effectExtent l="0" t="0" r="635" b="0"/>
              <wp:wrapNone/>
              <wp:docPr id="89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90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1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2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F768E" id="Group 82" o:spid="_x0000_s1026" style="position:absolute;margin-left:449.65pt;margin-top:-311.55pt;width:133.45pt;height:145.8pt;rotation:180;z-index:251665408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nsMIA&#10;AADbAAAADwAAAGRycy9kb3ducmV2LnhtbESPwWrCQBCG70LfYZmCt7qxiLSpq4hQ8Kq2tscxO2ZD&#10;srMhu5r49s5B8Dj8838z32I1+EZdqYtVYAPTSQaKuAi24tLAz+H77QNUTMgWm8Bk4EYRVsuX0QJz&#10;G3re0XWfSiUQjjkacCm1udaxcOQxTkJLLNk5dB6TjF2pbYe9wH2j37Nsrj1WLBcctrRxVNT7ixfK&#10;f13/9uc/PGS74+xyOm5OblsZM34d1l+gEg3pufxob62BT/leXMQD9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uewwgAAANsAAAAPAAAAAAAAAAAAAAAAAJgCAABkcnMvZG93&#10;bnJldi54bWxQSwUGAAAAAAQABAD1AAAAhwM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UCMUA&#10;AADbAAAADwAAAGRycy9kb3ducmV2LnhtbESPS2vDMBCE74X8B7GB3Bo5gZTGjRxMIA8opeRBz4u1&#10;ttxaK8dSYvffV4VCj8PMfMOs1oNtxJ06XztWMJsmIIgLp2uuFFzO28dnED4ga2wck4Jv8rDORg8r&#10;TLXr+Uj3U6hEhLBPUYEJoU2l9IUhi37qWuLola6zGKLsKqk77CPcNnKeJE/SYs1xwWBLG0PF1+lm&#10;FbzpvNy8fu4Xiw+8vF93fW4SVyk1GQ/5C4hAQ/gP/7UPWsFyBr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5QIxQAAANsAAAAPAAAAAAAAAAAAAAAAAJgCAABkcnMv&#10;ZG93bnJldi54bWxQSwUGAAAAAAQABAD1AAAAigM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ePcYA&#10;AADbAAAADwAAAGRycy9kb3ducmV2LnhtbESPwW7CMBBE75X4B2uReqnAaQ5tCRiEWrVF4kKBA8cl&#10;XpKIeJ3abhL4elypUo+j2XmzM1v0phYtOV9ZVvA4TkAQ51ZXXCjY795HLyB8QNZYWyYFF/KwmA/u&#10;Zphp2/EXtdtQiAhhn6GCMoQmk9LnJRn0Y9sQR+9kncEQpSukdthFuKllmiRP0mDFsaHEhl5Lys/b&#10;HxPfeJgs1859Sr/5vraH57fjR5eulbof9sspiEB9+D/+S6+0gkkKv1siA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fePc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xNsMA&#10;AADbAAAADwAAAGRycy9kb3ducmV2LnhtbESPT2sCMRTE74LfITyhN822ZcWuRpFCoeBp/dPzc/O6&#10;WXbzsiSpbr+9EQSPw8z8hlltBtuJC/nQOFbwOstAEFdON1wrOB6+pgsQISJr7ByTgn8KsFmPRyss&#10;tLtySZd9rEWCcChQgYmxL6QMlSGLYeZ64uT9Om8xJulrqT1eE9x28i3L5tJiw2nBYE+fhqp2/2cV&#10;nEpy2+H805jWt1m+yHd5We6UepkM2yWISEN8hh/tb63g4x3uX9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bxNsMAAADbAAAADwAAAAAAAAAAAAAAAACYAgAAZHJzL2Rv&#10;d25yZXYueG1sUEsFBgAAAAAEAAQA9QAAAIgDAAAAAA=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A86D16" wp14:editId="4BB4D724">
              <wp:simplePos x="0" y="0"/>
              <wp:positionH relativeFrom="column">
                <wp:posOffset>1887855</wp:posOffset>
              </wp:positionH>
              <wp:positionV relativeFrom="paragraph">
                <wp:posOffset>-3956783</wp:posOffset>
              </wp:positionV>
              <wp:extent cx="1694815" cy="1851660"/>
              <wp:effectExtent l="0" t="0" r="635" b="0"/>
              <wp:wrapNone/>
              <wp:docPr id="84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85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6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7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91C934" id="Group 82" o:spid="_x0000_s1026" style="position:absolute;margin-left:148.65pt;margin-top:-311.55pt;width:133.45pt;height:145.8pt;rotation:180;z-index:251664384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S9cIA&#10;AADbAAAADwAAAGRycy9kb3ducmV2LnhtbESPT4vCMBTE78J+h/CEvWnqsopUo4iw4NV/1eOzeTal&#10;zUtpou1+e7Ow4HGYmd8wy3Vva/Gk1peOFUzGCQji3OmSCwWn489oDsIHZI21Y1LwSx7Wq4/BElPt&#10;Ot7T8xAKESHsU1RgQmhSKX1uyKIfu4Y4enfXWgxRtoXULXYRbmv5lSQzabHkuGCwoa2hvDo8bKRc&#10;q+rc3S94TPbZ9+OWbW9mVyr1Oew3CxCB+vAO/7d3WsF8Cn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3NL1wgAAANsAAAAPAAAAAAAAAAAAAAAAAJgCAABkcnMvZG93&#10;bnJldi54bWxQSwUGAAAAAAQABAD1AAAAhwM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aocMA&#10;AADbAAAADwAAAGRycy9kb3ducmV2LnhtbESPQWvCQBSE7wX/w/IEb3VjQZHoKkGwClJKVTw/ss9s&#10;NPs2ZlcT/323UPA4zMw3zHzZ2Uo8qPGlYwWjYQKCOHe65ELB8bB+n4LwAVlj5ZgUPMnDctF7m2Oq&#10;Xcs/9NiHQkQI+xQVmBDqVEqfG7Loh64mjt7ZNRZDlE0hdYNthNtKfiTJRFosOS4YrGllKL/u71bB&#10;l87Oq91lMx6f8Ph9+2wzk7hCqUG/y2YgAnXhFf5vb7WC6QT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+aocMAAADbAAAADwAAAAAAAAAAAAAAAACYAgAAZHJzL2Rv&#10;d25yZXYueG1sUEsFBgAAAAAEAAQA9QAAAIgDAAAAAA=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reMYA&#10;AADbAAAADwAAAGRycy9kb3ducmV2LnhtbESPwW7CMBBE70j9B2srcUHFKYdCAwahIigSl5b20OMS&#10;b5Oo8TrYJgl8PUZC6nE0O292ZovOVKIh50vLCp6HCQjizOqScwXfX+unCQgfkDVWlknBmTws5g+9&#10;GabatvxJzT7kIkLYp6igCKFOpfRZQQb90NbE0fu1zmCI0uVSO2wj3FRylCQv0mDJsaHAmt4Kyv72&#10;JxPfGLwud869S/9xvDQ/49Vh0452SvUfu+UURKAu/B/f01utYDKG25YI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nreM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v1mr4A&#10;AADbAAAADwAAAGRycy9kb3ducmV2LnhtbERPTYvCMBC9L/gfwgje1lShUqpRRBAWPFV3PY/N2JQ2&#10;k5Jktf57c1jY4+N9b3aj7cWDfGgdK1jMMxDEtdMtNwq+L8fPAkSIyBp7x6TgRQF228nHBkvtnlzR&#10;4xwbkUI4lKjAxDiUUobakMUwdwNx4u7OW4wJ+kZqj88Ubnu5zLKVtNhyajA40MFQ3Z1/rYKfitx+&#10;vF1b0/kuy4v8lFfVSanZdNyvQUQa47/4z/2lFRRpbPqSf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pL9Zq+AAAA2wAAAA8AAAAAAAAAAAAAAAAAmAIAAGRycy9kb3ducmV2&#10;LnhtbFBLBQYAAAAABAAEAPUAAACD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2E" w:rsidRDefault="0011702E" w:rsidP="00B56996">
      <w:pPr>
        <w:spacing w:line="240" w:lineRule="auto"/>
      </w:pPr>
      <w:r>
        <w:separator/>
      </w:r>
    </w:p>
  </w:footnote>
  <w:footnote w:type="continuationSeparator" w:id="0">
    <w:p w:rsidR="0011702E" w:rsidRDefault="0011702E" w:rsidP="00B56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96" w:rsidRDefault="00116D85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22A9A5" wp14:editId="476A9902">
              <wp:simplePos x="0" y="0"/>
              <wp:positionH relativeFrom="column">
                <wp:posOffset>1885217</wp:posOffset>
              </wp:positionH>
              <wp:positionV relativeFrom="paragraph">
                <wp:posOffset>4116070</wp:posOffset>
              </wp:positionV>
              <wp:extent cx="1694815" cy="1851660"/>
              <wp:effectExtent l="0" t="0" r="635" b="0"/>
              <wp:wrapNone/>
              <wp:docPr id="72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73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F3B24" id="Group 82" o:spid="_x0000_s1026" style="position:absolute;margin-left:148.45pt;margin-top:324.1pt;width:133.45pt;height:145.8pt;rotation:180;z-index:251662336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fPcEA&#10;AADbAAAADwAAAGRycy9kb3ducmV2LnhtbESPT4vCMBTE78J+h/AW9qbpuqJSjbIIglf/7h6fzbMp&#10;bV5KE2399kYQPA4z8xtmvuxsJW7U+MKxgu9BAoI4c7rgXMFhv+5PQfiArLFyTAru5GG5+OjNMdWu&#10;5S3ddiEXEcI+RQUmhDqV0meGLPqBq4mjd3GNxRBlk0vdYBvhtpLDJBlLiwXHBYM1rQxl5e5qI+W/&#10;LI/t5Q/3yfY0up5Pq7PZFEp9fXa/MxCBuvAOv9obrWDyA8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snz3BAAAA2wAAAA8AAAAAAAAAAAAAAAAAmAIAAGRycy9kb3du&#10;cmV2LnhtbFBLBQYAAAAABAAEAPUAAACGAw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RasQA&#10;AADbAAAADwAAAGRycy9kb3ducmV2LnhtbESPQWvCQBSE70L/w/IK3uqmpVqJrhIEq1CKNIrnR/aZ&#10;TZt9G7OrSf99Vyh4HGbmG2a+7G0trtT6yrGC51ECgrhwuuJSwWG/fpqC8AFZY+2YFPySh+XiYTDH&#10;VLuOv+iah1JECPsUFZgQmlRKXxiy6EeuIY7eybUWQ5RtKXWLXYTbWr4kyURarDguGGxoZaj4yS9W&#10;wafOTquP7814fMTD7vzeZSZxpVLDxz6bgQjUh3v4v73VCt5e4f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00WrEAAAA2wAAAA8AAAAAAAAAAAAAAAAAmAIAAGRycy9k&#10;b3ducmV2LnhtbFBLBQYAAAAABAAEAPUAAACJAw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gs8cA&#10;AADbAAAADwAAAGRycy9kb3ducmV2LnhtbESPzW7CMBCE70i8g7WVeqnAKVILBAxCrdoiceHvwHGJ&#10;t0lEvE5tN0n79DVSJY6j2flmZ77sTCUacr60rOBxmIAgzqwuOVdwPLwNJiB8QNZYWSYFP+Rhuej3&#10;5phq2/KOmn3IRYSwT1FBEUKdSumzggz6oa2Jo/dpncEQpculdthGuKnkKEmepcGSY0OBNb0UlF32&#10;3ya+8TBdbZz7kH779ducxq/n93a0Uer+rlvNQATqwu34P73WCsZPcN0SAS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yoLPHAAAA2wAAAA8AAAAAAAAAAAAAAAAAmAIAAGRy&#10;cy9kb3ducmV2LnhtbFBLBQYAAAAABAAEAPUAAACMAw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Rz8EA&#10;AADbAAAADwAAAGRycy9kb3ducmV2LnhtbESPQYvCMBSE7wv+h/AEb2uq0FWqUUQQBE9Vd8/P5tmU&#10;Ni8lidr995uFhT0OM/MNs94OthNP8qFxrGA2zUAQV043XCu4Xg7vSxAhImvsHJOCbwqw3Yze1lho&#10;9+KSnudYiwThUKACE2NfSBkqQxbD1PXEybs7bzEm6WupPb4S3HZynmUf0mLDacFgT3tDVXt+WAWf&#10;JbndcPtqTOvbLF/mp7wsT0pNxsNuBSLSEP/Df+2jVrBYwO+X9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BEc/BAAAA2w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CCE042" wp14:editId="5F7CC3BB">
              <wp:simplePos x="0" y="0"/>
              <wp:positionH relativeFrom="column">
                <wp:posOffset>5719787</wp:posOffset>
              </wp:positionH>
              <wp:positionV relativeFrom="paragraph">
                <wp:posOffset>4116070</wp:posOffset>
              </wp:positionV>
              <wp:extent cx="1694815" cy="1851660"/>
              <wp:effectExtent l="0" t="0" r="635" b="0"/>
              <wp:wrapNone/>
              <wp:docPr id="78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79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42A4B" id="Group 82" o:spid="_x0000_s1026" style="position:absolute;margin-left:450.4pt;margin-top:324.1pt;width:133.45pt;height:145.8pt;rotation:180;z-index:251663360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o18IA&#10;AADbAAAADwAAAGRycy9kb3ducmV2LnhtbESPW4vCMBSE34X9D+Es7JumK4uXapRFEHz1uvt4bI5N&#10;aXNSmmjrvzeC4OMwM98w82VnK3GjxheOFXwPEhDEmdMF5woO+3V/AsIHZI2VY1JwJw/LxUdvjql2&#10;LW/ptgu5iBD2KSowIdSplD4zZNEPXE0cvYtrLIYom1zqBtsIt5UcJslIWiw4LhisaWUoK3dXGyn/&#10;ZXlsL3+4T7ann+v5tDqbTaHU12f3OwMRqAvv8Ku90QrGU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KjXwgAAANsAAAAPAAAAAAAAAAAAAAAAAJgCAABkcnMvZG93&#10;bnJldi54bWxQSwUGAAAAAAQABAD1AAAAhwM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nTsEA&#10;AADbAAAADwAAAGRycy9kb3ducmV2LnhtbERPXWvCMBR9H/gfwhX2NlMHHVKNpRTchDHGVHy+NNem&#10;2tx0TWy7f788DPZ4ON+bfLKtGKj3jWMFy0UCgrhyuuFawem4e1qB8AFZY+uYFPyQh3w7e9hgpt3I&#10;XzQcQi1iCPsMFZgQukxKXxmy6BeuI47cxfUWQ4R9LXWPYwy3rXxOkhdpseHYYLCj0lB1O9ytgg9d&#10;XMr361uanvH0+f06FiZxtVKP86lYgwg0hX/xn3uvFazi+v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ap07BAAAA2wAAAA8AAAAAAAAAAAAAAAAAmAIAAGRycy9kb3du&#10;cmV2LnhtbFBLBQYAAAAABAAEAPUAAACGAw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zWl8YA&#10;AADbAAAADwAAAGRycy9kb3ducmV2LnhtbESPwW7CMBBE70j9B2srcUHFgQOlAYMQCKjEpaU99LjE&#10;2yRqvA62SUK/HiNV6nE0O2925svOVKIh50vLCkbDBARxZnXJuYLPj+3TFIQPyBory6TgSh6Wi4fe&#10;HFNtW36n5hhyESHsU1RQhFCnUvqsIIN+aGvi6H1bZzBE6XKpHbYRbio5TpKJNFhybCiwpnVB2c/x&#10;YuIbg5fVwbm99G/n3+breXPateODUv3HbjUDEagL/8d/6VetYDqC+5YI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zWl8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CcMEA&#10;AADbAAAADwAAAGRycy9kb3ducmV2LnhtbESPQYvCMBSE7wv+h/AEb2uq0KVUo4ggLHiqu+v52Tyb&#10;0ualJFmt/94IC3scZuYbZr0dbS9u5EPrWMFinoEgrp1uuVHw/XV4L0CEiKyxd0wKHhRgu5m8rbHU&#10;7s4V3U6xEQnCoUQFJsahlDLUhiyGuRuIk3d13mJM0jdSe7wnuO3lMss+pMWW04LBgfaG6u70axX8&#10;VOR24+Xcms53WV7kx7yqjkrNpuNuBSLSGP/Df+1PraBYwutL+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jwnDBAAAA2w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6455AD3" wp14:editId="506DCD40">
              <wp:simplePos x="0" y="0"/>
              <wp:positionH relativeFrom="column">
                <wp:posOffset>5721350</wp:posOffset>
              </wp:positionH>
              <wp:positionV relativeFrom="paragraph">
                <wp:posOffset>2281457</wp:posOffset>
              </wp:positionV>
              <wp:extent cx="1694815" cy="1851660"/>
              <wp:effectExtent l="0" t="0" r="635" b="0"/>
              <wp:wrapNone/>
              <wp:docPr id="67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68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2A218" id="Group 82" o:spid="_x0000_s1026" style="position:absolute;margin-left:450.5pt;margin-top:179.65pt;width:133.45pt;height:145.8pt;rotation:180;z-index:251661312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ZW3Q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kcIA&#10;AADbAAAADwAAAGRycy9kb3ducmV2LnhtbESPTWvCQBCG74X+h2WE3upGESmpqxSh4NWPqscxO2ZD&#10;srMhu5r03zsHwePwzvvMPIvV4Bt1py5WgQ1Mxhko4iLYiksDh/3v5xeomJAtNoHJwD9FWC3f3xaY&#10;29Dzlu67VCqBcMzRgEupzbWOhSOPcRxaYsmuofOYZOxKbTvsBe4bPc2yufZYsVxw2NLaUVHvbl4o&#10;57r+668n3Gfb4+x2Oa4vblMZ8zEafr5BJRrSa/nZ3lgDc3lWXMQ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ZuRwgAAANsAAAAPAAAAAAAAAAAAAAAAAJgCAABkcnMvZG93&#10;bnJldi54bWxQSwUGAAAAAAQABAD1AAAAhwM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oKcUA&#10;AADbAAAADwAAAGRycy9kb3ducmV2LnhtbESP3WrCQBSE7wu+w3KE3tWNBaVGNxIE20KR4g9eH7In&#10;2Wj2bJrdmvTtu0Khl8PMfMOs1oNtxI06XztWMJ0kIIgLp2uuFJyO26cXED4ga2wck4If8rDORg8r&#10;TLXreU+3Q6hEhLBPUYEJoU2l9IUhi37iWuLola6zGKLsKqk77CPcNvI5SebSYs1xwWBLG0PF9fBt&#10;Fex0Xm4+Lm+z2RlPn1+vfW4SVyn1OB7yJYhAQ/gP/7XftYL5Au5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OgpxQAAANsAAAAPAAAAAAAAAAAAAAAAAJgCAABkcnMv&#10;ZG93bnJldi54bWxQSwUGAAAAAAQABAD1AAAAigMAAAAA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UDK8YA&#10;AADbAAAADwAAAGRycy9kb3ducmV2LnhtbESPTU/CQBCG7yT+h82YeDGwlYNIYSFE40fCRZEDx6E7&#10;tA3d2bq7ttVf7xxMOE7eeZ95ZrkeXKM6CrH2bOBukoEiLrytuTSw/3weP4CKCdli45kM/FCE9epq&#10;tMTc+p4/qNulUgmEY44GqpTaXOtYVOQwTnxLLNnJB4dJxlBqG7AXuGv0NMvutcOa5UKFLT1WVJx3&#10;3040buebbQivOr5//XaH2dPxpZ9ujbm5HjYLUImGdFn+b79ZAzOxl18EA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UDK8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sIMEA&#10;AADbAAAADwAAAGRycy9kb3ducmV2LnhtbESPQYvCMBSE7wv+h/AEb2vqQl2pRhFhYcFT1d3zs3k2&#10;pc1LSbJa/70RhD0OM/MNs9oMthNX8qFxrGA2zUAQV043XCs4Hb/eFyBCRNbYOSYFdwqwWY/eVlho&#10;d+OSrodYiwThUKACE2NfSBkqQxbD1PXEybs4bzEm6WupPd4S3HbyI8vm0mLDacFgTztDVXv4swp+&#10;SnLb4fzbmNa3Wb7I93lZ7pWajIftEkSkIf6HX+1vreBzBs8v6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kLCDBAAAA2w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FC9E6E" wp14:editId="1F67F4CE">
              <wp:simplePos x="0" y="0"/>
              <wp:positionH relativeFrom="column">
                <wp:posOffset>1901190</wp:posOffset>
              </wp:positionH>
              <wp:positionV relativeFrom="paragraph">
                <wp:posOffset>2289712</wp:posOffset>
              </wp:positionV>
              <wp:extent cx="1694815" cy="1851660"/>
              <wp:effectExtent l="0" t="0" r="635" b="0"/>
              <wp:wrapNone/>
              <wp:docPr id="30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31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6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539DF" id="Group 82" o:spid="_x0000_s1026" style="position:absolute;margin-left:149.7pt;margin-top:180.3pt;width:133.45pt;height:145.8pt;rotation:180;z-index:251660288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n2w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EcIA&#10;AADbAAAADwAAAGRycy9kb3ducmV2LnhtbESPT4vCMBTE78J+h/CEvWnqrohUo4iw4NV/1eOzeTal&#10;zUtpou1+e7Ow4HGYmd8wy3Vva/Gk1peOFUzGCQji3OmSCwWn489oDsIHZI21Y1LwSx7Wq4/BElPt&#10;Ot7T8xAKESHsU1RgQmhSKX1uyKIfu4Y4enfXWgxRtoXULXYRbmv5lSQzabHkuGCwoa2hvDo8bKRc&#10;q+rc3S94TPbZ9HHLtjezK5X6HPabBYhAfXiH/9s7reB7An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WB0RwgAAANsAAAAPAAAAAAAAAAAAAAAAAJgCAABkcnMvZG93&#10;bnJldi54bWxQSwUGAAAAAAQABAD1AAAAhwMAAAAA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Ht8QA&#10;AADbAAAADwAAAGRycy9kb3ducmV2LnhtbESP3WrCQBSE7wXfYTmCd7pRVCR1lSCohVKKP/T6kD1m&#10;02bPxuzWpG/fLQheDjPzDbPadLYSd2p86VjBZJyAIM6dLrlQcDnvRksQPiBrrByTgl/ysFn3eytM&#10;tWv5SPdTKESEsE9RgQmhTqX0uSGLfuxq4uhdXWMxRNkUUjfYRrit5DRJFtJiyXHBYE1bQ/n36ccq&#10;eNfZdfv2dZjPP/Hycdu3mUlcodRw0GUvIAJ14Rl+tF+1gsUM/r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tR7fEAAAA2wAAAA8AAAAAAAAAAAAAAAAAmAIAAGRycy9k&#10;b3ducmV2LnhtbFBLBQYAAAAABAAEAPUAAACJAw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2bscA&#10;AADbAAAADwAAAGRycy9kb3ducmV2LnhtbESPS2/CMBCE70j8B2sr9VKBU6TyCBiEWrVF4lIeB45L&#10;vE0i4nVqu0naX18jVeI4mp1vdharzlSiIedLywoehwkI4szqknMFx8PrYArCB2SNlWVS8EMeVst+&#10;b4Gpti3vqNmHXEQI+xQVFCHUqZQ+K8igH9qaOHqf1hkMUbpcaodthJtKjpJkLA2WHBsKrOm5oOyy&#10;/zbxjYfZeuvcu/QfX7/NafJyfmtHW6Xu77r1HESgLtyO/9MbrWD8BNctEQB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rNm7HAAAA2wAAAA8AAAAAAAAAAAAAAAAAmAIAAGRy&#10;cy9kb3ducmV2LnhtbFBLBQYAAAAABAAEAPUAAACMAw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iicIA&#10;AADbAAAADwAAAGRycy9kb3ducmV2LnhtbESPwWrDMBBE74H8g9hCb7Hcgk1wohhTCBRyctrmvLG2&#10;lrG1MpKauH9fFQo9DjPzhtnXi53EjXwYHCt4ynIQxJ3TA/cK3t+Omy2IEJE1To5JwTcFqA/r1R4r&#10;7e7c0u0ce5EgHCpUYGKcKylDZ8hiyNxMnLxP5y3GJH0vtcd7gttJPud5KS0OnBYMzvRiqBvPX1bB&#10;R0uuWa6XwYx+zIttcSra9qTU48PS7EBEWuJ/+K/9qhWUJfx+ST9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CKJwgAAANsAAAAPAAAAAAAAAAAAAAAAAJgCAABkcnMvZG93&#10;bnJldi54bWxQSwUGAAAAAAQABAD1AAAAhwMAAAAA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EC4428" wp14:editId="72275388">
              <wp:simplePos x="0" y="0"/>
              <wp:positionH relativeFrom="column">
                <wp:posOffset>1887855</wp:posOffset>
              </wp:positionH>
              <wp:positionV relativeFrom="paragraph">
                <wp:posOffset>449580</wp:posOffset>
              </wp:positionV>
              <wp:extent cx="1694815" cy="1851660"/>
              <wp:effectExtent l="0" t="0" r="635" b="0"/>
              <wp:wrapNone/>
              <wp:docPr id="20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21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AD573" id="Group 82" o:spid="_x0000_s1026" style="position:absolute;margin-left:148.65pt;margin-top:35.4pt;width:133.45pt;height:145.8pt;rotation:180;z-index:251658240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ze3g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LzMMA&#10;AADbAAAADwAAAGRycy9kb3ducmV2LnhtbESPzWrDMBCE74W+g9hCb43sEEJwooRgCORq56c9bqyN&#10;ZWytjKXE7ttXhUKPw8x8w2x2k+3EkwbfOFaQzhIQxJXTDdcKzqfDxwqED8gaO8ek4Js87LavLxvM&#10;tBu5oGcZahEh7DNUYELoMyl9Zciin7meOHp3N1gMUQ611AOOEW47OU+SpbTYcFww2FNuqGrLh42U&#10;r7a9jPdPPCXFdfG4XfObOTZKvb9N+zWIQFP4D/+1j1rBPI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LzMMAAADbAAAADwAAAAAAAAAAAAAAAACYAgAAZHJzL2Rv&#10;d25yZXYueG1sUEsFBgAAAAAEAAQA9QAAAIgDAAAAAA=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DmMQA&#10;AADbAAAADwAAAGRycy9kb3ducmV2LnhtbESPQWvCQBSE74L/YXmCN90YsEjqJgTBKpRStNLzI/vM&#10;ps2+TbOrSf99t1DocZiZb5htMdpW3Kn3jWMFq2UCgrhyuuFaweVtv9iA8AFZY+uYFHyThyKfTraY&#10;aTfwie7nUIsIYZ+hAhNCl0npK0MW/dJ1xNG7ut5iiLKvpe5xiHDbyjRJHqTFhuOCwY52hqrP880q&#10;eNHldff8cViv3/Hy+vU0lCZxtVLz2Vg+ggg0hv/wX/uoFaQp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iw5jEAAAA2wAAAA8AAAAAAAAAAAAAAAAAmAIAAGRycy9k&#10;b3ducmV2LnhtbFBLBQYAAAAABAAEAPUAAACJAw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SyQccA&#10;AADbAAAADwAAAGRycy9kb3ducmV2LnhtbESPzU7DMBCE70i8g7VIXFDrECRo07pVBYJW6oX+HHrc&#10;xtskIl4H2yRpn75GQuI4mp1vdqbz3tSiJecrywoehwkI4tzqigsF+937YATCB2SNtWVScCYP89nt&#10;zRQzbTveULsNhYgQ9hkqKENoMil9XpJBP7QNcfRO1hkMUbpCaoddhJtapknyLA1WHBtKbOi1pPxr&#10;+2PiGw/jxdq5pfSf35f28PJ2/OjStVL3d/1iAiJQH/6P/9IrrSB9gt8tEQB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kskHHAAAA2wAAAA8AAAAAAAAAAAAAAAAAmAIAAGRy&#10;cy9kb3ducmV2LnhtbFBLBQYAAAAABAAEAPUAAACMAwAAAAA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gpcEA&#10;AADbAAAADwAAAGRycy9kb3ducmV2LnhtbESPQYvCMBSE7wv+h/AEb2uq2EWqUUQQFjzVXT0/m2dT&#10;2ryUJKv135uFhT0OM/MNs94OthN38qFxrGA2zUAQV043XCv4/jq8L0GEiKyxc0wKnhRguxm9rbHQ&#10;7sEl3U+xFgnCoUAFJsa+kDJUhiyGqeuJk3dz3mJM0tdSe3wkuO3kPMs+pMWG04LBnvaGqvb0YxWc&#10;S3K74XppTOvbLF/mx7wsj0pNxsNuBSLSEP/Df+1PrWC+gN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goKXBAAAA2w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A858FF" wp14:editId="69BC7A4C">
              <wp:simplePos x="0" y="0"/>
              <wp:positionH relativeFrom="column">
                <wp:posOffset>5721887</wp:posOffset>
              </wp:positionH>
              <wp:positionV relativeFrom="paragraph">
                <wp:posOffset>449580</wp:posOffset>
              </wp:positionV>
              <wp:extent cx="1694815" cy="1851660"/>
              <wp:effectExtent l="0" t="0" r="635" b="0"/>
              <wp:wrapNone/>
              <wp:docPr id="25" name="Group 8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1694815" cy="1851660"/>
                        <a:chOff x="0" y="0"/>
                        <a:chExt cx="2246359" cy="2443331"/>
                      </a:xfrm>
                    </wpg:grpSpPr>
                    <wps:wsp>
                      <wps:cNvPr id="26" name="Freeform: Shape 2"/>
                      <wps:cNvSpPr>
                        <a:spLocks/>
                      </wps:cNvSpPr>
                      <wps:spPr bwMode="auto">
                        <a:xfrm>
                          <a:off x="0" y="4426"/>
                          <a:ext cx="1814792" cy="2434478"/>
                        </a:xfrm>
                        <a:custGeom>
                          <a:avLst/>
                          <a:gdLst>
                            <a:gd name="T0" fmla="*/ 697907 w 1814792"/>
                            <a:gd name="T1" fmla="*/ 947995 h 2434478"/>
                            <a:gd name="T2" fmla="*/ 1016603 w 1814792"/>
                            <a:gd name="T3" fmla="*/ 9614 h 2434478"/>
                            <a:gd name="T4" fmla="*/ 233143 w 1814792"/>
                            <a:gd name="T5" fmla="*/ 9614 h 2434478"/>
                            <a:gd name="T6" fmla="*/ 9614 w 1814792"/>
                            <a:gd name="T7" fmla="*/ 248636 h 2434478"/>
                            <a:gd name="T8" fmla="*/ 9614 w 1814792"/>
                            <a:gd name="T9" fmla="*/ 2185152 h 2434478"/>
                            <a:gd name="T10" fmla="*/ 250849 w 1814792"/>
                            <a:gd name="T11" fmla="*/ 2426387 h 2434478"/>
                            <a:gd name="T12" fmla="*/ 1078571 w 1814792"/>
                            <a:gd name="T13" fmla="*/ 2426387 h 2434478"/>
                            <a:gd name="T14" fmla="*/ 848402 w 1814792"/>
                            <a:gd name="T15" fmla="*/ 2171873 h 2434478"/>
                            <a:gd name="T16" fmla="*/ 549626 w 1814792"/>
                            <a:gd name="T17" fmla="*/ 1224640 h 2434478"/>
                            <a:gd name="T18" fmla="*/ 677989 w 1814792"/>
                            <a:gd name="T19" fmla="*/ 585036 h 2434478"/>
                            <a:gd name="T20" fmla="*/ 635939 w 1814792"/>
                            <a:gd name="T21" fmla="*/ 956847 h 2434478"/>
                            <a:gd name="T22" fmla="*/ 934716 w 1814792"/>
                            <a:gd name="T23" fmla="*/ 1904081 h 2434478"/>
                            <a:gd name="T24" fmla="*/ 1620796 w 1814792"/>
                            <a:gd name="T25" fmla="*/ 2426387 h 2434478"/>
                            <a:gd name="T26" fmla="*/ 1819980 w 1814792"/>
                            <a:gd name="T27" fmla="*/ 2426387 h 2434478"/>
                            <a:gd name="T28" fmla="*/ 697907 w 1814792"/>
                            <a:gd name="T29" fmla="*/ 947995 h 243447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1814792" h="2434478">
                              <a:moveTo>
                                <a:pt x="697907" y="947995"/>
                              </a:moveTo>
                              <a:cubicBezTo>
                                <a:pt x="697907" y="593889"/>
                                <a:pt x="817418" y="268554"/>
                                <a:pt x="1016603" y="9614"/>
                              </a:cubicBezTo>
                              <a:lnTo>
                                <a:pt x="233143" y="9614"/>
                              </a:lnTo>
                              <a:cubicBezTo>
                                <a:pt x="106993" y="18467"/>
                                <a:pt x="9614" y="122485"/>
                                <a:pt x="9614" y="248636"/>
                              </a:cubicBezTo>
                              <a:lnTo>
                                <a:pt x="9614" y="2185152"/>
                              </a:lnTo>
                              <a:cubicBezTo>
                                <a:pt x="9614" y="2317942"/>
                                <a:pt x="118059" y="2426387"/>
                                <a:pt x="250849" y="2426387"/>
                              </a:cubicBezTo>
                              <a:lnTo>
                                <a:pt x="1078571" y="2426387"/>
                              </a:lnTo>
                              <a:cubicBezTo>
                                <a:pt x="992258" y="2351139"/>
                                <a:pt x="917010" y="2267039"/>
                                <a:pt x="848402" y="2171873"/>
                              </a:cubicBezTo>
                              <a:cubicBezTo>
                                <a:pt x="660284" y="1910720"/>
                                <a:pt x="549626" y="1580959"/>
                                <a:pt x="549626" y="1224640"/>
                              </a:cubicBezTo>
                              <a:cubicBezTo>
                                <a:pt x="549626" y="996684"/>
                                <a:pt x="596102" y="779794"/>
                                <a:pt x="677989" y="585036"/>
                              </a:cubicBezTo>
                              <a:cubicBezTo>
                                <a:pt x="651431" y="704547"/>
                                <a:pt x="635939" y="828484"/>
                                <a:pt x="635939" y="956847"/>
                              </a:cubicBezTo>
                              <a:cubicBezTo>
                                <a:pt x="635939" y="1313166"/>
                                <a:pt x="748810" y="1642928"/>
                                <a:pt x="934716" y="1904081"/>
                              </a:cubicBezTo>
                              <a:cubicBezTo>
                                <a:pt x="1107342" y="2145315"/>
                                <a:pt x="1346364" y="2329008"/>
                                <a:pt x="1620796" y="2426387"/>
                              </a:cubicBezTo>
                              <a:lnTo>
                                <a:pt x="1819980" y="2426387"/>
                              </a:lnTo>
                              <a:cubicBezTo>
                                <a:pt x="1171524" y="2247121"/>
                                <a:pt x="697907" y="1651780"/>
                                <a:pt x="697907" y="94799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: Shape 3"/>
                      <wps:cNvSpPr>
                        <a:spLocks/>
                      </wps:cNvSpPr>
                      <wps:spPr bwMode="auto">
                        <a:xfrm>
                          <a:off x="745835" y="2213"/>
                          <a:ext cx="796738" cy="2191030"/>
                        </a:xfrm>
                        <a:custGeom>
                          <a:avLst/>
                          <a:gdLst>
                            <a:gd name="T0" fmla="*/ 9614 w 796738"/>
                            <a:gd name="T1" fmla="*/ 950208 h 2191030"/>
                            <a:gd name="T2" fmla="*/ 691268 w 796738"/>
                            <a:gd name="T3" fmla="*/ 2196218 h 2191030"/>
                            <a:gd name="T4" fmla="*/ 255275 w 796738"/>
                            <a:gd name="T5" fmla="*/ 1147179 h 2191030"/>
                            <a:gd name="T6" fmla="*/ 567331 w 796738"/>
                            <a:gd name="T7" fmla="*/ 237570 h 2191030"/>
                            <a:gd name="T8" fmla="*/ 788647 w 796738"/>
                            <a:gd name="T9" fmla="*/ 9614 h 2191030"/>
                            <a:gd name="T10" fmla="*/ 343802 w 796738"/>
                            <a:gd name="T11" fmla="*/ 9614 h 2191030"/>
                            <a:gd name="T12" fmla="*/ 319457 w 796738"/>
                            <a:gd name="T13" fmla="*/ 38385 h 2191030"/>
                            <a:gd name="T14" fmla="*/ 9614 w 796738"/>
                            <a:gd name="T15" fmla="*/ 950208 h 219103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796738" h="2191030">
                              <a:moveTo>
                                <a:pt x="9614" y="950208"/>
                              </a:moveTo>
                              <a:cubicBezTo>
                                <a:pt x="9614" y="1472514"/>
                                <a:pt x="279620" y="1932852"/>
                                <a:pt x="691268" y="2196218"/>
                              </a:cubicBezTo>
                              <a:cubicBezTo>
                                <a:pt x="421262" y="1928426"/>
                                <a:pt x="255275" y="1556614"/>
                                <a:pt x="255275" y="1147179"/>
                              </a:cubicBezTo>
                              <a:cubicBezTo>
                                <a:pt x="255275" y="804139"/>
                                <a:pt x="372573" y="487657"/>
                                <a:pt x="567331" y="237570"/>
                              </a:cubicBezTo>
                              <a:cubicBezTo>
                                <a:pt x="633726" y="153470"/>
                                <a:pt x="706760" y="78222"/>
                                <a:pt x="788647" y="9614"/>
                              </a:cubicBezTo>
                              <a:lnTo>
                                <a:pt x="343802" y="9614"/>
                              </a:lnTo>
                              <a:cubicBezTo>
                                <a:pt x="334949" y="18467"/>
                                <a:pt x="328309" y="29533"/>
                                <a:pt x="319457" y="38385"/>
                              </a:cubicBezTo>
                              <a:cubicBezTo>
                                <a:pt x="124699" y="290686"/>
                                <a:pt x="9614" y="607168"/>
                                <a:pt x="9614" y="95020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: Shape 4"/>
                      <wps:cNvSpPr>
                        <a:spLocks/>
                      </wps:cNvSpPr>
                      <wps:spPr bwMode="auto">
                        <a:xfrm>
                          <a:off x="1051219" y="0"/>
                          <a:ext cx="1195140" cy="1764675"/>
                        </a:xfrm>
                        <a:custGeom>
                          <a:avLst/>
                          <a:gdLst>
                            <a:gd name="T0" fmla="*/ 308391 w 1195107"/>
                            <a:gd name="T1" fmla="*/ 277407 h 1726266"/>
                            <a:gd name="T2" fmla="*/ 9614 w 1195107"/>
                            <a:gd name="T3" fmla="*/ 1149393 h 1726266"/>
                            <a:gd name="T4" fmla="*/ 137978 w 1195107"/>
                            <a:gd name="T5" fmla="*/ 1738094 h 1726266"/>
                            <a:gd name="T6" fmla="*/ 95927 w 1195107"/>
                            <a:gd name="T7" fmla="*/ 1395053 h 1726266"/>
                            <a:gd name="T8" fmla="*/ 394704 w 1195107"/>
                            <a:gd name="T9" fmla="*/ 520855 h 1726266"/>
                            <a:gd name="T10" fmla="*/ 1189229 w 1195107"/>
                            <a:gd name="T11" fmla="*/ 9614 h 1726266"/>
                            <a:gd name="T12" fmla="*/ 578397 w 1195107"/>
                            <a:gd name="T13" fmla="*/ 9614 h 1726266"/>
                            <a:gd name="T14" fmla="*/ 308391 w 1195107"/>
                            <a:gd name="T15" fmla="*/ 277407 h 172626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195107" h="1726266">
                              <a:moveTo>
                                <a:pt x="308391" y="277407"/>
                              </a:moveTo>
                              <a:cubicBezTo>
                                <a:pt x="120272" y="518641"/>
                                <a:pt x="9614" y="819631"/>
                                <a:pt x="9614" y="1149393"/>
                              </a:cubicBezTo>
                              <a:cubicBezTo>
                                <a:pt x="9614" y="1359643"/>
                                <a:pt x="56091" y="1558827"/>
                                <a:pt x="137978" y="1738094"/>
                              </a:cubicBezTo>
                              <a:cubicBezTo>
                                <a:pt x="111420" y="1627435"/>
                                <a:pt x="95927" y="1514564"/>
                                <a:pt x="95927" y="1395053"/>
                              </a:cubicBezTo>
                              <a:cubicBezTo>
                                <a:pt x="95927" y="1065292"/>
                                <a:pt x="208799" y="762089"/>
                                <a:pt x="394704" y="520855"/>
                              </a:cubicBezTo>
                              <a:cubicBezTo>
                                <a:pt x="591676" y="268554"/>
                                <a:pt x="868321" y="84862"/>
                                <a:pt x="1189229" y="9614"/>
                              </a:cubicBezTo>
                              <a:lnTo>
                                <a:pt x="578397" y="9614"/>
                              </a:lnTo>
                              <a:cubicBezTo>
                                <a:pt x="476591" y="89288"/>
                                <a:pt x="385852" y="177814"/>
                                <a:pt x="308391" y="27740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: Shape 5"/>
                      <wps:cNvSpPr>
                        <a:spLocks/>
                      </wps:cNvSpPr>
                      <wps:spPr bwMode="auto">
                        <a:xfrm>
                          <a:off x="540011" y="584275"/>
                          <a:ext cx="1084449" cy="1859056"/>
                        </a:xfrm>
                        <a:custGeom>
                          <a:avLst/>
                          <a:gdLst>
                            <a:gd name="T0" fmla="*/ 394704 w 1084449"/>
                            <a:gd name="T1" fmla="*/ 1328660 h 1859055"/>
                            <a:gd name="T2" fmla="*/ 95927 w 1084449"/>
                            <a:gd name="T3" fmla="*/ 381425 h 1859055"/>
                            <a:gd name="T4" fmla="*/ 137977 w 1084449"/>
                            <a:gd name="T5" fmla="*/ 9614 h 1859055"/>
                            <a:gd name="T6" fmla="*/ 9614 w 1084449"/>
                            <a:gd name="T7" fmla="*/ 649218 h 1859055"/>
                            <a:gd name="T8" fmla="*/ 308391 w 1084449"/>
                            <a:gd name="T9" fmla="*/ 1596452 h 1859055"/>
                            <a:gd name="T10" fmla="*/ 538560 w 1084449"/>
                            <a:gd name="T11" fmla="*/ 1850966 h 1859055"/>
                            <a:gd name="T12" fmla="*/ 1080784 w 1084449"/>
                            <a:gd name="T13" fmla="*/ 1850966 h 1859055"/>
                            <a:gd name="T14" fmla="*/ 394704 w 1084449"/>
                            <a:gd name="T15" fmla="*/ 1328660 h 185905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1084449" h="1859055">
                              <a:moveTo>
                                <a:pt x="394704" y="1328659"/>
                              </a:moveTo>
                              <a:cubicBezTo>
                                <a:pt x="206586" y="1067505"/>
                                <a:pt x="95927" y="737744"/>
                                <a:pt x="95927" y="381425"/>
                              </a:cubicBezTo>
                              <a:cubicBezTo>
                                <a:pt x="95927" y="253062"/>
                                <a:pt x="111420" y="129125"/>
                                <a:pt x="137977" y="9614"/>
                              </a:cubicBezTo>
                              <a:cubicBezTo>
                                <a:pt x="56091" y="204372"/>
                                <a:pt x="9614" y="421262"/>
                                <a:pt x="9614" y="649218"/>
                              </a:cubicBezTo>
                              <a:cubicBezTo>
                                <a:pt x="9614" y="1005537"/>
                                <a:pt x="122485" y="1335298"/>
                                <a:pt x="308391" y="1596451"/>
                              </a:cubicBezTo>
                              <a:cubicBezTo>
                                <a:pt x="374786" y="1689404"/>
                                <a:pt x="452246" y="1775717"/>
                                <a:pt x="538560" y="1850965"/>
                              </a:cubicBezTo>
                              <a:lnTo>
                                <a:pt x="1080784" y="1850965"/>
                              </a:lnTo>
                              <a:cubicBezTo>
                                <a:pt x="806352" y="1753586"/>
                                <a:pt x="569544" y="1569893"/>
                                <a:pt x="394704" y="13286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517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A36EC" id="Group 82" o:spid="_x0000_s1026" style="position:absolute;margin-left:450.55pt;margin-top:35.4pt;width:133.45pt;height:145.8pt;rotation:180;z-index:251659264" coordsize="22463,2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">
              <v:shape id="Freeform: Shape 2" o:spid="_x0000_s1027" style="position:absolute;top:44;width:18147;height:24345;visibility:visible;mso-wrap-style:square;v-text-anchor:middle" coordsize="1814792,2434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TuMEA&#10;AADbAAAADwAAAGRycy9kb3ducmV2LnhtbESPT4vCMBTE78J+h/CEvWlqWUS6RlmEhV79u3t8Ns+m&#10;tHkpTbT12xtB8DjMzG+Y5XqwjbhR5yvHCmbTBARx4XTFpYLD/neyAOEDssbGMSm4k4f16mO0xEy7&#10;nrd024VSRAj7DBWYENpMSl8YsuinriWO3sV1FkOUXSl1h32E20amSTKXFiuOCwZb2hgq6t3VRsp/&#10;XR/7yx/uk+3p63o+bc4mr5T6HA8/3yACDeEdfrVzrSCdw/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oE7jBAAAA2wAAAA8AAAAAAAAAAAAAAAAAmAIAAGRycy9kb3du&#10;cmV2LnhtbFBLBQYAAAAABAAEAPUAAACGAwAAAAA=&#10;" path="m697907,947995v,-354106,119511,-679441,318696,-938381l233143,9614c106993,18467,9614,122485,9614,248636r,1936516c9614,2317942,118059,2426387,250849,2426387r827722,c992258,2351139,917010,2267039,848402,2171873,660284,1910720,549626,1580959,549626,1224640v,-227956,46476,-444846,128363,-639604c651431,704547,635939,828484,635939,956847v,356319,112871,686081,298777,947234c1107342,2145315,1346364,2329008,1620796,2426387r199184,c1171524,2247121,697907,1651780,697907,947995xe" fillcolor="#7030a0 [3209]" stroked="f" strokeweight=".15325mm">
                <v:stroke endcap="round"/>
                <v:path arrowok="t" o:connecttype="custom" o:connectlocs="697907,947995;1016603,9614;233143,9614;9614,248636;9614,2185152;250849,2426387;1078571,2426387;848402,2171873;549626,1224640;677989,585036;635939,956847;934716,1904081;1620796,2426387;1819980,2426387;697907,947995" o:connectangles="0,0,0,0,0,0,0,0,0,0,0,0,0,0,0"/>
              </v:shape>
              <v:shape id="Freeform: Shape 3" o:spid="_x0000_s1028" style="position:absolute;left:7458;top:22;width:7967;height:21910;visibility:visible;mso-wrap-style:square;v-text-anchor:middle" coordsize="796738,219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VgAMQA&#10;AADbAAAADwAAAGRycy9kb3ducmV2LnhtbESPQWvCQBSE74X+h+UVvNVNBbWkbiQIrYKIaKXnR/Yl&#10;mzb7Ns2uJv57Vyj0OMzMN8xiOdhGXKjztWMFL+MEBHHhdM2VgtPn+/MrCB+QNTaOScGVPCyzx4cF&#10;ptr1fKDLMVQiQtinqMCE0KZS+sKQRT92LXH0StdZDFF2ldQd9hFuGzlJkpm0WHNcMNjSylDxczxb&#10;BTudl6vt93o6/cLT/vejz03iKqVGT0P+BiLQEP7Df+2NVjCZw/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VYADEAAAA2wAAAA8AAAAAAAAAAAAAAAAAmAIAAGRycy9k&#10;b3ducmV2LnhtbFBLBQYAAAAABAAEAPUAAACJAwAAAAA=&#10;" path="m9614,950208v,522306,270006,982644,681654,1246010c421262,1928426,255275,1556614,255275,1147179v,-343040,117298,-659522,312056,-909609c633726,153470,706760,78222,788647,9614r-444845,c334949,18467,328309,29533,319457,38385,124699,290686,9614,607168,9614,950208xe" fillcolor="#ab73d5 [1945]" stroked="f" strokeweight=".15325mm">
                <v:stroke endcap="round"/>
                <v:path arrowok="t" o:connecttype="custom" o:connectlocs="9614,950208;691268,2196218;255275,1147179;567331,237570;788647,9614;343802,9614;319457,38385;9614,950208" o:connectangles="0,0,0,0,0,0,0,0"/>
              </v:shape>
              <v:shape id="Freeform: Shape 4" o:spid="_x0000_s1029" style="position:absolute;left:10512;width:11951;height:17646;visibility:visible;mso-wrap-style:square;v-text-anchor:middle" coordsize="1195107,172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gMMYA&#10;AADbAAAADwAAAGRycy9kb3ducmV2LnhtbESPwU7DMAyG70i8Q2SkXRBL6QFGWTZNTNuQdtkGB46m&#10;MW1F45QkawtPjw9IHK3f/+fP8+XoWtVTiI1nA7fTDBRx6W3DlYHXl83NDFRMyBZbz2TgmyIsF5cX&#10;cyysH/hI/SlVSiAcCzRQp9QVWseyJodx6jtiyT58cJhkDJW2AQeBu1bnWXanHTYsF2rs6Kmm8vN0&#10;dqJx/bDah7DT8fD107/dr9+3Q743ZnI1rh5BJRrT//Jf+9kayEVWfhEA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AgMMYAAADbAAAADwAAAAAAAAAAAAAAAACYAgAAZHJz&#10;L2Rvd25yZXYueG1sUEsFBgAAAAAEAAQA9QAAAIsDAAAAAA==&#10;" path="m308391,277407c120272,518641,9614,819631,9614,1149393v,210250,46477,409434,128364,588701c111420,1627435,95927,1514564,95927,1395053v,-329761,112872,-632964,298777,-874198c591676,268554,868321,84862,1189229,9614r-610832,c476591,89288,385852,177814,308391,277407xe" fillcolor="#7030a0 [3209]" stroked="f" strokeweight=".15325mm">
                <v:stroke endcap="round"/>
                <v:path arrowok="t" o:connecttype="custom" o:connectlocs="308400,283579;9614,1174967;137982,1776766;95930,1426093;394715,532444;1189262,9828;578413,9828;308400,283579" o:connectangles="0,0,0,0,0,0,0,0"/>
              </v:shape>
              <v:shape id="Freeform: Shape 5" o:spid="_x0000_s1030" style="position:absolute;left:5400;top:5842;width:10844;height:18591;visibility:visible;mso-wrap-style:square;v-text-anchor:middle" coordsize="1084449,18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EPO8EA&#10;AADbAAAADwAAAGRycy9kb3ducmV2LnhtbESPQYvCMBSE7wv+h/CEva2pQhetRhFBWPBUdff8bJ5N&#10;afNSkqjdf79ZEDwOM/MNs9oMthN38qFxrGA6yUAQV043XCs4n/YfcxAhImvsHJOCXwqwWY/eVlho&#10;9+CS7sdYiwThUKACE2NfSBkqQxbDxPXEybs6bzEm6WupPT4S3HZylmWf0mLDacFgTztDVXu8WQXf&#10;JbntcPlpTOvbLJ/nh7wsD0q9j4ftEkSkIb7Cz/aXVjBbwP+X9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hDzvBAAAA2wAAAA8AAAAAAAAAAAAAAAAAmAIAAGRycy9kb3du&#10;cmV2LnhtbFBLBQYAAAAABAAEAPUAAACGAwAAAAA=&#10;" path="m394704,1328659c206586,1067505,95927,737744,95927,381425v,-128363,15493,-252300,42050,-371811c56091,204372,9614,421262,9614,649218v,356319,112871,686080,298777,947233c374786,1689404,452246,1775717,538560,1850965r542224,c806352,1753586,569544,1569893,394704,1328659xe" fillcolor="#37184f [1609]" stroked="f" strokeweight=".15325mm">
                <v:stroke endcap="round"/>
                <v:path arrowok="t" o:connecttype="custom" o:connectlocs="394704,1328661;95927,381425;137977,9614;9614,649218;308391,1596453;538560,1850967;1080784,1850967;394704,1328661" o:connectangles="0,0,0,0,0,0,0,0"/>
              </v:shape>
            </v:group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6B38C80D" wp14:editId="7EAC930B">
              <wp:simplePos x="0" y="0"/>
              <wp:positionH relativeFrom="page">
                <wp:posOffset>3971925</wp:posOffset>
              </wp:positionH>
              <wp:positionV relativeFrom="page">
                <wp:posOffset>7773670</wp:posOffset>
              </wp:positionV>
              <wp:extent cx="3657600" cy="1828800"/>
              <wp:effectExtent l="9525" t="10795" r="9525" b="8255"/>
              <wp:wrapNone/>
              <wp:docPr id="113" name="AutoShape 60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DE0F2BB" id="AutoShape 60" o:spid="_x0000_s1026" style="position:absolute;margin-left:312.75pt;margin-top:612.1pt;width:4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PU7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1" layoutInCell="0" allowOverlap="1" wp14:anchorId="79FE10E5" wp14:editId="3D91FA3E">
              <wp:simplePos x="0" y="0"/>
              <wp:positionH relativeFrom="page">
                <wp:posOffset>142875</wp:posOffset>
              </wp:positionH>
              <wp:positionV relativeFrom="page">
                <wp:posOffset>7773670</wp:posOffset>
              </wp:positionV>
              <wp:extent cx="3657600" cy="1828800"/>
              <wp:effectExtent l="9525" t="10795" r="9525" b="8255"/>
              <wp:wrapNone/>
              <wp:docPr id="112" name="AutoShape 5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1764D6" id="AutoShape 59" o:spid="_x0000_s1026" style="position:absolute;margin-left:11.25pt;margin-top:612.1pt;width:4in;height:2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49D6C5DF" wp14:editId="2439F012">
              <wp:simplePos x="0" y="0"/>
              <wp:positionH relativeFrom="page">
                <wp:posOffset>3971925</wp:posOffset>
              </wp:positionH>
              <wp:positionV relativeFrom="page">
                <wp:posOffset>5944870</wp:posOffset>
              </wp:positionV>
              <wp:extent cx="3657600" cy="1828800"/>
              <wp:effectExtent l="9525" t="10795" r="9525" b="8255"/>
              <wp:wrapNone/>
              <wp:docPr id="111" name="AutoShape 5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B24463" id="AutoShape 58" o:spid="_x0000_s1026" style="position:absolute;margin-left:312.75pt;margin-top:468.1pt;width:4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tvw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1" layoutInCell="0" allowOverlap="1" wp14:anchorId="5DF7B46D" wp14:editId="5DBBAA52">
              <wp:simplePos x="0" y="0"/>
              <wp:positionH relativeFrom="page">
                <wp:posOffset>142875</wp:posOffset>
              </wp:positionH>
              <wp:positionV relativeFrom="page">
                <wp:posOffset>5944870</wp:posOffset>
              </wp:positionV>
              <wp:extent cx="3657600" cy="1828800"/>
              <wp:effectExtent l="9525" t="10795" r="9525" b="8255"/>
              <wp:wrapNone/>
              <wp:docPr id="110" name="AutoShape 5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171CD2" id="AutoShape 57" o:spid="_x0000_s1026" style="position:absolute;margin-left:11.25pt;margin-top:468.1pt;width:4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Fq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1" layoutInCell="0" allowOverlap="1" wp14:anchorId="3DE997A9" wp14:editId="0381E615">
              <wp:simplePos x="0" y="0"/>
              <wp:positionH relativeFrom="page">
                <wp:posOffset>3971925</wp:posOffset>
              </wp:positionH>
              <wp:positionV relativeFrom="page">
                <wp:posOffset>4116070</wp:posOffset>
              </wp:positionV>
              <wp:extent cx="3657600" cy="1828800"/>
              <wp:effectExtent l="9525" t="10795" r="9525" b="8255"/>
              <wp:wrapNone/>
              <wp:docPr id="109" name="AutoShape 5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5E4A5D" id="AutoShape 56" o:spid="_x0000_s1026" style="position:absolute;margin-left:312.75pt;margin-top:324.1pt;width:4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wt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5C2032FF" wp14:editId="29646263">
              <wp:simplePos x="0" y="0"/>
              <wp:positionH relativeFrom="page">
                <wp:posOffset>142875</wp:posOffset>
              </wp:positionH>
              <wp:positionV relativeFrom="page">
                <wp:posOffset>4116070</wp:posOffset>
              </wp:positionV>
              <wp:extent cx="3657600" cy="1828800"/>
              <wp:effectExtent l="9525" t="10795" r="9525" b="8255"/>
              <wp:wrapNone/>
              <wp:docPr id="108" name="AutoShape 5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C6DBA3" id="AutoShape 55" o:spid="_x0000_s1026" style="position:absolute;margin-left:11.25pt;margin-top:324.1pt;width:4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1" layoutInCell="0" allowOverlap="1" wp14:anchorId="7C2E4A1B" wp14:editId="0B1F30A2">
              <wp:simplePos x="0" y="0"/>
              <wp:positionH relativeFrom="page">
                <wp:posOffset>3971925</wp:posOffset>
              </wp:positionH>
              <wp:positionV relativeFrom="page">
                <wp:posOffset>2287270</wp:posOffset>
              </wp:positionV>
              <wp:extent cx="3657600" cy="1828800"/>
              <wp:effectExtent l="9525" t="10795" r="9525" b="8255"/>
              <wp:wrapNone/>
              <wp:docPr id="107" name="AutoShape 54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95B4D5" id="AutoShape 54" o:spid="_x0000_s1026" style="position:absolute;margin-left:312.75pt;margin-top:180.1pt;width:4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1" layoutInCell="0" allowOverlap="1" wp14:anchorId="5A1AC52E" wp14:editId="469960F6">
              <wp:simplePos x="0" y="0"/>
              <wp:positionH relativeFrom="page">
                <wp:posOffset>142875</wp:posOffset>
              </wp:positionH>
              <wp:positionV relativeFrom="page">
                <wp:posOffset>2287270</wp:posOffset>
              </wp:positionV>
              <wp:extent cx="3657600" cy="1828800"/>
              <wp:effectExtent l="9525" t="10795" r="9525" b="8255"/>
              <wp:wrapNone/>
              <wp:docPr id="106" name="AutoShape 5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C2E4898" id="AutoShape 53" o:spid="_x0000_s1026" style="position:absolute;margin-left:11.25pt;margin-top:180.1pt;width:4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1" layoutInCell="0" allowOverlap="1" wp14:anchorId="615B9354" wp14:editId="05299A5B">
              <wp:simplePos x="0" y="0"/>
              <wp:positionH relativeFrom="page">
                <wp:posOffset>3971925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5" name="AutoShape 5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DF7CDBB" id="AutoShape 52" o:spid="_x0000_s1026" style="position:absolute;margin-left:312.75pt;margin-top:36.1pt;width:4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  <w:r w:rsidR="009A7104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35170A2" wp14:editId="2813587F">
              <wp:simplePos x="0" y="0"/>
              <wp:positionH relativeFrom="page">
                <wp:posOffset>142875</wp:posOffset>
              </wp:positionH>
              <wp:positionV relativeFrom="page">
                <wp:posOffset>458470</wp:posOffset>
              </wp:positionV>
              <wp:extent cx="3657600" cy="1828800"/>
              <wp:effectExtent l="9525" t="10795" r="9525" b="8255"/>
              <wp:wrapNone/>
              <wp:docPr id="104" name="AutoShape 5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arto="http://schemas.microsoft.com/office/word/2006/arto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0" cy="1828800"/>
                      </a:xfrm>
                      <a:prstGeom prst="roundRect">
                        <a:avLst>
                          <a:gd name="adj" fmla="val 10000"/>
                        </a:avLst>
                      </a:prstGeom>
                      <a:noFill/>
                      <a:ln w="31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62F774" id="AutoShape 51" o:spid="_x0000_s1026" style="position:absolute;margin-left:11.25pt;margin-top:36.1pt;width:4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" o:allowincell="f" filled="f" strokecolor="#bfbfbf [2412]" strokeweight=".25pt">
              <w10:wrap anchorx="page" anchory="page"/>
              <w10:anchorlock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A7"/>
    <w:rsid w:val="00112701"/>
    <w:rsid w:val="00116D85"/>
    <w:rsid w:val="0011702E"/>
    <w:rsid w:val="001F6F40"/>
    <w:rsid w:val="00331734"/>
    <w:rsid w:val="00397A99"/>
    <w:rsid w:val="004740E8"/>
    <w:rsid w:val="004D55E6"/>
    <w:rsid w:val="00582E7D"/>
    <w:rsid w:val="00585798"/>
    <w:rsid w:val="005857AC"/>
    <w:rsid w:val="0069178D"/>
    <w:rsid w:val="006E5036"/>
    <w:rsid w:val="00703B83"/>
    <w:rsid w:val="0076340D"/>
    <w:rsid w:val="00845BB0"/>
    <w:rsid w:val="008B49A7"/>
    <w:rsid w:val="009A7104"/>
    <w:rsid w:val="009C3F37"/>
    <w:rsid w:val="00A37540"/>
    <w:rsid w:val="00A53564"/>
    <w:rsid w:val="00A81CC7"/>
    <w:rsid w:val="00AE7B64"/>
    <w:rsid w:val="00B46CD0"/>
    <w:rsid w:val="00B56996"/>
    <w:rsid w:val="00D33146"/>
    <w:rsid w:val="00D501B6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98"/>
    <w:pPr>
      <w:spacing w:after="0" w:line="216" w:lineRule="auto"/>
    </w:pPr>
  </w:style>
  <w:style w:type="paragraph" w:styleId="Heading1">
    <w:name w:val="heading 1"/>
    <w:basedOn w:val="Normal"/>
    <w:next w:val="Normal"/>
    <w:link w:val="Heading1Char"/>
    <w:semiHidden/>
    <w:rsid w:val="00116D85"/>
    <w:pPr>
      <w:spacing w:line="264" w:lineRule="auto"/>
      <w:outlineLvl w:val="0"/>
    </w:pPr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semiHidden/>
    <w:qFormat/>
    <w:rsid w:val="00116D8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semiHidden/>
    <w:pPr>
      <w:spacing w:after="0" w:line="240" w:lineRule="auto"/>
      <w:ind w:left="316" w:right="316"/>
    </w:pPr>
    <w:rPr>
      <w:bCs/>
      <w:color w:val="000000"/>
      <w:sz w:val="32"/>
    </w:rPr>
  </w:style>
  <w:style w:type="paragraph" w:styleId="Header">
    <w:name w:val="header"/>
    <w:basedOn w:val="Normal"/>
    <w:link w:val="Head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798"/>
  </w:style>
  <w:style w:type="paragraph" w:styleId="Footer">
    <w:name w:val="footer"/>
    <w:basedOn w:val="Normal"/>
    <w:link w:val="FooterChar"/>
    <w:uiPriority w:val="99"/>
    <w:semiHidden/>
    <w:rsid w:val="00B569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798"/>
  </w:style>
  <w:style w:type="character" w:customStyle="1" w:styleId="Heading1Char">
    <w:name w:val="Heading 1 Char"/>
    <w:basedOn w:val="DefaultParagraphFont"/>
    <w:link w:val="Heading1"/>
    <w:semiHidden/>
    <w:rsid w:val="00585798"/>
    <w:rPr>
      <w:rFonts w:asciiTheme="majorHAnsi" w:eastAsia="Times New Roman" w:hAnsiTheme="majorHAnsi" w:cs="Arial"/>
      <w:color w:val="4B3D16" w:themeColor="accent5" w:themeShade="80"/>
      <w:sz w:val="19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585798"/>
    <w:rPr>
      <w:rFonts w:asciiTheme="majorHAnsi" w:eastAsia="Times New Roman" w:hAnsiTheme="majorHAnsi" w:cs="Arial"/>
      <w:b/>
      <w:color w:val="4B3D16" w:themeColor="accent5" w:themeShade="80"/>
      <w:sz w:val="19"/>
      <w:szCs w:val="20"/>
      <w:lang w:eastAsia="en-US"/>
    </w:rPr>
  </w:style>
  <w:style w:type="table" w:styleId="TableGrid">
    <w:name w:val="Table Grid"/>
    <w:basedOn w:val="TableNormal"/>
    <w:uiPriority w:val="39"/>
    <w:rsid w:val="0058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urnAddress">
    <w:name w:val="Return Address"/>
    <w:basedOn w:val="Normal"/>
    <w:qFormat/>
    <w:rsid w:val="004D55E6"/>
    <w:pPr>
      <w:spacing w:before="240" w:line="240" w:lineRule="auto"/>
      <w:ind w:left="144"/>
      <w:contextualSpacing/>
    </w:pPr>
    <w:rPr>
      <w:sz w:val="18"/>
    </w:rPr>
  </w:style>
  <w:style w:type="paragraph" w:customStyle="1" w:styleId="RecipientAddress">
    <w:name w:val="Recipient Address"/>
    <w:basedOn w:val="Heading1"/>
    <w:qFormat/>
    <w:rsid w:val="00AE7B64"/>
    <w:pPr>
      <w:ind w:left="864"/>
    </w:pPr>
    <w:rPr>
      <w:color w:val="auto"/>
      <w:sz w:val="24"/>
    </w:rPr>
  </w:style>
  <w:style w:type="paragraph" w:customStyle="1" w:styleId="CompanyName">
    <w:name w:val="Company Name"/>
    <w:basedOn w:val="Heading2"/>
    <w:qFormat/>
    <w:rsid w:val="00AE7B64"/>
    <w:pPr>
      <w:ind w:left="864"/>
    </w:pPr>
    <w:rPr>
      <w:color w:val="532477" w:themeColor="accent6" w:themeShade="BF"/>
      <w:sz w:val="24"/>
    </w:rPr>
  </w:style>
  <w:style w:type="character" w:styleId="PlaceholderText">
    <w:name w:val="Placeholder Text"/>
    <w:basedOn w:val="DefaultParagraphFont"/>
    <w:uiPriority w:val="99"/>
    <w:semiHidden/>
    <w:rsid w:val="004D5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898241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94ED0EF2674582B1731FA13B90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BCE72-CBF7-4A0F-8F7D-694B80B91B4B}"/>
      </w:docPartPr>
      <w:docPartBody>
        <w:p w:rsidR="00000000" w:rsidRDefault="009D1320">
          <w:pPr>
            <w:pStyle w:val="2B94ED0EF2674582B1731FA13B90C940"/>
          </w:pPr>
          <w:r w:rsidRPr="00F931C5">
            <w:t>[Your Name]</w:t>
          </w:r>
        </w:p>
      </w:docPartBody>
    </w:docPart>
    <w:docPart>
      <w:docPartPr>
        <w:name w:val="9C2E4A5C06974F0790E2464CE2EF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102DD-7936-4E77-92CF-D3E048671532}"/>
      </w:docPartPr>
      <w:docPartBody>
        <w:p w:rsidR="00000000" w:rsidRDefault="009D1320">
          <w:pPr>
            <w:pStyle w:val="9C2E4A5C06974F0790E2464CE2EF47A7"/>
          </w:pPr>
          <w:r w:rsidRPr="00F931C5">
            <w:t>[Street Address]</w:t>
          </w:r>
        </w:p>
      </w:docPartBody>
    </w:docPart>
    <w:docPart>
      <w:docPartPr>
        <w:name w:val="D94E810032224AA48EE409336841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FC7A-3A76-4F02-9083-97E44B0F6217}"/>
      </w:docPartPr>
      <w:docPartBody>
        <w:p w:rsidR="00000000" w:rsidRDefault="009D1320">
          <w:pPr>
            <w:pStyle w:val="D94E810032224AA48EE409336841A95F"/>
          </w:pPr>
          <w:r w:rsidRPr="00F931C5">
            <w:t>[City, State Zip code]</w:t>
          </w:r>
        </w:p>
      </w:docPartBody>
    </w:docPart>
    <w:docPart>
      <w:docPartPr>
        <w:name w:val="CBAF9774F3A44FCB83703741E64A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DC79-C119-4618-8BF2-A9D4714D93EA}"/>
      </w:docPartPr>
      <w:docPartBody>
        <w:p w:rsidR="00000000" w:rsidRDefault="009D1320">
          <w:pPr>
            <w:pStyle w:val="CBAF9774F3A44FCB83703741E64ABF40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4379917B05734507A94532AE4A96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091A-7E33-489E-B38E-915A4EB42827}"/>
      </w:docPartPr>
      <w:docPartBody>
        <w:p w:rsidR="00000000" w:rsidRDefault="009D1320">
          <w:pPr>
            <w:pStyle w:val="4379917B05734507A94532AE4A96A45E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CEAD8C6AD97F457EB576A0743B78E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AE734-FAAE-4879-8880-1E8DB843494D}"/>
      </w:docPartPr>
      <w:docPartBody>
        <w:p w:rsidR="00000000" w:rsidRDefault="009D1320">
          <w:pPr>
            <w:pStyle w:val="CEAD8C6AD97F457EB576A0743B78E75A"/>
          </w:pPr>
          <w:r w:rsidRPr="00F931C5">
            <w:t>[City, State Zip code]</w:t>
          </w:r>
        </w:p>
      </w:docPartBody>
    </w:docPart>
    <w:docPart>
      <w:docPartPr>
        <w:name w:val="B0B991660E844DF1B466E379156D5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81AB-A55D-4677-BE62-3641299303AE}"/>
      </w:docPartPr>
      <w:docPartBody>
        <w:p w:rsidR="00000000" w:rsidRDefault="009D1320">
          <w:pPr>
            <w:pStyle w:val="B0B991660E844DF1B466E379156D5877"/>
          </w:pPr>
          <w:r w:rsidRPr="004740E8">
            <w:t>[Customer Name]</w:t>
          </w:r>
        </w:p>
      </w:docPartBody>
    </w:docPart>
    <w:docPart>
      <w:docPartPr>
        <w:name w:val="CF67BA6F2C1E4A01925551BAD62C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580F-3FBA-4FC9-A614-9DD2151A2600}"/>
      </w:docPartPr>
      <w:docPartBody>
        <w:p w:rsidR="00000000" w:rsidRDefault="009D1320">
          <w:pPr>
            <w:pStyle w:val="CF67BA6F2C1E4A01925551BAD62CAE84"/>
          </w:pPr>
          <w:r w:rsidRPr="004740E8">
            <w:t>[Street Address]</w:t>
          </w:r>
        </w:p>
      </w:docPartBody>
    </w:docPart>
    <w:docPart>
      <w:docPartPr>
        <w:name w:val="B8453F39C6924E859E87C935FFFE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88ABF-A725-4060-9AAA-2407180C1666}"/>
      </w:docPartPr>
      <w:docPartBody>
        <w:p w:rsidR="00000000" w:rsidRDefault="009D1320">
          <w:pPr>
            <w:pStyle w:val="B8453F39C6924E859E87C935FFFE3744"/>
          </w:pPr>
          <w:r w:rsidRPr="004740E8">
            <w:t>[City, ST  ZIP Code]</w:t>
          </w:r>
        </w:p>
      </w:docPartBody>
    </w:docPart>
    <w:docPart>
      <w:docPartPr>
        <w:name w:val="1A4F915CF5AC400AA58D0B5259F9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6D62-3099-4CC0-A813-227EC676ADF8}"/>
      </w:docPartPr>
      <w:docPartBody>
        <w:p w:rsidR="00000000" w:rsidRDefault="009D1320">
          <w:pPr>
            <w:pStyle w:val="1A4F915CF5AC400AA58D0B5259F9C120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9748F6DC8D0D4A92832F109CF841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B08E-05A3-4C66-828E-545C53D37DB1}"/>
      </w:docPartPr>
      <w:docPartBody>
        <w:p w:rsidR="00000000" w:rsidRDefault="009D1320">
          <w:pPr>
            <w:pStyle w:val="9748F6DC8D0D4A92832F109CF841ADF9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049C99557B6F4298B793EF8512BD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23B8-DF17-43DF-BA4F-822D39145E7E}"/>
      </w:docPartPr>
      <w:docPartBody>
        <w:p w:rsidR="00000000" w:rsidRDefault="009D1320">
          <w:pPr>
            <w:pStyle w:val="049C99557B6F4298B793EF8512BD200B"/>
          </w:pPr>
          <w:r w:rsidRPr="004740E8">
            <w:t>[City, ST  ZIP Code]</w:t>
          </w:r>
        </w:p>
      </w:docPartBody>
    </w:docPart>
    <w:docPart>
      <w:docPartPr>
        <w:name w:val="68693CDB130348698DBABFF864B7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DCDC-D24D-4915-A90E-C341D48F1FFE}"/>
      </w:docPartPr>
      <w:docPartBody>
        <w:p w:rsidR="00000000" w:rsidRDefault="009D1320">
          <w:pPr>
            <w:pStyle w:val="68693CDB130348698DBABFF864B7404F"/>
          </w:pPr>
          <w:r w:rsidRPr="00F931C5">
            <w:t>[Your Name]</w:t>
          </w:r>
        </w:p>
      </w:docPartBody>
    </w:docPart>
    <w:docPart>
      <w:docPartPr>
        <w:name w:val="5C4FF2B805124312883B5DC85DC1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96440-6430-44CC-9376-5A0FB4721353}"/>
      </w:docPartPr>
      <w:docPartBody>
        <w:p w:rsidR="00000000" w:rsidRDefault="009D1320">
          <w:pPr>
            <w:pStyle w:val="5C4FF2B805124312883B5DC85DC1C83C"/>
          </w:pPr>
          <w:r w:rsidRPr="00F931C5">
            <w:t>[Street Address]</w:t>
          </w:r>
        </w:p>
      </w:docPartBody>
    </w:docPart>
    <w:docPart>
      <w:docPartPr>
        <w:name w:val="4A387C913C0849678D15609F7D21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D030F-D44B-4C38-B0EC-A1286B1BDB2C}"/>
      </w:docPartPr>
      <w:docPartBody>
        <w:p w:rsidR="00000000" w:rsidRDefault="009D1320">
          <w:pPr>
            <w:pStyle w:val="4A387C913C0849678D15609F7D2197DC"/>
          </w:pPr>
          <w:r w:rsidRPr="00F931C5">
            <w:t>[City, State Zi</w:t>
          </w:r>
          <w:r w:rsidRPr="00F931C5">
            <w:t>p code]</w:t>
          </w:r>
        </w:p>
      </w:docPartBody>
    </w:docPart>
    <w:docPart>
      <w:docPartPr>
        <w:name w:val="7445534680ED44DDA726C006AF11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75AF2-831C-4092-8434-B7B894CA0087}"/>
      </w:docPartPr>
      <w:docPartBody>
        <w:p w:rsidR="00000000" w:rsidRDefault="009D1320">
          <w:pPr>
            <w:pStyle w:val="7445534680ED44DDA726C006AF11D582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38211F52979242019D843B81F2BD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8002-BCBA-4706-95FD-F4AB802A308A}"/>
      </w:docPartPr>
      <w:docPartBody>
        <w:p w:rsidR="00000000" w:rsidRDefault="009D1320">
          <w:pPr>
            <w:pStyle w:val="38211F52979242019D843B81F2BD668C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D30F0C3C98A14439B2757E93344BB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49A2-8C0F-4139-B429-8D67B0A4CC0A}"/>
      </w:docPartPr>
      <w:docPartBody>
        <w:p w:rsidR="00000000" w:rsidRDefault="009D1320">
          <w:pPr>
            <w:pStyle w:val="D30F0C3C98A14439B2757E93344BBADB"/>
          </w:pPr>
          <w:r w:rsidRPr="00F931C5">
            <w:t>[City, State Zip code]</w:t>
          </w:r>
        </w:p>
      </w:docPartBody>
    </w:docPart>
    <w:docPart>
      <w:docPartPr>
        <w:name w:val="1AD46903FF9D42CEA7234F945865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CE3AC-DD92-47D3-BD61-20820C99A296}"/>
      </w:docPartPr>
      <w:docPartBody>
        <w:p w:rsidR="00000000" w:rsidRDefault="009D1320">
          <w:pPr>
            <w:pStyle w:val="1AD46903FF9D42CEA7234F9458651783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B0A448FC776E42F593E87DBF6A63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1869-E739-4F1E-B38C-090EFE5DA906}"/>
      </w:docPartPr>
      <w:docPartBody>
        <w:p w:rsidR="00000000" w:rsidRDefault="009D1320">
          <w:pPr>
            <w:pStyle w:val="B0A448FC776E42F593E87DBF6A639CF9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C9BCC24C7D274BBCBE018D087767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EF88-9598-4411-B618-AB1C4D644BF7}"/>
      </w:docPartPr>
      <w:docPartBody>
        <w:p w:rsidR="00000000" w:rsidRDefault="009D1320">
          <w:pPr>
            <w:pStyle w:val="C9BCC24C7D274BBCBE018D0877672B80"/>
          </w:pPr>
          <w:r w:rsidRPr="004740E8">
            <w:t>[City, ST  ZIP Code]</w:t>
          </w:r>
        </w:p>
      </w:docPartBody>
    </w:docPart>
    <w:docPart>
      <w:docPartPr>
        <w:name w:val="0B4C240A9C9A4EB38AF661DB36A9C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45481-3F22-4F87-8247-8A9F67C91169}"/>
      </w:docPartPr>
      <w:docPartBody>
        <w:p w:rsidR="00000000" w:rsidRDefault="009D1320">
          <w:pPr>
            <w:pStyle w:val="0B4C240A9C9A4EB38AF661DB36A9C877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BA887CD2E11F4289B046A5B79DBA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7622D-8ED6-4A52-9035-1ABCFC4A55B1}"/>
      </w:docPartPr>
      <w:docPartBody>
        <w:p w:rsidR="00000000" w:rsidRDefault="009D1320">
          <w:pPr>
            <w:pStyle w:val="BA887CD2E11F4289B046A5B79DBACCDA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580A49499A56405A99F40332F80C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1F1F-FF28-409E-8111-AF7747A8E097}"/>
      </w:docPartPr>
      <w:docPartBody>
        <w:p w:rsidR="00000000" w:rsidRDefault="009D1320">
          <w:pPr>
            <w:pStyle w:val="580A49499A56405A99F40332F80CE2B7"/>
          </w:pPr>
          <w:r w:rsidRPr="004740E8">
            <w:t>[City, ST  ZIP Code]</w:t>
          </w:r>
        </w:p>
      </w:docPartBody>
    </w:docPart>
    <w:docPart>
      <w:docPartPr>
        <w:name w:val="36198A35C4334216A702DAC6C0D02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2FA0-78A5-4AC5-AD70-272A3EAF24A3}"/>
      </w:docPartPr>
      <w:docPartBody>
        <w:p w:rsidR="00000000" w:rsidRDefault="009D1320">
          <w:pPr>
            <w:pStyle w:val="36198A35C4334216A702DAC6C0D02A1B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B4A1E29837834A3A82CE4051FF5F8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B39D-C8A6-4C49-831B-5994DA8D1693}"/>
      </w:docPartPr>
      <w:docPartBody>
        <w:p w:rsidR="00000000" w:rsidRDefault="009D1320">
          <w:pPr>
            <w:pStyle w:val="B4A1E29837834A3A82CE4051FF5F8F2A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B7660F6D58C64E3D8AAB0794DD42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E155-494D-4B38-ACAA-24229A253FD0}"/>
      </w:docPartPr>
      <w:docPartBody>
        <w:p w:rsidR="00000000" w:rsidRDefault="009D1320">
          <w:pPr>
            <w:pStyle w:val="B7660F6D58C64E3D8AAB0794DD420281"/>
          </w:pPr>
          <w:r w:rsidRPr="00F931C5">
            <w:t>[City, State Zip code]</w:t>
          </w:r>
        </w:p>
      </w:docPartBody>
    </w:docPart>
    <w:docPart>
      <w:docPartPr>
        <w:name w:val="2E6117C0C91C43AF84AAA1625547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310B-5E14-4FC7-A045-B852987E5571}"/>
      </w:docPartPr>
      <w:docPartBody>
        <w:p w:rsidR="00000000" w:rsidRDefault="009D1320">
          <w:pPr>
            <w:pStyle w:val="2E6117C0C91C43AF84AAA16255479B69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FD7AEB1AB330465FB8A4F8A1D8D2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4A41-3133-4F18-AB84-596635C2899D}"/>
      </w:docPartPr>
      <w:docPartBody>
        <w:p w:rsidR="00000000" w:rsidRDefault="009D1320">
          <w:pPr>
            <w:pStyle w:val="FD7AEB1AB330465FB8A4F8A1D8D2605B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A1DC9BB51FA8424B8E2E22F833CA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2B8A-81BF-477F-AACE-8D04130289CB}"/>
      </w:docPartPr>
      <w:docPartBody>
        <w:p w:rsidR="00000000" w:rsidRDefault="009D1320">
          <w:pPr>
            <w:pStyle w:val="A1DC9BB51FA8424B8E2E22F833CAEB23"/>
          </w:pPr>
          <w:r w:rsidRPr="00F931C5">
            <w:t xml:space="preserve">[City, </w:t>
          </w:r>
          <w:r w:rsidRPr="00F931C5">
            <w:t>State Zip code]</w:t>
          </w:r>
        </w:p>
      </w:docPartBody>
    </w:docPart>
    <w:docPart>
      <w:docPartPr>
        <w:name w:val="5A7CBF4D151148F8A86925253328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D059E-4851-42F1-87B9-2F9069BFACC6}"/>
      </w:docPartPr>
      <w:docPartBody>
        <w:p w:rsidR="00000000" w:rsidRDefault="009D1320">
          <w:pPr>
            <w:pStyle w:val="5A7CBF4D151148F8A86925253328B574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E813B76ABE7246FD948F5A33391B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E8F9-E154-440C-89C2-8E36E3C72B7D}"/>
      </w:docPartPr>
      <w:docPartBody>
        <w:p w:rsidR="00000000" w:rsidRDefault="009D1320">
          <w:pPr>
            <w:pStyle w:val="E813B76ABE7246FD948F5A33391B64C3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274B5AA6AF5340F6BB6DA2A5533E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750A-B747-4190-8234-A0E3F172F38A}"/>
      </w:docPartPr>
      <w:docPartBody>
        <w:p w:rsidR="00000000" w:rsidRDefault="009D1320">
          <w:pPr>
            <w:pStyle w:val="274B5AA6AF5340F6BB6DA2A5533E20D7"/>
          </w:pPr>
          <w:r w:rsidRPr="004740E8">
            <w:t>[City, ST  ZIP Code]</w:t>
          </w:r>
        </w:p>
      </w:docPartBody>
    </w:docPart>
    <w:docPart>
      <w:docPartPr>
        <w:name w:val="25FD95D7CB9542078D76769FEF05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601E-F8EB-43EF-B117-46F1F7551552}"/>
      </w:docPartPr>
      <w:docPartBody>
        <w:p w:rsidR="00000000" w:rsidRDefault="009D1320">
          <w:pPr>
            <w:pStyle w:val="25FD95D7CB9542078D76769FEF05CC2F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8F7B5F6F3D89495F9A8FCAAAEEA74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6341-AE62-414A-B9DE-D46BD8A55759}"/>
      </w:docPartPr>
      <w:docPartBody>
        <w:p w:rsidR="00000000" w:rsidRDefault="009D1320">
          <w:pPr>
            <w:pStyle w:val="8F7B5F6F3D89495F9A8FCAAAEEA74BC7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788E464B6997443184E6D98B9F61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DB02-140F-4EE9-818F-806E8981CAFD}"/>
      </w:docPartPr>
      <w:docPartBody>
        <w:p w:rsidR="00000000" w:rsidRDefault="009D1320">
          <w:pPr>
            <w:pStyle w:val="788E464B6997443184E6D98B9F6188AB"/>
          </w:pPr>
          <w:r w:rsidRPr="004740E8">
            <w:t>[City, ST  ZIP Code]</w:t>
          </w:r>
        </w:p>
      </w:docPartBody>
    </w:docPart>
    <w:docPart>
      <w:docPartPr>
        <w:name w:val="1BD22F37F49F476CACEB8D028D59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4D79-4F8B-4146-B20B-C50354CD4B6A}"/>
      </w:docPartPr>
      <w:docPartBody>
        <w:p w:rsidR="00000000" w:rsidRDefault="009D1320">
          <w:pPr>
            <w:pStyle w:val="1BD22F37F49F476CACEB8D028D59F270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A8EDBA00DEE94DDF88F397101171F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52309-ED7B-47BE-BD6A-C3AF07DD5928}"/>
      </w:docPartPr>
      <w:docPartBody>
        <w:p w:rsidR="00000000" w:rsidRDefault="009D1320">
          <w:pPr>
            <w:pStyle w:val="A8EDBA00DEE94DDF88F397101171F620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5259949002A24A058567FC8E74C5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3570F-D7AC-46B6-939D-B2F47A6BC28F}"/>
      </w:docPartPr>
      <w:docPartBody>
        <w:p w:rsidR="00000000" w:rsidRDefault="009D1320">
          <w:pPr>
            <w:pStyle w:val="5259949002A24A058567FC8E74C53445"/>
          </w:pPr>
          <w:r w:rsidRPr="00F931C5">
            <w:t>[City, State Zip code]</w:t>
          </w:r>
        </w:p>
      </w:docPartBody>
    </w:docPart>
    <w:docPart>
      <w:docPartPr>
        <w:name w:val="215955C58A70426C94C716BC0425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DC33-0053-49EC-A09E-FC0D0B38A010}"/>
      </w:docPartPr>
      <w:docPartBody>
        <w:p w:rsidR="00000000" w:rsidRDefault="009D1320">
          <w:pPr>
            <w:pStyle w:val="215955C58A70426C94C716BC04255FC2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1B9CCCCCEB964BF38778D738AFE8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63B4-EAF7-4823-8DA5-10A4BC3C7A73}"/>
      </w:docPartPr>
      <w:docPartBody>
        <w:p w:rsidR="00000000" w:rsidRDefault="009D1320">
          <w:pPr>
            <w:pStyle w:val="1B9CCCCCEB964BF38778D738AFE8362E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2170E127B9104CA48757478938E9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2BB4-1728-41B6-A0F6-A8B5B77D01A2}"/>
      </w:docPartPr>
      <w:docPartBody>
        <w:p w:rsidR="00000000" w:rsidRDefault="009D1320">
          <w:pPr>
            <w:pStyle w:val="2170E127B9104CA48757478938E990B4"/>
          </w:pPr>
          <w:r w:rsidRPr="00F931C5">
            <w:t>[City, State Zip code]</w:t>
          </w:r>
        </w:p>
      </w:docPartBody>
    </w:docPart>
    <w:docPart>
      <w:docPartPr>
        <w:name w:val="0877756B0F934680917D35247817D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5D51B-6D05-4908-8131-2D6A8F3389C0}"/>
      </w:docPartPr>
      <w:docPartBody>
        <w:p w:rsidR="00000000" w:rsidRDefault="009D1320">
          <w:pPr>
            <w:pStyle w:val="0877756B0F934680917D35247817D5DB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40CDC666CAE54992A4043D54E07E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14DD-957D-42FA-988E-7CA6C449F609}"/>
      </w:docPartPr>
      <w:docPartBody>
        <w:p w:rsidR="00000000" w:rsidRDefault="009D1320">
          <w:pPr>
            <w:pStyle w:val="40CDC666CAE54992A4043D54E07EFE9D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</w:t>
          </w: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ess]</w:t>
          </w:r>
        </w:p>
      </w:docPartBody>
    </w:docPart>
    <w:docPart>
      <w:docPartPr>
        <w:name w:val="5BE9A273F60848319B57BC17ECA3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169A-6DB4-4822-8670-20A6F32D776E}"/>
      </w:docPartPr>
      <w:docPartBody>
        <w:p w:rsidR="00000000" w:rsidRDefault="009D1320">
          <w:pPr>
            <w:pStyle w:val="5BE9A273F60848319B57BC17ECA30D4A"/>
          </w:pPr>
          <w:r w:rsidRPr="004740E8">
            <w:t>[City, ST  ZIP Code]</w:t>
          </w:r>
        </w:p>
      </w:docPartBody>
    </w:docPart>
    <w:docPart>
      <w:docPartPr>
        <w:name w:val="60689986C94B49D9ABD8BCD0ED772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AADC6-1C2B-44BF-9A80-0C37DF4F9FF4}"/>
      </w:docPartPr>
      <w:docPartBody>
        <w:p w:rsidR="00000000" w:rsidRDefault="009D1320">
          <w:pPr>
            <w:pStyle w:val="60689986C94B49D9ABD8BCD0ED772606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6BC22D74E08B4173BAF45E9DFD63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A581-1A74-4E10-B641-4EADB51042B8}"/>
      </w:docPartPr>
      <w:docPartBody>
        <w:p w:rsidR="00000000" w:rsidRDefault="009D1320">
          <w:pPr>
            <w:pStyle w:val="6BC22D74E08B4173BAF45E9DFD632111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388C677C6C5C4A50BC685CA72F7AA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B0B1-CE26-4868-A932-C80F4C5E124E}"/>
      </w:docPartPr>
      <w:docPartBody>
        <w:p w:rsidR="00000000" w:rsidRDefault="009D1320">
          <w:pPr>
            <w:pStyle w:val="388C677C6C5C4A50BC685CA72F7AA087"/>
          </w:pPr>
          <w:r w:rsidRPr="004740E8">
            <w:t>[City, ST  ZIP Code]</w:t>
          </w:r>
        </w:p>
      </w:docPartBody>
    </w:docPart>
    <w:docPart>
      <w:docPartPr>
        <w:name w:val="8D7D30159BEF48AEA8DDC5FE6A94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2D4B-103E-40A7-B654-7A5A1161B7D2}"/>
      </w:docPartPr>
      <w:docPartBody>
        <w:p w:rsidR="00000000" w:rsidRDefault="009D1320">
          <w:pPr>
            <w:pStyle w:val="8D7D30159BEF48AEA8DDC5FE6A94D04D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ECAF2E8BBA5A41C28E4C2B5CB94BE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4B190-9A0E-4396-A782-BC29123F385F}"/>
      </w:docPartPr>
      <w:docPartBody>
        <w:p w:rsidR="00000000" w:rsidRDefault="009D1320">
          <w:pPr>
            <w:pStyle w:val="ECAF2E8BBA5A41C28E4C2B5CB94BE5EB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F31B554DED444402B667D491ED6B8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D179B-A9DE-49B9-8164-CC2DF275CC7B}"/>
      </w:docPartPr>
      <w:docPartBody>
        <w:p w:rsidR="00000000" w:rsidRDefault="009D1320">
          <w:pPr>
            <w:pStyle w:val="F31B554DED444402B667D491ED6B8507"/>
          </w:pPr>
          <w:r w:rsidRPr="00F931C5">
            <w:t>[City, State Zip code]</w:t>
          </w:r>
        </w:p>
      </w:docPartBody>
    </w:docPart>
    <w:docPart>
      <w:docPartPr>
        <w:name w:val="D80B703CF35E42D18EBE35DD22D0D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A173B-4B55-4460-97DB-9D5877C4E133}"/>
      </w:docPartPr>
      <w:docPartBody>
        <w:p w:rsidR="00000000" w:rsidRDefault="009D1320">
          <w:pPr>
            <w:pStyle w:val="D80B703CF35E42D18EBE35DD22D0D63C"/>
          </w:pPr>
          <w:r w:rsidRPr="00F931C5">
            <w:rPr>
              <w:sz w:val="18"/>
            </w:rPr>
            <w:t>[Your Name]</w:t>
          </w:r>
        </w:p>
      </w:docPartBody>
    </w:docPart>
    <w:docPart>
      <w:docPartPr>
        <w:name w:val="3194419E96C54FA58B7DE2C63B2C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0CF20-64EE-4BE7-A039-2B298C5182C7}"/>
      </w:docPartPr>
      <w:docPartBody>
        <w:p w:rsidR="00000000" w:rsidRDefault="009D1320">
          <w:pPr>
            <w:pStyle w:val="3194419E96C54FA58B7DE2C63B2CFF41"/>
          </w:pPr>
          <w:r w:rsidRPr="00F931C5">
            <w:rPr>
              <w:sz w:val="18"/>
            </w:rPr>
            <w:t>[Street Address]</w:t>
          </w:r>
        </w:p>
      </w:docPartBody>
    </w:docPart>
    <w:docPart>
      <w:docPartPr>
        <w:name w:val="F75F76C1EA7C4506B27353F19E23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2B201-2A5C-4AF4-B75B-07FF897F6FA1}"/>
      </w:docPartPr>
      <w:docPartBody>
        <w:p w:rsidR="00000000" w:rsidRDefault="009D1320">
          <w:pPr>
            <w:pStyle w:val="F75F76C1EA7C4506B27353F19E23FCBC"/>
          </w:pPr>
          <w:r w:rsidRPr="00F931C5">
            <w:t>[City, State Zip code]</w:t>
          </w:r>
        </w:p>
      </w:docPartBody>
    </w:docPart>
    <w:docPart>
      <w:docPartPr>
        <w:name w:val="585707C3C7BF4328B42F1576C3FF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49B7-7537-40F5-AE16-83FCF85AAB8C}"/>
      </w:docPartPr>
      <w:docPartBody>
        <w:p w:rsidR="00000000" w:rsidRDefault="009D1320">
          <w:pPr>
            <w:pStyle w:val="585707C3C7BF4328B42F1576C3FF82A2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8B202FE0D10D4B78B92BA85D535F1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2FBE-10FD-4477-A452-1666B4F03270}"/>
      </w:docPartPr>
      <w:docPartBody>
        <w:p w:rsidR="00000000" w:rsidRDefault="009D1320">
          <w:pPr>
            <w:pStyle w:val="8B202FE0D10D4B78B92BA85D535F12D4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[Street Address]</w:t>
          </w:r>
        </w:p>
      </w:docPartBody>
    </w:docPart>
    <w:docPart>
      <w:docPartPr>
        <w:name w:val="67AAC758318246C0912510A4E5A42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10AF-ED3B-43D5-BFA5-239B1EA54859}"/>
      </w:docPartPr>
      <w:docPartBody>
        <w:p w:rsidR="00000000" w:rsidRDefault="009D1320">
          <w:pPr>
            <w:pStyle w:val="67AAC758318246C0912510A4E5A42F3E"/>
          </w:pPr>
          <w:r w:rsidRPr="004740E8">
            <w:t>[City, ST  ZIP Code]</w:t>
          </w:r>
        </w:p>
      </w:docPartBody>
    </w:docPart>
    <w:docPart>
      <w:docPartPr>
        <w:name w:val="966042B20FF149228F43298892ED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87E24-CE4F-4156-A69E-504F0927DD03}"/>
      </w:docPartPr>
      <w:docPartBody>
        <w:p w:rsidR="00000000" w:rsidRDefault="009D1320">
          <w:pPr>
            <w:pStyle w:val="966042B20FF149228F43298892ED0E33"/>
          </w:pPr>
          <w:r w:rsidRPr="004740E8">
            <w:rPr>
              <w:b/>
            </w:rPr>
            <w:t>[Customer Name]</w:t>
          </w:r>
        </w:p>
      </w:docPartBody>
    </w:docPart>
    <w:docPart>
      <w:docPartPr>
        <w:name w:val="98E9EE946D5D4251AF91A9D66E1AA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58BF-B606-481D-9698-23B6DF479F2D}"/>
      </w:docPartPr>
      <w:docPartBody>
        <w:p w:rsidR="00000000" w:rsidRDefault="009D1320">
          <w:pPr>
            <w:pStyle w:val="98E9EE946D5D4251AF91A9D66E1AA69F"/>
          </w:pP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[S</w:t>
          </w:r>
          <w:r w:rsidRPr="004740E8">
            <w:rPr>
              <w:rFonts w:asciiTheme="majorHAnsi" w:eastAsia="Times New Roman" w:hAnsiTheme="majorHAnsi" w:cs="Arial"/>
              <w:sz w:val="24"/>
              <w:szCs w:val="20"/>
            </w:rPr>
            <w:t>treet Address]</w:t>
          </w:r>
        </w:p>
      </w:docPartBody>
    </w:docPart>
    <w:docPart>
      <w:docPartPr>
        <w:name w:val="225180830EA24291A740D6AB7BEF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B4EE-7DA6-4818-8BB6-C35216B8341E}"/>
      </w:docPartPr>
      <w:docPartBody>
        <w:p w:rsidR="00000000" w:rsidRDefault="009D1320">
          <w:pPr>
            <w:pStyle w:val="225180830EA24291A740D6AB7BEFBE65"/>
          </w:pPr>
          <w:r w:rsidRPr="004740E8"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20"/>
    <w:rsid w:val="009D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94ED0EF2674582B1731FA13B90C940">
    <w:name w:val="2B94ED0EF2674582B1731FA13B90C940"/>
  </w:style>
  <w:style w:type="paragraph" w:customStyle="1" w:styleId="9C2E4A5C06974F0790E2464CE2EF47A7">
    <w:name w:val="9C2E4A5C06974F0790E2464CE2EF47A7"/>
  </w:style>
  <w:style w:type="paragraph" w:customStyle="1" w:styleId="D94E810032224AA48EE409336841A95F">
    <w:name w:val="D94E810032224AA48EE409336841A95F"/>
  </w:style>
  <w:style w:type="paragraph" w:customStyle="1" w:styleId="CBAF9774F3A44FCB83703741E64ABF40">
    <w:name w:val="CBAF9774F3A44FCB83703741E64ABF40"/>
  </w:style>
  <w:style w:type="paragraph" w:customStyle="1" w:styleId="4379917B05734507A94532AE4A96A45E">
    <w:name w:val="4379917B05734507A94532AE4A96A45E"/>
  </w:style>
  <w:style w:type="paragraph" w:customStyle="1" w:styleId="CEAD8C6AD97F457EB576A0743B78E75A">
    <w:name w:val="CEAD8C6AD97F457EB576A0743B78E75A"/>
  </w:style>
  <w:style w:type="paragraph" w:customStyle="1" w:styleId="B0B991660E844DF1B466E379156D5877">
    <w:name w:val="B0B991660E844DF1B466E379156D5877"/>
  </w:style>
  <w:style w:type="paragraph" w:customStyle="1" w:styleId="CF67BA6F2C1E4A01925551BAD62CAE84">
    <w:name w:val="CF67BA6F2C1E4A01925551BAD62CAE84"/>
  </w:style>
  <w:style w:type="paragraph" w:customStyle="1" w:styleId="B8453F39C6924E859E87C935FFFE3744">
    <w:name w:val="B8453F39C6924E859E87C935FFFE3744"/>
  </w:style>
  <w:style w:type="paragraph" w:customStyle="1" w:styleId="1A4F915CF5AC400AA58D0B5259F9C120">
    <w:name w:val="1A4F915CF5AC400AA58D0B5259F9C120"/>
  </w:style>
  <w:style w:type="paragraph" w:customStyle="1" w:styleId="9748F6DC8D0D4A92832F109CF841ADF9">
    <w:name w:val="9748F6DC8D0D4A92832F109CF841ADF9"/>
  </w:style>
  <w:style w:type="paragraph" w:customStyle="1" w:styleId="049C99557B6F4298B793EF8512BD200B">
    <w:name w:val="049C99557B6F4298B793EF8512BD200B"/>
  </w:style>
  <w:style w:type="paragraph" w:customStyle="1" w:styleId="68693CDB130348698DBABFF864B7404F">
    <w:name w:val="68693CDB130348698DBABFF864B7404F"/>
  </w:style>
  <w:style w:type="paragraph" w:customStyle="1" w:styleId="5C4FF2B805124312883B5DC85DC1C83C">
    <w:name w:val="5C4FF2B805124312883B5DC85DC1C83C"/>
  </w:style>
  <w:style w:type="paragraph" w:customStyle="1" w:styleId="4A387C913C0849678D15609F7D2197DC">
    <w:name w:val="4A387C913C0849678D15609F7D2197DC"/>
  </w:style>
  <w:style w:type="paragraph" w:customStyle="1" w:styleId="7445534680ED44DDA726C006AF11D582">
    <w:name w:val="7445534680ED44DDA726C006AF11D582"/>
  </w:style>
  <w:style w:type="paragraph" w:customStyle="1" w:styleId="38211F52979242019D843B81F2BD668C">
    <w:name w:val="38211F52979242019D843B81F2BD668C"/>
  </w:style>
  <w:style w:type="paragraph" w:customStyle="1" w:styleId="D30F0C3C98A14439B2757E93344BBADB">
    <w:name w:val="D30F0C3C98A14439B2757E93344BBADB"/>
  </w:style>
  <w:style w:type="paragraph" w:customStyle="1" w:styleId="1AD46903FF9D42CEA7234F9458651783">
    <w:name w:val="1AD46903FF9D42CEA7234F9458651783"/>
  </w:style>
  <w:style w:type="paragraph" w:customStyle="1" w:styleId="B0A448FC776E42F593E87DBF6A639CF9">
    <w:name w:val="B0A448FC776E42F593E87DBF6A639CF9"/>
  </w:style>
  <w:style w:type="paragraph" w:customStyle="1" w:styleId="C9BCC24C7D274BBCBE018D0877672B80">
    <w:name w:val="C9BCC24C7D274BBCBE018D0877672B80"/>
  </w:style>
  <w:style w:type="paragraph" w:customStyle="1" w:styleId="0B4C240A9C9A4EB38AF661DB36A9C877">
    <w:name w:val="0B4C240A9C9A4EB38AF661DB36A9C877"/>
  </w:style>
  <w:style w:type="paragraph" w:customStyle="1" w:styleId="BA887CD2E11F4289B046A5B79DBACCDA">
    <w:name w:val="BA887CD2E11F4289B046A5B79DBACCDA"/>
  </w:style>
  <w:style w:type="paragraph" w:customStyle="1" w:styleId="580A49499A56405A99F40332F80CE2B7">
    <w:name w:val="580A49499A56405A99F40332F80CE2B7"/>
  </w:style>
  <w:style w:type="paragraph" w:customStyle="1" w:styleId="36198A35C4334216A702DAC6C0D02A1B">
    <w:name w:val="36198A35C4334216A702DAC6C0D02A1B"/>
  </w:style>
  <w:style w:type="paragraph" w:customStyle="1" w:styleId="B4A1E29837834A3A82CE4051FF5F8F2A">
    <w:name w:val="B4A1E29837834A3A82CE4051FF5F8F2A"/>
  </w:style>
  <w:style w:type="paragraph" w:customStyle="1" w:styleId="B7660F6D58C64E3D8AAB0794DD420281">
    <w:name w:val="B7660F6D58C64E3D8AAB0794DD420281"/>
  </w:style>
  <w:style w:type="paragraph" w:customStyle="1" w:styleId="2E6117C0C91C43AF84AAA16255479B69">
    <w:name w:val="2E6117C0C91C43AF84AAA16255479B69"/>
  </w:style>
  <w:style w:type="paragraph" w:customStyle="1" w:styleId="FD7AEB1AB330465FB8A4F8A1D8D2605B">
    <w:name w:val="FD7AEB1AB330465FB8A4F8A1D8D2605B"/>
  </w:style>
  <w:style w:type="paragraph" w:customStyle="1" w:styleId="A1DC9BB51FA8424B8E2E22F833CAEB23">
    <w:name w:val="A1DC9BB51FA8424B8E2E22F833CAEB23"/>
  </w:style>
  <w:style w:type="paragraph" w:customStyle="1" w:styleId="5A7CBF4D151148F8A86925253328B574">
    <w:name w:val="5A7CBF4D151148F8A86925253328B574"/>
  </w:style>
  <w:style w:type="paragraph" w:customStyle="1" w:styleId="E813B76ABE7246FD948F5A33391B64C3">
    <w:name w:val="E813B76ABE7246FD948F5A33391B64C3"/>
  </w:style>
  <w:style w:type="paragraph" w:customStyle="1" w:styleId="274B5AA6AF5340F6BB6DA2A5533E20D7">
    <w:name w:val="274B5AA6AF5340F6BB6DA2A5533E20D7"/>
  </w:style>
  <w:style w:type="paragraph" w:customStyle="1" w:styleId="25FD95D7CB9542078D76769FEF05CC2F">
    <w:name w:val="25FD95D7CB9542078D76769FEF05CC2F"/>
  </w:style>
  <w:style w:type="paragraph" w:customStyle="1" w:styleId="8F7B5F6F3D89495F9A8FCAAAEEA74BC7">
    <w:name w:val="8F7B5F6F3D89495F9A8FCAAAEEA74BC7"/>
  </w:style>
  <w:style w:type="paragraph" w:customStyle="1" w:styleId="788E464B6997443184E6D98B9F6188AB">
    <w:name w:val="788E464B6997443184E6D98B9F6188AB"/>
  </w:style>
  <w:style w:type="paragraph" w:customStyle="1" w:styleId="1BD22F37F49F476CACEB8D028D59F270">
    <w:name w:val="1BD22F37F49F476CACEB8D028D59F270"/>
  </w:style>
  <w:style w:type="paragraph" w:customStyle="1" w:styleId="A8EDBA00DEE94DDF88F397101171F620">
    <w:name w:val="A8EDBA00DEE94DDF88F397101171F620"/>
  </w:style>
  <w:style w:type="paragraph" w:customStyle="1" w:styleId="5259949002A24A058567FC8E74C53445">
    <w:name w:val="5259949002A24A058567FC8E74C53445"/>
  </w:style>
  <w:style w:type="paragraph" w:customStyle="1" w:styleId="215955C58A70426C94C716BC04255FC2">
    <w:name w:val="215955C58A70426C94C716BC04255FC2"/>
  </w:style>
  <w:style w:type="paragraph" w:customStyle="1" w:styleId="1B9CCCCCEB964BF38778D738AFE8362E">
    <w:name w:val="1B9CCCCCEB964BF38778D738AFE8362E"/>
  </w:style>
  <w:style w:type="paragraph" w:customStyle="1" w:styleId="2170E127B9104CA48757478938E990B4">
    <w:name w:val="2170E127B9104CA48757478938E990B4"/>
  </w:style>
  <w:style w:type="paragraph" w:customStyle="1" w:styleId="0877756B0F934680917D35247817D5DB">
    <w:name w:val="0877756B0F934680917D35247817D5DB"/>
  </w:style>
  <w:style w:type="paragraph" w:customStyle="1" w:styleId="40CDC666CAE54992A4043D54E07EFE9D">
    <w:name w:val="40CDC666CAE54992A4043D54E07EFE9D"/>
  </w:style>
  <w:style w:type="paragraph" w:customStyle="1" w:styleId="5BE9A273F60848319B57BC17ECA30D4A">
    <w:name w:val="5BE9A273F60848319B57BC17ECA30D4A"/>
  </w:style>
  <w:style w:type="paragraph" w:customStyle="1" w:styleId="60689986C94B49D9ABD8BCD0ED772606">
    <w:name w:val="60689986C94B49D9ABD8BCD0ED772606"/>
  </w:style>
  <w:style w:type="paragraph" w:customStyle="1" w:styleId="6BC22D74E08B4173BAF45E9DFD632111">
    <w:name w:val="6BC22D74E08B4173BAF45E9DFD632111"/>
  </w:style>
  <w:style w:type="paragraph" w:customStyle="1" w:styleId="388C677C6C5C4A50BC685CA72F7AA087">
    <w:name w:val="388C677C6C5C4A50BC685CA72F7AA087"/>
  </w:style>
  <w:style w:type="paragraph" w:customStyle="1" w:styleId="8D7D30159BEF48AEA8DDC5FE6A94D04D">
    <w:name w:val="8D7D30159BEF48AEA8DDC5FE6A94D04D"/>
  </w:style>
  <w:style w:type="paragraph" w:customStyle="1" w:styleId="ECAF2E8BBA5A41C28E4C2B5CB94BE5EB">
    <w:name w:val="ECAF2E8BBA5A41C28E4C2B5CB94BE5EB"/>
  </w:style>
  <w:style w:type="paragraph" w:customStyle="1" w:styleId="F31B554DED444402B667D491ED6B8507">
    <w:name w:val="F31B554DED444402B667D491ED6B8507"/>
  </w:style>
  <w:style w:type="paragraph" w:customStyle="1" w:styleId="D80B703CF35E42D18EBE35DD22D0D63C">
    <w:name w:val="D80B703CF35E42D18EBE35DD22D0D63C"/>
  </w:style>
  <w:style w:type="paragraph" w:customStyle="1" w:styleId="3194419E96C54FA58B7DE2C63B2CFF41">
    <w:name w:val="3194419E96C54FA58B7DE2C63B2CFF41"/>
  </w:style>
  <w:style w:type="paragraph" w:customStyle="1" w:styleId="F75F76C1EA7C4506B27353F19E23FCBC">
    <w:name w:val="F75F76C1EA7C4506B27353F19E23FCBC"/>
  </w:style>
  <w:style w:type="paragraph" w:customStyle="1" w:styleId="585707C3C7BF4328B42F1576C3FF82A2">
    <w:name w:val="585707C3C7BF4328B42F1576C3FF82A2"/>
  </w:style>
  <w:style w:type="paragraph" w:customStyle="1" w:styleId="8B202FE0D10D4B78B92BA85D535F12D4">
    <w:name w:val="8B202FE0D10D4B78B92BA85D535F12D4"/>
  </w:style>
  <w:style w:type="paragraph" w:customStyle="1" w:styleId="67AAC758318246C0912510A4E5A42F3E">
    <w:name w:val="67AAC758318246C0912510A4E5A42F3E"/>
  </w:style>
  <w:style w:type="paragraph" w:customStyle="1" w:styleId="966042B20FF149228F43298892ED0E33">
    <w:name w:val="966042B20FF149228F43298892ED0E33"/>
  </w:style>
  <w:style w:type="paragraph" w:customStyle="1" w:styleId="98E9EE946D5D4251AF91A9D66E1AA69F">
    <w:name w:val="98E9EE946D5D4251AF91A9D66E1AA69F"/>
  </w:style>
  <w:style w:type="paragraph" w:customStyle="1" w:styleId="225180830EA24291A740D6AB7BEFBE65">
    <w:name w:val="225180830EA24291A740D6AB7BEFBE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rist Brochur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FF3399"/>
      </a:accent4>
      <a:accent5>
        <a:srgbClr val="977B2D"/>
      </a:accent5>
      <a:accent6>
        <a:srgbClr val="7030A0"/>
      </a:accent6>
      <a:hlink>
        <a:srgbClr val="FFC000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349373-A63D-41D3-8441-CA7D7B4F5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E800C-E86E-4E62-9C81-62468874D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D13B9-A525-4EBD-AAAD-B6EFDF16B7A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tf89824125_win32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2022-04-13T02:48:00Z</dcterms:created>
  <dcterms:modified xsi:type="dcterms:W3CDTF">2022-04-13T02:54:00Z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