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F9" w:rsidRPr="007C7CFE" w:rsidRDefault="0065760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3CFEC99F" wp14:editId="2B50D547">
                <wp:simplePos x="0" y="0"/>
                <wp:positionH relativeFrom="column">
                  <wp:posOffset>1905</wp:posOffset>
                </wp:positionH>
                <wp:positionV relativeFrom="page">
                  <wp:posOffset>224155</wp:posOffset>
                </wp:positionV>
                <wp:extent cx="7315200" cy="9610344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610344"/>
                          <a:chOff x="0" y="0"/>
                          <a:chExt cx="7318895" cy="9608107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315200" cy="96012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426720" y="861060"/>
                            <a:ext cx="690880" cy="21722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327660" y="830580"/>
                            <a:ext cx="701326" cy="22094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236220" y="807720"/>
                            <a:ext cx="693119" cy="21777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152400" y="769620"/>
                            <a:ext cx="698850" cy="21960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53340" y="746760"/>
                            <a:ext cx="706120" cy="2216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7620" y="723900"/>
                            <a:ext cx="650875" cy="20510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7620" y="693420"/>
                            <a:ext cx="571500" cy="1802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0" y="662940"/>
                            <a:ext cx="500380" cy="15664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438785" cy="78232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95" h="1389207">
                                <a:moveTo>
                                  <a:pt x="0" y="0"/>
                                </a:moveTo>
                                <a:lnTo>
                                  <a:pt x="518795" y="0"/>
                                </a:lnTo>
                                <a:lnTo>
                                  <a:pt x="518795" y="1139825"/>
                                </a:lnTo>
                                <a:lnTo>
                                  <a:pt x="0" y="1389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5"/>
                        <wps:cNvSpPr/>
                        <wps:spPr>
                          <a:xfrm flipH="1">
                            <a:off x="472440" y="0"/>
                            <a:ext cx="667306" cy="850456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5"/>
                        <wps:cNvSpPr/>
                        <wps:spPr>
                          <a:xfrm>
                            <a:off x="1181100" y="0"/>
                            <a:ext cx="667306" cy="850456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5"/>
                        <wps:cNvSpPr/>
                        <wps:spPr>
                          <a:xfrm>
                            <a:off x="487680" y="883920"/>
                            <a:ext cx="666750" cy="1057275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5"/>
                        <wps:cNvSpPr/>
                        <wps:spPr>
                          <a:xfrm>
                            <a:off x="487680" y="1775460"/>
                            <a:ext cx="666750" cy="1057275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5"/>
                        <wps:cNvSpPr/>
                        <wps:spPr>
                          <a:xfrm flipH="1">
                            <a:off x="0" y="967740"/>
                            <a:ext cx="449319" cy="98298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36349 h 1746014"/>
                              <a:gd name="connsiteX1" fmla="*/ 530643 w 787428"/>
                              <a:gd name="connsiteY1" fmla="*/ 0 h 1746014"/>
                              <a:gd name="connsiteX2" fmla="*/ 787428 w 787428"/>
                              <a:gd name="connsiteY2" fmla="*/ 1376174 h 1746014"/>
                              <a:gd name="connsiteX3" fmla="*/ 0 w 787428"/>
                              <a:gd name="connsiteY3" fmla="*/ 1746014 h 1746014"/>
                              <a:gd name="connsiteX4" fmla="*/ 0 w 787428"/>
                              <a:gd name="connsiteY4" fmla="*/ 236349 h 1746014"/>
                              <a:gd name="connsiteX0" fmla="*/ 0 w 530643"/>
                              <a:gd name="connsiteY0" fmla="*/ 236349 h 1746014"/>
                              <a:gd name="connsiteX1" fmla="*/ 530643 w 530643"/>
                              <a:gd name="connsiteY1" fmla="*/ 0 h 1746014"/>
                              <a:gd name="connsiteX2" fmla="*/ 530643 w 530643"/>
                              <a:gd name="connsiteY2" fmla="*/ 1492567 h 1746014"/>
                              <a:gd name="connsiteX3" fmla="*/ 0 w 530643"/>
                              <a:gd name="connsiteY3" fmla="*/ 1746014 h 1746014"/>
                              <a:gd name="connsiteX4" fmla="*/ 0 w 530643"/>
                              <a:gd name="connsiteY4" fmla="*/ 236349 h 1746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0643" h="1746014">
                                <a:moveTo>
                                  <a:pt x="0" y="236349"/>
                                </a:moveTo>
                                <a:lnTo>
                                  <a:pt x="530643" y="0"/>
                                </a:lnTo>
                                <a:lnTo>
                                  <a:pt x="530643" y="1492567"/>
                                </a:lnTo>
                                <a:lnTo>
                                  <a:pt x="0" y="1746014"/>
                                </a:lnTo>
                                <a:lnTo>
                                  <a:pt x="0" y="23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5"/>
                        <wps:cNvSpPr/>
                        <wps:spPr>
                          <a:xfrm flipH="1">
                            <a:off x="0" y="1844040"/>
                            <a:ext cx="446341" cy="99441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56671 h 1766336"/>
                              <a:gd name="connsiteX1" fmla="*/ 527126 w 787428"/>
                              <a:gd name="connsiteY1" fmla="*/ 0 h 1766336"/>
                              <a:gd name="connsiteX2" fmla="*/ 787428 w 787428"/>
                              <a:gd name="connsiteY2" fmla="*/ 1396496 h 1766336"/>
                              <a:gd name="connsiteX3" fmla="*/ 0 w 787428"/>
                              <a:gd name="connsiteY3" fmla="*/ 1766336 h 1766336"/>
                              <a:gd name="connsiteX4" fmla="*/ 0 w 787428"/>
                              <a:gd name="connsiteY4" fmla="*/ 256671 h 1766336"/>
                              <a:gd name="connsiteX0" fmla="*/ 0 w 527126"/>
                              <a:gd name="connsiteY0" fmla="*/ 256671 h 1766336"/>
                              <a:gd name="connsiteX1" fmla="*/ 527126 w 527126"/>
                              <a:gd name="connsiteY1" fmla="*/ 0 h 1766336"/>
                              <a:gd name="connsiteX2" fmla="*/ 527126 w 527126"/>
                              <a:gd name="connsiteY2" fmla="*/ 1512890 h 1766336"/>
                              <a:gd name="connsiteX3" fmla="*/ 0 w 527126"/>
                              <a:gd name="connsiteY3" fmla="*/ 1766336 h 1766336"/>
                              <a:gd name="connsiteX4" fmla="*/ 0 w 527126"/>
                              <a:gd name="connsiteY4" fmla="*/ 256671 h 17663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7126" h="1766336">
                                <a:moveTo>
                                  <a:pt x="0" y="256671"/>
                                </a:moveTo>
                                <a:lnTo>
                                  <a:pt x="527126" y="0"/>
                                </a:lnTo>
                                <a:lnTo>
                                  <a:pt x="527126" y="1512890"/>
                                </a:lnTo>
                                <a:lnTo>
                                  <a:pt x="0" y="1766336"/>
                                </a:lnTo>
                                <a:lnTo>
                                  <a:pt x="0" y="256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2700000">
                            <a:off x="112713" y="437197"/>
                            <a:ext cx="858102" cy="855253"/>
                          </a:xfrm>
                          <a:custGeom>
                            <a:avLst/>
                            <a:gdLst>
                              <a:gd name="connsiteX0" fmla="*/ 1 w 868045"/>
                              <a:gd name="connsiteY0" fmla="*/ 286692 h 750570"/>
                              <a:gd name="connsiteX1" fmla="*/ 434023 w 868045"/>
                              <a:gd name="connsiteY1" fmla="*/ 0 h 750570"/>
                              <a:gd name="connsiteX2" fmla="*/ 868044 w 868045"/>
                              <a:gd name="connsiteY2" fmla="*/ 286692 h 750570"/>
                              <a:gd name="connsiteX3" fmla="*/ 702263 w 868045"/>
                              <a:gd name="connsiteY3" fmla="*/ 750568 h 750570"/>
                              <a:gd name="connsiteX4" fmla="*/ 165782 w 868045"/>
                              <a:gd name="connsiteY4" fmla="*/ 750568 h 750570"/>
                              <a:gd name="connsiteX5" fmla="*/ 1 w 868045"/>
                              <a:gd name="connsiteY5" fmla="*/ 286692 h 750570"/>
                              <a:gd name="connsiteX0" fmla="*/ 0 w 868043"/>
                              <a:gd name="connsiteY0" fmla="*/ 286692 h 750568"/>
                              <a:gd name="connsiteX1" fmla="*/ 434022 w 868043"/>
                              <a:gd name="connsiteY1" fmla="*/ 0 h 750568"/>
                              <a:gd name="connsiteX2" fmla="*/ 868043 w 868043"/>
                              <a:gd name="connsiteY2" fmla="*/ 286692 h 750568"/>
                              <a:gd name="connsiteX3" fmla="*/ 544012 w 868043"/>
                              <a:gd name="connsiteY3" fmla="*/ 645727 h 750568"/>
                              <a:gd name="connsiteX4" fmla="*/ 165781 w 868043"/>
                              <a:gd name="connsiteY4" fmla="*/ 750568 h 750568"/>
                              <a:gd name="connsiteX5" fmla="*/ 0 w 868043"/>
                              <a:gd name="connsiteY5" fmla="*/ 286692 h 750568"/>
                              <a:gd name="connsiteX0" fmla="*/ 0 w 869927"/>
                              <a:gd name="connsiteY0" fmla="*/ 286692 h 750568"/>
                              <a:gd name="connsiteX1" fmla="*/ 434022 w 869927"/>
                              <a:gd name="connsiteY1" fmla="*/ 0 h 750568"/>
                              <a:gd name="connsiteX2" fmla="*/ 869927 w 869927"/>
                              <a:gd name="connsiteY2" fmla="*/ 1883 h 750568"/>
                              <a:gd name="connsiteX3" fmla="*/ 544012 w 869927"/>
                              <a:gd name="connsiteY3" fmla="*/ 645727 h 750568"/>
                              <a:gd name="connsiteX4" fmla="*/ 165781 w 869927"/>
                              <a:gd name="connsiteY4" fmla="*/ 750568 h 750568"/>
                              <a:gd name="connsiteX5" fmla="*/ 0 w 869927"/>
                              <a:gd name="connsiteY5" fmla="*/ 286692 h 750568"/>
                              <a:gd name="connsiteX0" fmla="*/ 0 w 869927"/>
                              <a:gd name="connsiteY0" fmla="*/ 286692 h 864673"/>
                              <a:gd name="connsiteX1" fmla="*/ 434022 w 869927"/>
                              <a:gd name="connsiteY1" fmla="*/ 0 h 864673"/>
                              <a:gd name="connsiteX2" fmla="*/ 869927 w 869927"/>
                              <a:gd name="connsiteY2" fmla="*/ 1883 h 864673"/>
                              <a:gd name="connsiteX3" fmla="*/ 544012 w 869927"/>
                              <a:gd name="connsiteY3" fmla="*/ 645727 h 864673"/>
                              <a:gd name="connsiteX4" fmla="*/ 114102 w 869927"/>
                              <a:gd name="connsiteY4" fmla="*/ 864673 h 864673"/>
                              <a:gd name="connsiteX5" fmla="*/ 0 w 869927"/>
                              <a:gd name="connsiteY5" fmla="*/ 286692 h 864673"/>
                              <a:gd name="connsiteX0" fmla="*/ 0 w 867421"/>
                              <a:gd name="connsiteY0" fmla="*/ 753008 h 864673"/>
                              <a:gd name="connsiteX1" fmla="*/ 431516 w 867421"/>
                              <a:gd name="connsiteY1" fmla="*/ 0 h 864673"/>
                              <a:gd name="connsiteX2" fmla="*/ 867421 w 867421"/>
                              <a:gd name="connsiteY2" fmla="*/ 1883 h 864673"/>
                              <a:gd name="connsiteX3" fmla="*/ 541506 w 867421"/>
                              <a:gd name="connsiteY3" fmla="*/ 645727 h 864673"/>
                              <a:gd name="connsiteX4" fmla="*/ 111596 w 867421"/>
                              <a:gd name="connsiteY4" fmla="*/ 864673 h 864673"/>
                              <a:gd name="connsiteX5" fmla="*/ 0 w 867421"/>
                              <a:gd name="connsiteY5" fmla="*/ 753008 h 864673"/>
                              <a:gd name="connsiteX0" fmla="*/ 0 w 867421"/>
                              <a:gd name="connsiteY0" fmla="*/ 751125 h 862790"/>
                              <a:gd name="connsiteX1" fmla="*/ 232995 w 867421"/>
                              <a:gd name="connsiteY1" fmla="*/ 330578 h 862790"/>
                              <a:gd name="connsiteX2" fmla="*/ 867421 w 867421"/>
                              <a:gd name="connsiteY2" fmla="*/ 0 h 862790"/>
                              <a:gd name="connsiteX3" fmla="*/ 541506 w 867421"/>
                              <a:gd name="connsiteY3" fmla="*/ 643844 h 862790"/>
                              <a:gd name="connsiteX4" fmla="*/ 111596 w 867421"/>
                              <a:gd name="connsiteY4" fmla="*/ 862790 h 862790"/>
                              <a:gd name="connsiteX5" fmla="*/ 0 w 867421"/>
                              <a:gd name="connsiteY5" fmla="*/ 751125 h 862790"/>
                              <a:gd name="connsiteX0" fmla="*/ 0 w 855250"/>
                              <a:gd name="connsiteY0" fmla="*/ 738145 h 862790"/>
                              <a:gd name="connsiteX1" fmla="*/ 220824 w 855250"/>
                              <a:gd name="connsiteY1" fmla="*/ 330578 h 862790"/>
                              <a:gd name="connsiteX2" fmla="*/ 855250 w 855250"/>
                              <a:gd name="connsiteY2" fmla="*/ 0 h 862790"/>
                              <a:gd name="connsiteX3" fmla="*/ 529335 w 855250"/>
                              <a:gd name="connsiteY3" fmla="*/ 643844 h 862790"/>
                              <a:gd name="connsiteX4" fmla="*/ 99425 w 855250"/>
                              <a:gd name="connsiteY4" fmla="*/ 862790 h 862790"/>
                              <a:gd name="connsiteX5" fmla="*/ 0 w 855250"/>
                              <a:gd name="connsiteY5" fmla="*/ 738145 h 862790"/>
                              <a:gd name="connsiteX0" fmla="*/ 0 w 855250"/>
                              <a:gd name="connsiteY0" fmla="*/ 738145 h 852007"/>
                              <a:gd name="connsiteX1" fmla="*/ 220824 w 855250"/>
                              <a:gd name="connsiteY1" fmla="*/ 330578 h 852007"/>
                              <a:gd name="connsiteX2" fmla="*/ 855250 w 855250"/>
                              <a:gd name="connsiteY2" fmla="*/ 0 h 852007"/>
                              <a:gd name="connsiteX3" fmla="*/ 529335 w 855250"/>
                              <a:gd name="connsiteY3" fmla="*/ 643844 h 852007"/>
                              <a:gd name="connsiteX4" fmla="*/ 113792 w 855250"/>
                              <a:gd name="connsiteY4" fmla="*/ 852007 h 852007"/>
                              <a:gd name="connsiteX5" fmla="*/ 0 w 855250"/>
                              <a:gd name="connsiteY5" fmla="*/ 738145 h 852007"/>
                              <a:gd name="connsiteX0" fmla="*/ 0 w 855250"/>
                              <a:gd name="connsiteY0" fmla="*/ 738145 h 867004"/>
                              <a:gd name="connsiteX1" fmla="*/ 220824 w 855250"/>
                              <a:gd name="connsiteY1" fmla="*/ 330578 h 867004"/>
                              <a:gd name="connsiteX2" fmla="*/ 855250 w 855250"/>
                              <a:gd name="connsiteY2" fmla="*/ 0 h 867004"/>
                              <a:gd name="connsiteX3" fmla="*/ 529335 w 855250"/>
                              <a:gd name="connsiteY3" fmla="*/ 643844 h 867004"/>
                              <a:gd name="connsiteX4" fmla="*/ 105989 w 855250"/>
                              <a:gd name="connsiteY4" fmla="*/ 867004 h 867004"/>
                              <a:gd name="connsiteX5" fmla="*/ 0 w 855250"/>
                              <a:gd name="connsiteY5" fmla="*/ 738145 h 867004"/>
                              <a:gd name="connsiteX0" fmla="*/ 0 w 865365"/>
                              <a:gd name="connsiteY0" fmla="*/ 751041 h 867004"/>
                              <a:gd name="connsiteX1" fmla="*/ 230939 w 865365"/>
                              <a:gd name="connsiteY1" fmla="*/ 330578 h 867004"/>
                              <a:gd name="connsiteX2" fmla="*/ 865365 w 865365"/>
                              <a:gd name="connsiteY2" fmla="*/ 0 h 867004"/>
                              <a:gd name="connsiteX3" fmla="*/ 539450 w 865365"/>
                              <a:gd name="connsiteY3" fmla="*/ 643844 h 867004"/>
                              <a:gd name="connsiteX4" fmla="*/ 116104 w 865365"/>
                              <a:gd name="connsiteY4" fmla="*/ 867004 h 867004"/>
                              <a:gd name="connsiteX5" fmla="*/ 0 w 865365"/>
                              <a:gd name="connsiteY5" fmla="*/ 751041 h 867004"/>
                              <a:gd name="connsiteX0" fmla="*/ 0 w 865365"/>
                              <a:gd name="connsiteY0" fmla="*/ 751041 h 877919"/>
                              <a:gd name="connsiteX1" fmla="*/ 230939 w 865365"/>
                              <a:gd name="connsiteY1" fmla="*/ 330578 h 877919"/>
                              <a:gd name="connsiteX2" fmla="*/ 865365 w 865365"/>
                              <a:gd name="connsiteY2" fmla="*/ 0 h 877919"/>
                              <a:gd name="connsiteX3" fmla="*/ 539450 w 865365"/>
                              <a:gd name="connsiteY3" fmla="*/ 643844 h 877919"/>
                              <a:gd name="connsiteX4" fmla="*/ 128973 w 865365"/>
                              <a:gd name="connsiteY4" fmla="*/ 877919 h 877919"/>
                              <a:gd name="connsiteX5" fmla="*/ 0 w 865365"/>
                              <a:gd name="connsiteY5" fmla="*/ 751041 h 877919"/>
                              <a:gd name="connsiteX0" fmla="*/ 0 w 865365"/>
                              <a:gd name="connsiteY0" fmla="*/ 751041 h 878270"/>
                              <a:gd name="connsiteX1" fmla="*/ 230939 w 865365"/>
                              <a:gd name="connsiteY1" fmla="*/ 330578 h 878270"/>
                              <a:gd name="connsiteX2" fmla="*/ 865365 w 865365"/>
                              <a:gd name="connsiteY2" fmla="*/ 0 h 878270"/>
                              <a:gd name="connsiteX3" fmla="*/ 539450 w 865365"/>
                              <a:gd name="connsiteY3" fmla="*/ 643844 h 878270"/>
                              <a:gd name="connsiteX4" fmla="*/ 130993 w 865365"/>
                              <a:gd name="connsiteY4" fmla="*/ 878270 h 878270"/>
                              <a:gd name="connsiteX5" fmla="*/ 0 w 865365"/>
                              <a:gd name="connsiteY5" fmla="*/ 751041 h 878270"/>
                              <a:gd name="connsiteX0" fmla="*/ 0 w 865365"/>
                              <a:gd name="connsiteY0" fmla="*/ 751041 h 867509"/>
                              <a:gd name="connsiteX1" fmla="*/ 230939 w 865365"/>
                              <a:gd name="connsiteY1" fmla="*/ 330578 h 867509"/>
                              <a:gd name="connsiteX2" fmla="*/ 865365 w 865365"/>
                              <a:gd name="connsiteY2" fmla="*/ 0 h 867509"/>
                              <a:gd name="connsiteX3" fmla="*/ 539450 w 865365"/>
                              <a:gd name="connsiteY3" fmla="*/ 643844 h 867509"/>
                              <a:gd name="connsiteX4" fmla="*/ 120201 w 865365"/>
                              <a:gd name="connsiteY4" fmla="*/ 867509 h 867509"/>
                              <a:gd name="connsiteX5" fmla="*/ 0 w 865365"/>
                              <a:gd name="connsiteY5" fmla="*/ 751041 h 867509"/>
                              <a:gd name="connsiteX0" fmla="*/ 0 w 869507"/>
                              <a:gd name="connsiteY0" fmla="*/ 747035 h 863503"/>
                              <a:gd name="connsiteX1" fmla="*/ 230939 w 869507"/>
                              <a:gd name="connsiteY1" fmla="*/ 326572 h 863503"/>
                              <a:gd name="connsiteX2" fmla="*/ 869507 w 869507"/>
                              <a:gd name="connsiteY2" fmla="*/ 0 h 863503"/>
                              <a:gd name="connsiteX3" fmla="*/ 539450 w 869507"/>
                              <a:gd name="connsiteY3" fmla="*/ 639838 h 863503"/>
                              <a:gd name="connsiteX4" fmla="*/ 120201 w 869507"/>
                              <a:gd name="connsiteY4" fmla="*/ 863503 h 863503"/>
                              <a:gd name="connsiteX5" fmla="*/ 0 w 869507"/>
                              <a:gd name="connsiteY5" fmla="*/ 747035 h 863503"/>
                              <a:gd name="connsiteX0" fmla="*/ 0 w 870847"/>
                              <a:gd name="connsiteY0" fmla="*/ 745832 h 862300"/>
                              <a:gd name="connsiteX1" fmla="*/ 230939 w 870847"/>
                              <a:gd name="connsiteY1" fmla="*/ 325369 h 862300"/>
                              <a:gd name="connsiteX2" fmla="*/ 870847 w 870847"/>
                              <a:gd name="connsiteY2" fmla="*/ 0 h 862300"/>
                              <a:gd name="connsiteX3" fmla="*/ 539450 w 870847"/>
                              <a:gd name="connsiteY3" fmla="*/ 638635 h 862300"/>
                              <a:gd name="connsiteX4" fmla="*/ 120201 w 870847"/>
                              <a:gd name="connsiteY4" fmla="*/ 862300 h 862300"/>
                              <a:gd name="connsiteX5" fmla="*/ 0 w 870847"/>
                              <a:gd name="connsiteY5" fmla="*/ 745832 h 862300"/>
                              <a:gd name="connsiteX0" fmla="*/ 0 w 872450"/>
                              <a:gd name="connsiteY0" fmla="*/ 744366 h 860834"/>
                              <a:gd name="connsiteX1" fmla="*/ 230939 w 872450"/>
                              <a:gd name="connsiteY1" fmla="*/ 323903 h 860834"/>
                              <a:gd name="connsiteX2" fmla="*/ 872450 w 872450"/>
                              <a:gd name="connsiteY2" fmla="*/ 0 h 860834"/>
                              <a:gd name="connsiteX3" fmla="*/ 539450 w 872450"/>
                              <a:gd name="connsiteY3" fmla="*/ 637169 h 860834"/>
                              <a:gd name="connsiteX4" fmla="*/ 120201 w 872450"/>
                              <a:gd name="connsiteY4" fmla="*/ 860834 h 860834"/>
                              <a:gd name="connsiteX5" fmla="*/ 0 w 872450"/>
                              <a:gd name="connsiteY5" fmla="*/ 744366 h 860834"/>
                              <a:gd name="connsiteX0" fmla="*/ 0 w 866366"/>
                              <a:gd name="connsiteY0" fmla="*/ 751491 h 867959"/>
                              <a:gd name="connsiteX1" fmla="*/ 230939 w 866366"/>
                              <a:gd name="connsiteY1" fmla="*/ 331028 h 867959"/>
                              <a:gd name="connsiteX2" fmla="*/ 866366 w 866366"/>
                              <a:gd name="connsiteY2" fmla="*/ 0 h 867959"/>
                              <a:gd name="connsiteX3" fmla="*/ 539450 w 866366"/>
                              <a:gd name="connsiteY3" fmla="*/ 644294 h 867959"/>
                              <a:gd name="connsiteX4" fmla="*/ 120201 w 866366"/>
                              <a:gd name="connsiteY4" fmla="*/ 867959 h 867959"/>
                              <a:gd name="connsiteX5" fmla="*/ 0 w 866366"/>
                              <a:gd name="connsiteY5" fmla="*/ 751491 h 867959"/>
                              <a:gd name="connsiteX0" fmla="*/ 0 w 864125"/>
                              <a:gd name="connsiteY0" fmla="*/ 748483 h 867959"/>
                              <a:gd name="connsiteX1" fmla="*/ 228698 w 864125"/>
                              <a:gd name="connsiteY1" fmla="*/ 331028 h 867959"/>
                              <a:gd name="connsiteX2" fmla="*/ 864125 w 864125"/>
                              <a:gd name="connsiteY2" fmla="*/ 0 h 867959"/>
                              <a:gd name="connsiteX3" fmla="*/ 537209 w 864125"/>
                              <a:gd name="connsiteY3" fmla="*/ 644294 h 867959"/>
                              <a:gd name="connsiteX4" fmla="*/ 117960 w 864125"/>
                              <a:gd name="connsiteY4" fmla="*/ 867959 h 867959"/>
                              <a:gd name="connsiteX5" fmla="*/ 0 w 864125"/>
                              <a:gd name="connsiteY5" fmla="*/ 748483 h 867959"/>
                              <a:gd name="connsiteX0" fmla="*/ 0 w 872488"/>
                              <a:gd name="connsiteY0" fmla="*/ 755890 h 867959"/>
                              <a:gd name="connsiteX1" fmla="*/ 237061 w 872488"/>
                              <a:gd name="connsiteY1" fmla="*/ 331028 h 867959"/>
                              <a:gd name="connsiteX2" fmla="*/ 872488 w 872488"/>
                              <a:gd name="connsiteY2" fmla="*/ 0 h 867959"/>
                              <a:gd name="connsiteX3" fmla="*/ 545572 w 872488"/>
                              <a:gd name="connsiteY3" fmla="*/ 644294 h 867959"/>
                              <a:gd name="connsiteX4" fmla="*/ 126323 w 872488"/>
                              <a:gd name="connsiteY4" fmla="*/ 867959 h 867959"/>
                              <a:gd name="connsiteX5" fmla="*/ 0 w 872488"/>
                              <a:gd name="connsiteY5" fmla="*/ 755890 h 867959"/>
                              <a:gd name="connsiteX0" fmla="*/ 0 w 867969"/>
                              <a:gd name="connsiteY0" fmla="*/ 752971 h 867959"/>
                              <a:gd name="connsiteX1" fmla="*/ 232542 w 867969"/>
                              <a:gd name="connsiteY1" fmla="*/ 331028 h 867959"/>
                              <a:gd name="connsiteX2" fmla="*/ 867969 w 867969"/>
                              <a:gd name="connsiteY2" fmla="*/ 0 h 867959"/>
                              <a:gd name="connsiteX3" fmla="*/ 541053 w 867969"/>
                              <a:gd name="connsiteY3" fmla="*/ 644294 h 867959"/>
                              <a:gd name="connsiteX4" fmla="*/ 121804 w 867969"/>
                              <a:gd name="connsiteY4" fmla="*/ 867959 h 867959"/>
                              <a:gd name="connsiteX5" fmla="*/ 0 w 867969"/>
                              <a:gd name="connsiteY5" fmla="*/ 752971 h 867959"/>
                              <a:gd name="connsiteX0" fmla="*/ 0 w 867969"/>
                              <a:gd name="connsiteY0" fmla="*/ 752971 h 869770"/>
                              <a:gd name="connsiteX1" fmla="*/ 232542 w 867969"/>
                              <a:gd name="connsiteY1" fmla="*/ 331028 h 869770"/>
                              <a:gd name="connsiteX2" fmla="*/ 867969 w 867969"/>
                              <a:gd name="connsiteY2" fmla="*/ 0 h 869770"/>
                              <a:gd name="connsiteX3" fmla="*/ 541053 w 867969"/>
                              <a:gd name="connsiteY3" fmla="*/ 644294 h 869770"/>
                              <a:gd name="connsiteX4" fmla="*/ 116402 w 867969"/>
                              <a:gd name="connsiteY4" fmla="*/ 869770 h 869770"/>
                              <a:gd name="connsiteX5" fmla="*/ 0 w 867969"/>
                              <a:gd name="connsiteY5" fmla="*/ 752971 h 869770"/>
                              <a:gd name="connsiteX0" fmla="*/ 0 w 871734"/>
                              <a:gd name="connsiteY0" fmla="*/ 757895 h 869770"/>
                              <a:gd name="connsiteX1" fmla="*/ 236307 w 871734"/>
                              <a:gd name="connsiteY1" fmla="*/ 331028 h 869770"/>
                              <a:gd name="connsiteX2" fmla="*/ 871734 w 871734"/>
                              <a:gd name="connsiteY2" fmla="*/ 0 h 869770"/>
                              <a:gd name="connsiteX3" fmla="*/ 544818 w 871734"/>
                              <a:gd name="connsiteY3" fmla="*/ 644294 h 869770"/>
                              <a:gd name="connsiteX4" fmla="*/ 120167 w 871734"/>
                              <a:gd name="connsiteY4" fmla="*/ 869770 h 869770"/>
                              <a:gd name="connsiteX5" fmla="*/ 0 w 871734"/>
                              <a:gd name="connsiteY5" fmla="*/ 757895 h 869770"/>
                              <a:gd name="connsiteX0" fmla="*/ 0 w 876234"/>
                              <a:gd name="connsiteY0" fmla="*/ 753393 h 865268"/>
                              <a:gd name="connsiteX1" fmla="*/ 236307 w 876234"/>
                              <a:gd name="connsiteY1" fmla="*/ 326526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76234"/>
                              <a:gd name="connsiteY0" fmla="*/ 753393 h 865268"/>
                              <a:gd name="connsiteX1" fmla="*/ 225532 w 876234"/>
                              <a:gd name="connsiteY1" fmla="*/ 337307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67088"/>
                              <a:gd name="connsiteY0" fmla="*/ 743279 h 855154"/>
                              <a:gd name="connsiteX1" fmla="*/ 225532 w 867088"/>
                              <a:gd name="connsiteY1" fmla="*/ 327193 h 855154"/>
                              <a:gd name="connsiteX2" fmla="*/ 867088 w 867088"/>
                              <a:gd name="connsiteY2" fmla="*/ 0 h 855154"/>
                              <a:gd name="connsiteX3" fmla="*/ 544818 w 867088"/>
                              <a:gd name="connsiteY3" fmla="*/ 629678 h 855154"/>
                              <a:gd name="connsiteX4" fmla="*/ 120167 w 867088"/>
                              <a:gd name="connsiteY4" fmla="*/ 855154 h 855154"/>
                              <a:gd name="connsiteX5" fmla="*/ 0 w 867088"/>
                              <a:gd name="connsiteY5" fmla="*/ 743279 h 855154"/>
                              <a:gd name="connsiteX0" fmla="*/ 0 w 857790"/>
                              <a:gd name="connsiteY0" fmla="*/ 742724 h 855154"/>
                              <a:gd name="connsiteX1" fmla="*/ 216234 w 857790"/>
                              <a:gd name="connsiteY1" fmla="*/ 327193 h 855154"/>
                              <a:gd name="connsiteX2" fmla="*/ 857790 w 857790"/>
                              <a:gd name="connsiteY2" fmla="*/ 0 h 855154"/>
                              <a:gd name="connsiteX3" fmla="*/ 535520 w 857790"/>
                              <a:gd name="connsiteY3" fmla="*/ 629678 h 855154"/>
                              <a:gd name="connsiteX4" fmla="*/ 110869 w 857790"/>
                              <a:gd name="connsiteY4" fmla="*/ 855154 h 855154"/>
                              <a:gd name="connsiteX5" fmla="*/ 0 w 857790"/>
                              <a:gd name="connsiteY5" fmla="*/ 742724 h 855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57790" h="855154">
                                <a:moveTo>
                                  <a:pt x="0" y="742724"/>
                                </a:moveTo>
                                <a:lnTo>
                                  <a:pt x="216234" y="327193"/>
                                </a:lnTo>
                                <a:lnTo>
                                  <a:pt x="857790" y="0"/>
                                </a:lnTo>
                                <a:lnTo>
                                  <a:pt x="535520" y="629678"/>
                                </a:lnTo>
                                <a:lnTo>
                                  <a:pt x="110869" y="855154"/>
                                </a:lnTo>
                                <a:lnTo>
                                  <a:pt x="0" y="742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2700000">
                            <a:off x="6118860" y="3148330"/>
                            <a:ext cx="960326" cy="957414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94715 w 894715"/>
                              <a:gd name="connsiteY2" fmla="*/ 894715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42007 w 894715"/>
                              <a:gd name="connsiteY2" fmla="*/ 812230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1182281"/>
                              <a:gd name="connsiteY0" fmla="*/ 0 h 894715"/>
                              <a:gd name="connsiteX1" fmla="*/ 1182281 w 1182281"/>
                              <a:gd name="connsiteY1" fmla="*/ 164696 h 894715"/>
                              <a:gd name="connsiteX2" fmla="*/ 842007 w 1182281"/>
                              <a:gd name="connsiteY2" fmla="*/ 812230 h 894715"/>
                              <a:gd name="connsiteX3" fmla="*/ 0 w 1182281"/>
                              <a:gd name="connsiteY3" fmla="*/ 894715 h 894715"/>
                              <a:gd name="connsiteX4" fmla="*/ 0 w 1182281"/>
                              <a:gd name="connsiteY4" fmla="*/ 0 h 894715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42007 w 1182281"/>
                              <a:gd name="connsiteY2" fmla="*/ 812230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303026 w 948790"/>
                              <a:gd name="connsiteY0" fmla="*/ 339509 h 983543"/>
                              <a:gd name="connsiteX1" fmla="*/ 948790 w 948790"/>
                              <a:gd name="connsiteY1" fmla="*/ 0 h 983543"/>
                              <a:gd name="connsiteX2" fmla="*/ 628221 w 948790"/>
                              <a:gd name="connsiteY2" fmla="*/ 657231 h 983543"/>
                              <a:gd name="connsiteX3" fmla="*/ 0 w 948790"/>
                              <a:gd name="connsiteY3" fmla="*/ 983543 h 983543"/>
                              <a:gd name="connsiteX4" fmla="*/ 303026 w 948790"/>
                              <a:gd name="connsiteY4" fmla="*/ 339509 h 983543"/>
                              <a:gd name="connsiteX0" fmla="*/ 303026 w 955191"/>
                              <a:gd name="connsiteY0" fmla="*/ 297821 h 941855"/>
                              <a:gd name="connsiteX1" fmla="*/ 955191 w 955191"/>
                              <a:gd name="connsiteY1" fmla="*/ 0 h 941855"/>
                              <a:gd name="connsiteX2" fmla="*/ 628221 w 955191"/>
                              <a:gd name="connsiteY2" fmla="*/ 615543 h 941855"/>
                              <a:gd name="connsiteX3" fmla="*/ 0 w 955191"/>
                              <a:gd name="connsiteY3" fmla="*/ 941855 h 941855"/>
                              <a:gd name="connsiteX4" fmla="*/ 303026 w 955191"/>
                              <a:gd name="connsiteY4" fmla="*/ 297821 h 941855"/>
                              <a:gd name="connsiteX0" fmla="*/ 289526 w 941691"/>
                              <a:gd name="connsiteY0" fmla="*/ 297821 h 955356"/>
                              <a:gd name="connsiteX1" fmla="*/ 941691 w 941691"/>
                              <a:gd name="connsiteY1" fmla="*/ 0 h 955356"/>
                              <a:gd name="connsiteX2" fmla="*/ 614721 w 941691"/>
                              <a:gd name="connsiteY2" fmla="*/ 615543 h 955356"/>
                              <a:gd name="connsiteX3" fmla="*/ 0 w 941691"/>
                              <a:gd name="connsiteY3" fmla="*/ 955356 h 955356"/>
                              <a:gd name="connsiteX4" fmla="*/ 289526 w 941691"/>
                              <a:gd name="connsiteY4" fmla="*/ 297821 h 955356"/>
                              <a:gd name="connsiteX0" fmla="*/ 324280 w 976445"/>
                              <a:gd name="connsiteY0" fmla="*/ 297821 h 979453"/>
                              <a:gd name="connsiteX1" fmla="*/ 976445 w 976445"/>
                              <a:gd name="connsiteY1" fmla="*/ 0 h 979453"/>
                              <a:gd name="connsiteX2" fmla="*/ 649475 w 976445"/>
                              <a:gd name="connsiteY2" fmla="*/ 615543 h 979453"/>
                              <a:gd name="connsiteX3" fmla="*/ 0 w 976445"/>
                              <a:gd name="connsiteY3" fmla="*/ 979453 h 979453"/>
                              <a:gd name="connsiteX4" fmla="*/ 324280 w 976445"/>
                              <a:gd name="connsiteY4" fmla="*/ 297821 h 979453"/>
                              <a:gd name="connsiteX0" fmla="*/ 325533 w 977698"/>
                              <a:gd name="connsiteY0" fmla="*/ 297821 h 978201"/>
                              <a:gd name="connsiteX1" fmla="*/ 977698 w 977698"/>
                              <a:gd name="connsiteY1" fmla="*/ 0 h 978201"/>
                              <a:gd name="connsiteX2" fmla="*/ 650728 w 977698"/>
                              <a:gd name="connsiteY2" fmla="*/ 615543 h 978201"/>
                              <a:gd name="connsiteX3" fmla="*/ 0 w 977698"/>
                              <a:gd name="connsiteY3" fmla="*/ 978201 h 978201"/>
                              <a:gd name="connsiteX4" fmla="*/ 325533 w 977698"/>
                              <a:gd name="connsiteY4" fmla="*/ 297821 h 978201"/>
                              <a:gd name="connsiteX0" fmla="*/ 335045 w 987210"/>
                              <a:gd name="connsiteY0" fmla="*/ 297821 h 968697"/>
                              <a:gd name="connsiteX1" fmla="*/ 987210 w 987210"/>
                              <a:gd name="connsiteY1" fmla="*/ 0 h 968697"/>
                              <a:gd name="connsiteX2" fmla="*/ 660240 w 987210"/>
                              <a:gd name="connsiteY2" fmla="*/ 615543 h 968697"/>
                              <a:gd name="connsiteX3" fmla="*/ 0 w 987210"/>
                              <a:gd name="connsiteY3" fmla="*/ 968697 h 968697"/>
                              <a:gd name="connsiteX4" fmla="*/ 335045 w 987210"/>
                              <a:gd name="connsiteY4" fmla="*/ 297821 h 968697"/>
                              <a:gd name="connsiteX0" fmla="*/ 335045 w 987210"/>
                              <a:gd name="connsiteY0" fmla="*/ 297821 h 968697"/>
                              <a:gd name="connsiteX1" fmla="*/ 916792 w 987210"/>
                              <a:gd name="connsiteY1" fmla="*/ 39077 h 968697"/>
                              <a:gd name="connsiteX2" fmla="*/ 987210 w 987210"/>
                              <a:gd name="connsiteY2" fmla="*/ 0 h 968697"/>
                              <a:gd name="connsiteX3" fmla="*/ 660240 w 987210"/>
                              <a:gd name="connsiteY3" fmla="*/ 615543 h 968697"/>
                              <a:gd name="connsiteX4" fmla="*/ 0 w 987210"/>
                              <a:gd name="connsiteY4" fmla="*/ 968697 h 968697"/>
                              <a:gd name="connsiteX5" fmla="*/ 335045 w 987210"/>
                              <a:gd name="connsiteY5" fmla="*/ 297821 h 968697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660240 w 971098"/>
                              <a:gd name="connsiteY3" fmla="*/ 584875 h 938029"/>
                              <a:gd name="connsiteX4" fmla="*/ 0 w 971098"/>
                              <a:gd name="connsiteY4" fmla="*/ 938029 h 938029"/>
                              <a:gd name="connsiteX5" fmla="*/ 335045 w 971098"/>
                              <a:gd name="connsiteY5" fmla="*/ 267153 h 938029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944563 w 971098"/>
                              <a:gd name="connsiteY3" fmla="*/ 50475 h 938029"/>
                              <a:gd name="connsiteX4" fmla="*/ 660240 w 971098"/>
                              <a:gd name="connsiteY4" fmla="*/ 584875 h 938029"/>
                              <a:gd name="connsiteX5" fmla="*/ 0 w 971098"/>
                              <a:gd name="connsiteY5" fmla="*/ 938029 h 938029"/>
                              <a:gd name="connsiteX6" fmla="*/ 335045 w 971098"/>
                              <a:gd name="connsiteY6" fmla="*/ 267153 h 938029"/>
                              <a:gd name="connsiteX0" fmla="*/ 335045 w 955722"/>
                              <a:gd name="connsiteY0" fmla="*/ 258744 h 929620"/>
                              <a:gd name="connsiteX1" fmla="*/ 916792 w 955722"/>
                              <a:gd name="connsiteY1" fmla="*/ 0 h 929620"/>
                              <a:gd name="connsiteX2" fmla="*/ 955722 w 955722"/>
                              <a:gd name="connsiteY2" fmla="*/ 7088 h 929620"/>
                              <a:gd name="connsiteX3" fmla="*/ 944563 w 955722"/>
                              <a:gd name="connsiteY3" fmla="*/ 42066 h 929620"/>
                              <a:gd name="connsiteX4" fmla="*/ 660240 w 955722"/>
                              <a:gd name="connsiteY4" fmla="*/ 576466 h 929620"/>
                              <a:gd name="connsiteX5" fmla="*/ 0 w 955722"/>
                              <a:gd name="connsiteY5" fmla="*/ 929620 h 929620"/>
                              <a:gd name="connsiteX6" fmla="*/ 335045 w 955722"/>
                              <a:gd name="connsiteY6" fmla="*/ 258744 h 929620"/>
                              <a:gd name="connsiteX0" fmla="*/ 335045 w 955722"/>
                              <a:gd name="connsiteY0" fmla="*/ 289432 h 960308"/>
                              <a:gd name="connsiteX1" fmla="*/ 945289 w 955722"/>
                              <a:gd name="connsiteY1" fmla="*/ 0 h 960308"/>
                              <a:gd name="connsiteX2" fmla="*/ 955722 w 955722"/>
                              <a:gd name="connsiteY2" fmla="*/ 37776 h 960308"/>
                              <a:gd name="connsiteX3" fmla="*/ 944563 w 955722"/>
                              <a:gd name="connsiteY3" fmla="*/ 72754 h 960308"/>
                              <a:gd name="connsiteX4" fmla="*/ 660240 w 955722"/>
                              <a:gd name="connsiteY4" fmla="*/ 607154 h 960308"/>
                              <a:gd name="connsiteX5" fmla="*/ 0 w 955722"/>
                              <a:gd name="connsiteY5" fmla="*/ 960308 h 960308"/>
                              <a:gd name="connsiteX6" fmla="*/ 335045 w 955722"/>
                              <a:gd name="connsiteY6" fmla="*/ 289432 h 960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5722" h="960308">
                                <a:moveTo>
                                  <a:pt x="335045" y="289432"/>
                                </a:moveTo>
                                <a:cubicBezTo>
                                  <a:pt x="534373" y="197814"/>
                                  <a:pt x="745961" y="91618"/>
                                  <a:pt x="945289" y="0"/>
                                </a:cubicBezTo>
                                <a:lnTo>
                                  <a:pt x="955722" y="37776"/>
                                </a:lnTo>
                                <a:lnTo>
                                  <a:pt x="944563" y="72754"/>
                                </a:lnTo>
                                <a:lnTo>
                                  <a:pt x="660240" y="607154"/>
                                </a:lnTo>
                                <a:lnTo>
                                  <a:pt x="0" y="960308"/>
                                </a:lnTo>
                                <a:lnTo>
                                  <a:pt x="335045" y="289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chemeClr val="accent6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6614160" y="3619500"/>
                            <a:ext cx="649935" cy="20396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V="1">
                            <a:off x="6507480" y="3589020"/>
                            <a:ext cx="672488" cy="2114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6408420" y="3550920"/>
                            <a:ext cx="693258" cy="21741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6324600" y="3520440"/>
                            <a:ext cx="703372" cy="22061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6217920" y="3497580"/>
                            <a:ext cx="718555" cy="2250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6126480" y="3467100"/>
                            <a:ext cx="715973" cy="2251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 flipV="1">
                            <a:off x="6050280" y="3436620"/>
                            <a:ext cx="714088" cy="2248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V="1">
                            <a:off x="5943600" y="3406140"/>
                            <a:ext cx="747379" cy="23353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5"/>
                        <wps:cNvSpPr/>
                        <wps:spPr>
                          <a:xfrm>
                            <a:off x="6644640" y="365760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5"/>
                        <wps:cNvSpPr/>
                        <wps:spPr>
                          <a:xfrm flipH="1">
                            <a:off x="5935980" y="366522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5"/>
                        <wps:cNvSpPr/>
                        <wps:spPr>
                          <a:xfrm>
                            <a:off x="6720840" y="4549140"/>
                            <a:ext cx="582829" cy="18045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367737 h 1507561"/>
                              <a:gd name="connsiteX1" fmla="*/ 787428 w 787428"/>
                              <a:gd name="connsiteY1" fmla="*/ 0 h 1507561"/>
                              <a:gd name="connsiteX2" fmla="*/ 787428 w 787428"/>
                              <a:gd name="connsiteY2" fmla="*/ 1507562 h 1507561"/>
                              <a:gd name="connsiteX3" fmla="*/ 3000 w 787428"/>
                              <a:gd name="connsiteY3" fmla="*/ 1065552 h 1507561"/>
                              <a:gd name="connsiteX4" fmla="*/ 0 w 787428"/>
                              <a:gd name="connsiteY4" fmla="*/ 367737 h 1507561"/>
                              <a:gd name="connsiteX0" fmla="*/ 98991 w 784428"/>
                              <a:gd name="connsiteY0" fmla="*/ 320230 h 1507563"/>
                              <a:gd name="connsiteX1" fmla="*/ 784428 w 784428"/>
                              <a:gd name="connsiteY1" fmla="*/ 0 h 1507563"/>
                              <a:gd name="connsiteX2" fmla="*/ 784428 w 784428"/>
                              <a:gd name="connsiteY2" fmla="*/ 1507562 h 1507563"/>
                              <a:gd name="connsiteX3" fmla="*/ 0 w 784428"/>
                              <a:gd name="connsiteY3" fmla="*/ 1065552 h 1507563"/>
                              <a:gd name="connsiteX4" fmla="*/ 98991 w 784428"/>
                              <a:gd name="connsiteY4" fmla="*/ 320230 h 1507563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4428 w 784428"/>
                              <a:gd name="connsiteY2" fmla="*/ 244681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2928 w 784428"/>
                              <a:gd name="connsiteY2" fmla="*/ 320569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3000 w 688437"/>
                              <a:gd name="connsiteY0" fmla="*/ 320230 h 320569"/>
                              <a:gd name="connsiteX1" fmla="*/ 688437 w 688437"/>
                              <a:gd name="connsiteY1" fmla="*/ 0 h 320569"/>
                              <a:gd name="connsiteX2" fmla="*/ 686937 w 688437"/>
                              <a:gd name="connsiteY2" fmla="*/ 320569 h 320569"/>
                              <a:gd name="connsiteX3" fmla="*/ 0 w 688437"/>
                              <a:gd name="connsiteY3" fmla="*/ 320569 h 320569"/>
                              <a:gd name="connsiteX4" fmla="*/ 3000 w 688437"/>
                              <a:gd name="connsiteY4" fmla="*/ 320230 h 3205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8437" h="320569">
                                <a:moveTo>
                                  <a:pt x="3000" y="320230"/>
                                </a:moveTo>
                                <a:lnTo>
                                  <a:pt x="688437" y="0"/>
                                </a:lnTo>
                                <a:lnTo>
                                  <a:pt x="686937" y="320569"/>
                                </a:lnTo>
                                <a:lnTo>
                                  <a:pt x="0" y="320569"/>
                                </a:lnTo>
                                <a:lnTo>
                                  <a:pt x="3000" y="3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5"/>
                        <wps:cNvSpPr/>
                        <wps:spPr>
                          <a:xfrm flipH="1">
                            <a:off x="5379720" y="4549140"/>
                            <a:ext cx="1154985" cy="18216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1449303"/>
                              <a:gd name="connsiteY0" fmla="*/ 367737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0 w 1449303"/>
                              <a:gd name="connsiteY4" fmla="*/ 367737 h 1877402"/>
                              <a:gd name="connsiteX0" fmla="*/ 84626 w 1449303"/>
                              <a:gd name="connsiteY0" fmla="*/ 323618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84626 w 1449303"/>
                              <a:gd name="connsiteY4" fmla="*/ 323618 h 1877402"/>
                              <a:gd name="connsiteX0" fmla="*/ 0 w 1364677"/>
                              <a:gd name="connsiteY0" fmla="*/ 323618 h 323618"/>
                              <a:gd name="connsiteX1" fmla="*/ 702802 w 1364677"/>
                              <a:gd name="connsiteY1" fmla="*/ 0 h 323618"/>
                              <a:gd name="connsiteX2" fmla="*/ 1364677 w 1364677"/>
                              <a:gd name="connsiteY2" fmla="*/ 323618 h 323618"/>
                              <a:gd name="connsiteX3" fmla="*/ 27130 w 1364677"/>
                              <a:gd name="connsiteY3" fmla="*/ 323618 h 323618"/>
                              <a:gd name="connsiteX4" fmla="*/ 0 w 1364677"/>
                              <a:gd name="connsiteY4" fmla="*/ 323618 h 323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4677" h="323618">
                                <a:moveTo>
                                  <a:pt x="0" y="323618"/>
                                </a:moveTo>
                                <a:lnTo>
                                  <a:pt x="702802" y="0"/>
                                </a:lnTo>
                                <a:lnTo>
                                  <a:pt x="1364677" y="323618"/>
                                </a:lnTo>
                                <a:lnTo>
                                  <a:pt x="27130" y="323618"/>
                                </a:lnTo>
                                <a:lnTo>
                                  <a:pt x="0" y="323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434340" y="5699760"/>
                            <a:ext cx="690880" cy="21722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335280" y="5669280"/>
                            <a:ext cx="701326" cy="22094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243840" y="5646420"/>
                            <a:ext cx="693119" cy="21777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160020" y="5608320"/>
                            <a:ext cx="698850" cy="219606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60960" y="5585460"/>
                            <a:ext cx="706120" cy="2216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5240" y="5562600"/>
                            <a:ext cx="650875" cy="20510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V="1">
                            <a:off x="15240" y="5532120"/>
                            <a:ext cx="571500" cy="1802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 5"/>
                        <wps:cNvSpPr/>
                        <wps:spPr>
                          <a:xfrm>
                            <a:off x="0" y="4846320"/>
                            <a:ext cx="438721" cy="78217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95" h="1389207">
                                <a:moveTo>
                                  <a:pt x="0" y="0"/>
                                </a:moveTo>
                                <a:lnTo>
                                  <a:pt x="518795" y="0"/>
                                </a:lnTo>
                                <a:lnTo>
                                  <a:pt x="518795" y="1139825"/>
                                </a:lnTo>
                                <a:lnTo>
                                  <a:pt x="0" y="1389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5"/>
                        <wps:cNvSpPr/>
                        <wps:spPr>
                          <a:xfrm flipH="1">
                            <a:off x="472440" y="4846320"/>
                            <a:ext cx="667209" cy="8503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5"/>
                        <wps:cNvSpPr/>
                        <wps:spPr>
                          <a:xfrm>
                            <a:off x="1173480" y="4846320"/>
                            <a:ext cx="667209" cy="8503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509665">
                                <a:moveTo>
                                  <a:pt x="0" y="0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139825"/>
                                </a:lnTo>
                                <a:lnTo>
                                  <a:pt x="0" y="1509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Connector 57"/>
                        <wps:cNvCnPr/>
                        <wps:spPr>
                          <a:xfrm flipV="1">
                            <a:off x="7620" y="5501640"/>
                            <a:ext cx="500380" cy="15664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ectangle 5"/>
                        <wps:cNvSpPr/>
                        <wps:spPr>
                          <a:xfrm>
                            <a:off x="487680" y="5730240"/>
                            <a:ext cx="666653" cy="1057082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5"/>
                        <wps:cNvSpPr/>
                        <wps:spPr>
                          <a:xfrm flipH="1">
                            <a:off x="0" y="5814060"/>
                            <a:ext cx="449254" cy="98280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36349 h 1746014"/>
                              <a:gd name="connsiteX1" fmla="*/ 530643 w 787428"/>
                              <a:gd name="connsiteY1" fmla="*/ 0 h 1746014"/>
                              <a:gd name="connsiteX2" fmla="*/ 787428 w 787428"/>
                              <a:gd name="connsiteY2" fmla="*/ 1376174 h 1746014"/>
                              <a:gd name="connsiteX3" fmla="*/ 0 w 787428"/>
                              <a:gd name="connsiteY3" fmla="*/ 1746014 h 1746014"/>
                              <a:gd name="connsiteX4" fmla="*/ 0 w 787428"/>
                              <a:gd name="connsiteY4" fmla="*/ 236349 h 1746014"/>
                              <a:gd name="connsiteX0" fmla="*/ 0 w 530643"/>
                              <a:gd name="connsiteY0" fmla="*/ 236349 h 1746014"/>
                              <a:gd name="connsiteX1" fmla="*/ 530643 w 530643"/>
                              <a:gd name="connsiteY1" fmla="*/ 0 h 1746014"/>
                              <a:gd name="connsiteX2" fmla="*/ 530643 w 530643"/>
                              <a:gd name="connsiteY2" fmla="*/ 1492567 h 1746014"/>
                              <a:gd name="connsiteX3" fmla="*/ 0 w 530643"/>
                              <a:gd name="connsiteY3" fmla="*/ 1746014 h 1746014"/>
                              <a:gd name="connsiteX4" fmla="*/ 0 w 530643"/>
                              <a:gd name="connsiteY4" fmla="*/ 236349 h 17460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0643" h="1746014">
                                <a:moveTo>
                                  <a:pt x="0" y="236349"/>
                                </a:moveTo>
                                <a:lnTo>
                                  <a:pt x="530643" y="0"/>
                                </a:lnTo>
                                <a:lnTo>
                                  <a:pt x="530643" y="1492567"/>
                                </a:lnTo>
                                <a:lnTo>
                                  <a:pt x="0" y="1746014"/>
                                </a:lnTo>
                                <a:lnTo>
                                  <a:pt x="0" y="23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5"/>
                        <wps:cNvSpPr/>
                        <wps:spPr>
                          <a:xfrm>
                            <a:off x="487680" y="6621780"/>
                            <a:ext cx="666653" cy="1057082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5"/>
                        <wps:cNvSpPr/>
                        <wps:spPr>
                          <a:xfrm flipH="1">
                            <a:off x="0" y="6690360"/>
                            <a:ext cx="446276" cy="994228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256671 h 1766336"/>
                              <a:gd name="connsiteX1" fmla="*/ 527126 w 787428"/>
                              <a:gd name="connsiteY1" fmla="*/ 0 h 1766336"/>
                              <a:gd name="connsiteX2" fmla="*/ 787428 w 787428"/>
                              <a:gd name="connsiteY2" fmla="*/ 1396496 h 1766336"/>
                              <a:gd name="connsiteX3" fmla="*/ 0 w 787428"/>
                              <a:gd name="connsiteY3" fmla="*/ 1766336 h 1766336"/>
                              <a:gd name="connsiteX4" fmla="*/ 0 w 787428"/>
                              <a:gd name="connsiteY4" fmla="*/ 256671 h 1766336"/>
                              <a:gd name="connsiteX0" fmla="*/ 0 w 527126"/>
                              <a:gd name="connsiteY0" fmla="*/ 256671 h 1766336"/>
                              <a:gd name="connsiteX1" fmla="*/ 527126 w 527126"/>
                              <a:gd name="connsiteY1" fmla="*/ 0 h 1766336"/>
                              <a:gd name="connsiteX2" fmla="*/ 527126 w 527126"/>
                              <a:gd name="connsiteY2" fmla="*/ 1512890 h 1766336"/>
                              <a:gd name="connsiteX3" fmla="*/ 0 w 527126"/>
                              <a:gd name="connsiteY3" fmla="*/ 1766336 h 1766336"/>
                              <a:gd name="connsiteX4" fmla="*/ 0 w 527126"/>
                              <a:gd name="connsiteY4" fmla="*/ 256671 h 17663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27126" h="1766336">
                                <a:moveTo>
                                  <a:pt x="0" y="256671"/>
                                </a:moveTo>
                                <a:lnTo>
                                  <a:pt x="527126" y="0"/>
                                </a:lnTo>
                                <a:lnTo>
                                  <a:pt x="527126" y="1512890"/>
                                </a:lnTo>
                                <a:lnTo>
                                  <a:pt x="0" y="1766336"/>
                                </a:lnTo>
                                <a:lnTo>
                                  <a:pt x="0" y="256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21"/>
                        <wps:cNvSpPr/>
                        <wps:spPr>
                          <a:xfrm rot="2700000">
                            <a:off x="112713" y="5283517"/>
                            <a:ext cx="857945" cy="855129"/>
                          </a:xfrm>
                          <a:custGeom>
                            <a:avLst/>
                            <a:gdLst>
                              <a:gd name="connsiteX0" fmla="*/ 1 w 868045"/>
                              <a:gd name="connsiteY0" fmla="*/ 286692 h 750570"/>
                              <a:gd name="connsiteX1" fmla="*/ 434023 w 868045"/>
                              <a:gd name="connsiteY1" fmla="*/ 0 h 750570"/>
                              <a:gd name="connsiteX2" fmla="*/ 868044 w 868045"/>
                              <a:gd name="connsiteY2" fmla="*/ 286692 h 750570"/>
                              <a:gd name="connsiteX3" fmla="*/ 702263 w 868045"/>
                              <a:gd name="connsiteY3" fmla="*/ 750568 h 750570"/>
                              <a:gd name="connsiteX4" fmla="*/ 165782 w 868045"/>
                              <a:gd name="connsiteY4" fmla="*/ 750568 h 750570"/>
                              <a:gd name="connsiteX5" fmla="*/ 1 w 868045"/>
                              <a:gd name="connsiteY5" fmla="*/ 286692 h 750570"/>
                              <a:gd name="connsiteX0" fmla="*/ 0 w 868043"/>
                              <a:gd name="connsiteY0" fmla="*/ 286692 h 750568"/>
                              <a:gd name="connsiteX1" fmla="*/ 434022 w 868043"/>
                              <a:gd name="connsiteY1" fmla="*/ 0 h 750568"/>
                              <a:gd name="connsiteX2" fmla="*/ 868043 w 868043"/>
                              <a:gd name="connsiteY2" fmla="*/ 286692 h 750568"/>
                              <a:gd name="connsiteX3" fmla="*/ 544012 w 868043"/>
                              <a:gd name="connsiteY3" fmla="*/ 645727 h 750568"/>
                              <a:gd name="connsiteX4" fmla="*/ 165781 w 868043"/>
                              <a:gd name="connsiteY4" fmla="*/ 750568 h 750568"/>
                              <a:gd name="connsiteX5" fmla="*/ 0 w 868043"/>
                              <a:gd name="connsiteY5" fmla="*/ 286692 h 750568"/>
                              <a:gd name="connsiteX0" fmla="*/ 0 w 869927"/>
                              <a:gd name="connsiteY0" fmla="*/ 286692 h 750568"/>
                              <a:gd name="connsiteX1" fmla="*/ 434022 w 869927"/>
                              <a:gd name="connsiteY1" fmla="*/ 0 h 750568"/>
                              <a:gd name="connsiteX2" fmla="*/ 869927 w 869927"/>
                              <a:gd name="connsiteY2" fmla="*/ 1883 h 750568"/>
                              <a:gd name="connsiteX3" fmla="*/ 544012 w 869927"/>
                              <a:gd name="connsiteY3" fmla="*/ 645727 h 750568"/>
                              <a:gd name="connsiteX4" fmla="*/ 165781 w 869927"/>
                              <a:gd name="connsiteY4" fmla="*/ 750568 h 750568"/>
                              <a:gd name="connsiteX5" fmla="*/ 0 w 869927"/>
                              <a:gd name="connsiteY5" fmla="*/ 286692 h 750568"/>
                              <a:gd name="connsiteX0" fmla="*/ 0 w 869927"/>
                              <a:gd name="connsiteY0" fmla="*/ 286692 h 864673"/>
                              <a:gd name="connsiteX1" fmla="*/ 434022 w 869927"/>
                              <a:gd name="connsiteY1" fmla="*/ 0 h 864673"/>
                              <a:gd name="connsiteX2" fmla="*/ 869927 w 869927"/>
                              <a:gd name="connsiteY2" fmla="*/ 1883 h 864673"/>
                              <a:gd name="connsiteX3" fmla="*/ 544012 w 869927"/>
                              <a:gd name="connsiteY3" fmla="*/ 645727 h 864673"/>
                              <a:gd name="connsiteX4" fmla="*/ 114102 w 869927"/>
                              <a:gd name="connsiteY4" fmla="*/ 864673 h 864673"/>
                              <a:gd name="connsiteX5" fmla="*/ 0 w 869927"/>
                              <a:gd name="connsiteY5" fmla="*/ 286692 h 864673"/>
                              <a:gd name="connsiteX0" fmla="*/ 0 w 867421"/>
                              <a:gd name="connsiteY0" fmla="*/ 753008 h 864673"/>
                              <a:gd name="connsiteX1" fmla="*/ 431516 w 867421"/>
                              <a:gd name="connsiteY1" fmla="*/ 0 h 864673"/>
                              <a:gd name="connsiteX2" fmla="*/ 867421 w 867421"/>
                              <a:gd name="connsiteY2" fmla="*/ 1883 h 864673"/>
                              <a:gd name="connsiteX3" fmla="*/ 541506 w 867421"/>
                              <a:gd name="connsiteY3" fmla="*/ 645727 h 864673"/>
                              <a:gd name="connsiteX4" fmla="*/ 111596 w 867421"/>
                              <a:gd name="connsiteY4" fmla="*/ 864673 h 864673"/>
                              <a:gd name="connsiteX5" fmla="*/ 0 w 867421"/>
                              <a:gd name="connsiteY5" fmla="*/ 753008 h 864673"/>
                              <a:gd name="connsiteX0" fmla="*/ 0 w 867421"/>
                              <a:gd name="connsiteY0" fmla="*/ 751125 h 862790"/>
                              <a:gd name="connsiteX1" fmla="*/ 232995 w 867421"/>
                              <a:gd name="connsiteY1" fmla="*/ 330578 h 862790"/>
                              <a:gd name="connsiteX2" fmla="*/ 867421 w 867421"/>
                              <a:gd name="connsiteY2" fmla="*/ 0 h 862790"/>
                              <a:gd name="connsiteX3" fmla="*/ 541506 w 867421"/>
                              <a:gd name="connsiteY3" fmla="*/ 643844 h 862790"/>
                              <a:gd name="connsiteX4" fmla="*/ 111596 w 867421"/>
                              <a:gd name="connsiteY4" fmla="*/ 862790 h 862790"/>
                              <a:gd name="connsiteX5" fmla="*/ 0 w 867421"/>
                              <a:gd name="connsiteY5" fmla="*/ 751125 h 862790"/>
                              <a:gd name="connsiteX0" fmla="*/ 0 w 855250"/>
                              <a:gd name="connsiteY0" fmla="*/ 738145 h 862790"/>
                              <a:gd name="connsiteX1" fmla="*/ 220824 w 855250"/>
                              <a:gd name="connsiteY1" fmla="*/ 330578 h 862790"/>
                              <a:gd name="connsiteX2" fmla="*/ 855250 w 855250"/>
                              <a:gd name="connsiteY2" fmla="*/ 0 h 862790"/>
                              <a:gd name="connsiteX3" fmla="*/ 529335 w 855250"/>
                              <a:gd name="connsiteY3" fmla="*/ 643844 h 862790"/>
                              <a:gd name="connsiteX4" fmla="*/ 99425 w 855250"/>
                              <a:gd name="connsiteY4" fmla="*/ 862790 h 862790"/>
                              <a:gd name="connsiteX5" fmla="*/ 0 w 855250"/>
                              <a:gd name="connsiteY5" fmla="*/ 738145 h 862790"/>
                              <a:gd name="connsiteX0" fmla="*/ 0 w 855250"/>
                              <a:gd name="connsiteY0" fmla="*/ 738145 h 852007"/>
                              <a:gd name="connsiteX1" fmla="*/ 220824 w 855250"/>
                              <a:gd name="connsiteY1" fmla="*/ 330578 h 852007"/>
                              <a:gd name="connsiteX2" fmla="*/ 855250 w 855250"/>
                              <a:gd name="connsiteY2" fmla="*/ 0 h 852007"/>
                              <a:gd name="connsiteX3" fmla="*/ 529335 w 855250"/>
                              <a:gd name="connsiteY3" fmla="*/ 643844 h 852007"/>
                              <a:gd name="connsiteX4" fmla="*/ 113792 w 855250"/>
                              <a:gd name="connsiteY4" fmla="*/ 852007 h 852007"/>
                              <a:gd name="connsiteX5" fmla="*/ 0 w 855250"/>
                              <a:gd name="connsiteY5" fmla="*/ 738145 h 852007"/>
                              <a:gd name="connsiteX0" fmla="*/ 0 w 855250"/>
                              <a:gd name="connsiteY0" fmla="*/ 738145 h 867004"/>
                              <a:gd name="connsiteX1" fmla="*/ 220824 w 855250"/>
                              <a:gd name="connsiteY1" fmla="*/ 330578 h 867004"/>
                              <a:gd name="connsiteX2" fmla="*/ 855250 w 855250"/>
                              <a:gd name="connsiteY2" fmla="*/ 0 h 867004"/>
                              <a:gd name="connsiteX3" fmla="*/ 529335 w 855250"/>
                              <a:gd name="connsiteY3" fmla="*/ 643844 h 867004"/>
                              <a:gd name="connsiteX4" fmla="*/ 105989 w 855250"/>
                              <a:gd name="connsiteY4" fmla="*/ 867004 h 867004"/>
                              <a:gd name="connsiteX5" fmla="*/ 0 w 855250"/>
                              <a:gd name="connsiteY5" fmla="*/ 738145 h 867004"/>
                              <a:gd name="connsiteX0" fmla="*/ 0 w 865365"/>
                              <a:gd name="connsiteY0" fmla="*/ 751041 h 867004"/>
                              <a:gd name="connsiteX1" fmla="*/ 230939 w 865365"/>
                              <a:gd name="connsiteY1" fmla="*/ 330578 h 867004"/>
                              <a:gd name="connsiteX2" fmla="*/ 865365 w 865365"/>
                              <a:gd name="connsiteY2" fmla="*/ 0 h 867004"/>
                              <a:gd name="connsiteX3" fmla="*/ 539450 w 865365"/>
                              <a:gd name="connsiteY3" fmla="*/ 643844 h 867004"/>
                              <a:gd name="connsiteX4" fmla="*/ 116104 w 865365"/>
                              <a:gd name="connsiteY4" fmla="*/ 867004 h 867004"/>
                              <a:gd name="connsiteX5" fmla="*/ 0 w 865365"/>
                              <a:gd name="connsiteY5" fmla="*/ 751041 h 867004"/>
                              <a:gd name="connsiteX0" fmla="*/ 0 w 865365"/>
                              <a:gd name="connsiteY0" fmla="*/ 751041 h 877919"/>
                              <a:gd name="connsiteX1" fmla="*/ 230939 w 865365"/>
                              <a:gd name="connsiteY1" fmla="*/ 330578 h 877919"/>
                              <a:gd name="connsiteX2" fmla="*/ 865365 w 865365"/>
                              <a:gd name="connsiteY2" fmla="*/ 0 h 877919"/>
                              <a:gd name="connsiteX3" fmla="*/ 539450 w 865365"/>
                              <a:gd name="connsiteY3" fmla="*/ 643844 h 877919"/>
                              <a:gd name="connsiteX4" fmla="*/ 128973 w 865365"/>
                              <a:gd name="connsiteY4" fmla="*/ 877919 h 877919"/>
                              <a:gd name="connsiteX5" fmla="*/ 0 w 865365"/>
                              <a:gd name="connsiteY5" fmla="*/ 751041 h 877919"/>
                              <a:gd name="connsiteX0" fmla="*/ 0 w 865365"/>
                              <a:gd name="connsiteY0" fmla="*/ 751041 h 878270"/>
                              <a:gd name="connsiteX1" fmla="*/ 230939 w 865365"/>
                              <a:gd name="connsiteY1" fmla="*/ 330578 h 878270"/>
                              <a:gd name="connsiteX2" fmla="*/ 865365 w 865365"/>
                              <a:gd name="connsiteY2" fmla="*/ 0 h 878270"/>
                              <a:gd name="connsiteX3" fmla="*/ 539450 w 865365"/>
                              <a:gd name="connsiteY3" fmla="*/ 643844 h 878270"/>
                              <a:gd name="connsiteX4" fmla="*/ 130993 w 865365"/>
                              <a:gd name="connsiteY4" fmla="*/ 878270 h 878270"/>
                              <a:gd name="connsiteX5" fmla="*/ 0 w 865365"/>
                              <a:gd name="connsiteY5" fmla="*/ 751041 h 878270"/>
                              <a:gd name="connsiteX0" fmla="*/ 0 w 865365"/>
                              <a:gd name="connsiteY0" fmla="*/ 751041 h 867509"/>
                              <a:gd name="connsiteX1" fmla="*/ 230939 w 865365"/>
                              <a:gd name="connsiteY1" fmla="*/ 330578 h 867509"/>
                              <a:gd name="connsiteX2" fmla="*/ 865365 w 865365"/>
                              <a:gd name="connsiteY2" fmla="*/ 0 h 867509"/>
                              <a:gd name="connsiteX3" fmla="*/ 539450 w 865365"/>
                              <a:gd name="connsiteY3" fmla="*/ 643844 h 867509"/>
                              <a:gd name="connsiteX4" fmla="*/ 120201 w 865365"/>
                              <a:gd name="connsiteY4" fmla="*/ 867509 h 867509"/>
                              <a:gd name="connsiteX5" fmla="*/ 0 w 865365"/>
                              <a:gd name="connsiteY5" fmla="*/ 751041 h 867509"/>
                              <a:gd name="connsiteX0" fmla="*/ 0 w 869507"/>
                              <a:gd name="connsiteY0" fmla="*/ 747035 h 863503"/>
                              <a:gd name="connsiteX1" fmla="*/ 230939 w 869507"/>
                              <a:gd name="connsiteY1" fmla="*/ 326572 h 863503"/>
                              <a:gd name="connsiteX2" fmla="*/ 869507 w 869507"/>
                              <a:gd name="connsiteY2" fmla="*/ 0 h 863503"/>
                              <a:gd name="connsiteX3" fmla="*/ 539450 w 869507"/>
                              <a:gd name="connsiteY3" fmla="*/ 639838 h 863503"/>
                              <a:gd name="connsiteX4" fmla="*/ 120201 w 869507"/>
                              <a:gd name="connsiteY4" fmla="*/ 863503 h 863503"/>
                              <a:gd name="connsiteX5" fmla="*/ 0 w 869507"/>
                              <a:gd name="connsiteY5" fmla="*/ 747035 h 863503"/>
                              <a:gd name="connsiteX0" fmla="*/ 0 w 870847"/>
                              <a:gd name="connsiteY0" fmla="*/ 745832 h 862300"/>
                              <a:gd name="connsiteX1" fmla="*/ 230939 w 870847"/>
                              <a:gd name="connsiteY1" fmla="*/ 325369 h 862300"/>
                              <a:gd name="connsiteX2" fmla="*/ 870847 w 870847"/>
                              <a:gd name="connsiteY2" fmla="*/ 0 h 862300"/>
                              <a:gd name="connsiteX3" fmla="*/ 539450 w 870847"/>
                              <a:gd name="connsiteY3" fmla="*/ 638635 h 862300"/>
                              <a:gd name="connsiteX4" fmla="*/ 120201 w 870847"/>
                              <a:gd name="connsiteY4" fmla="*/ 862300 h 862300"/>
                              <a:gd name="connsiteX5" fmla="*/ 0 w 870847"/>
                              <a:gd name="connsiteY5" fmla="*/ 745832 h 862300"/>
                              <a:gd name="connsiteX0" fmla="*/ 0 w 872450"/>
                              <a:gd name="connsiteY0" fmla="*/ 744366 h 860834"/>
                              <a:gd name="connsiteX1" fmla="*/ 230939 w 872450"/>
                              <a:gd name="connsiteY1" fmla="*/ 323903 h 860834"/>
                              <a:gd name="connsiteX2" fmla="*/ 872450 w 872450"/>
                              <a:gd name="connsiteY2" fmla="*/ 0 h 860834"/>
                              <a:gd name="connsiteX3" fmla="*/ 539450 w 872450"/>
                              <a:gd name="connsiteY3" fmla="*/ 637169 h 860834"/>
                              <a:gd name="connsiteX4" fmla="*/ 120201 w 872450"/>
                              <a:gd name="connsiteY4" fmla="*/ 860834 h 860834"/>
                              <a:gd name="connsiteX5" fmla="*/ 0 w 872450"/>
                              <a:gd name="connsiteY5" fmla="*/ 744366 h 860834"/>
                              <a:gd name="connsiteX0" fmla="*/ 0 w 866366"/>
                              <a:gd name="connsiteY0" fmla="*/ 751491 h 867959"/>
                              <a:gd name="connsiteX1" fmla="*/ 230939 w 866366"/>
                              <a:gd name="connsiteY1" fmla="*/ 331028 h 867959"/>
                              <a:gd name="connsiteX2" fmla="*/ 866366 w 866366"/>
                              <a:gd name="connsiteY2" fmla="*/ 0 h 867959"/>
                              <a:gd name="connsiteX3" fmla="*/ 539450 w 866366"/>
                              <a:gd name="connsiteY3" fmla="*/ 644294 h 867959"/>
                              <a:gd name="connsiteX4" fmla="*/ 120201 w 866366"/>
                              <a:gd name="connsiteY4" fmla="*/ 867959 h 867959"/>
                              <a:gd name="connsiteX5" fmla="*/ 0 w 866366"/>
                              <a:gd name="connsiteY5" fmla="*/ 751491 h 867959"/>
                              <a:gd name="connsiteX0" fmla="*/ 0 w 864125"/>
                              <a:gd name="connsiteY0" fmla="*/ 748483 h 867959"/>
                              <a:gd name="connsiteX1" fmla="*/ 228698 w 864125"/>
                              <a:gd name="connsiteY1" fmla="*/ 331028 h 867959"/>
                              <a:gd name="connsiteX2" fmla="*/ 864125 w 864125"/>
                              <a:gd name="connsiteY2" fmla="*/ 0 h 867959"/>
                              <a:gd name="connsiteX3" fmla="*/ 537209 w 864125"/>
                              <a:gd name="connsiteY3" fmla="*/ 644294 h 867959"/>
                              <a:gd name="connsiteX4" fmla="*/ 117960 w 864125"/>
                              <a:gd name="connsiteY4" fmla="*/ 867959 h 867959"/>
                              <a:gd name="connsiteX5" fmla="*/ 0 w 864125"/>
                              <a:gd name="connsiteY5" fmla="*/ 748483 h 867959"/>
                              <a:gd name="connsiteX0" fmla="*/ 0 w 872488"/>
                              <a:gd name="connsiteY0" fmla="*/ 755890 h 867959"/>
                              <a:gd name="connsiteX1" fmla="*/ 237061 w 872488"/>
                              <a:gd name="connsiteY1" fmla="*/ 331028 h 867959"/>
                              <a:gd name="connsiteX2" fmla="*/ 872488 w 872488"/>
                              <a:gd name="connsiteY2" fmla="*/ 0 h 867959"/>
                              <a:gd name="connsiteX3" fmla="*/ 545572 w 872488"/>
                              <a:gd name="connsiteY3" fmla="*/ 644294 h 867959"/>
                              <a:gd name="connsiteX4" fmla="*/ 126323 w 872488"/>
                              <a:gd name="connsiteY4" fmla="*/ 867959 h 867959"/>
                              <a:gd name="connsiteX5" fmla="*/ 0 w 872488"/>
                              <a:gd name="connsiteY5" fmla="*/ 755890 h 867959"/>
                              <a:gd name="connsiteX0" fmla="*/ 0 w 867969"/>
                              <a:gd name="connsiteY0" fmla="*/ 752971 h 867959"/>
                              <a:gd name="connsiteX1" fmla="*/ 232542 w 867969"/>
                              <a:gd name="connsiteY1" fmla="*/ 331028 h 867959"/>
                              <a:gd name="connsiteX2" fmla="*/ 867969 w 867969"/>
                              <a:gd name="connsiteY2" fmla="*/ 0 h 867959"/>
                              <a:gd name="connsiteX3" fmla="*/ 541053 w 867969"/>
                              <a:gd name="connsiteY3" fmla="*/ 644294 h 867959"/>
                              <a:gd name="connsiteX4" fmla="*/ 121804 w 867969"/>
                              <a:gd name="connsiteY4" fmla="*/ 867959 h 867959"/>
                              <a:gd name="connsiteX5" fmla="*/ 0 w 867969"/>
                              <a:gd name="connsiteY5" fmla="*/ 752971 h 867959"/>
                              <a:gd name="connsiteX0" fmla="*/ 0 w 867969"/>
                              <a:gd name="connsiteY0" fmla="*/ 752971 h 869770"/>
                              <a:gd name="connsiteX1" fmla="*/ 232542 w 867969"/>
                              <a:gd name="connsiteY1" fmla="*/ 331028 h 869770"/>
                              <a:gd name="connsiteX2" fmla="*/ 867969 w 867969"/>
                              <a:gd name="connsiteY2" fmla="*/ 0 h 869770"/>
                              <a:gd name="connsiteX3" fmla="*/ 541053 w 867969"/>
                              <a:gd name="connsiteY3" fmla="*/ 644294 h 869770"/>
                              <a:gd name="connsiteX4" fmla="*/ 116402 w 867969"/>
                              <a:gd name="connsiteY4" fmla="*/ 869770 h 869770"/>
                              <a:gd name="connsiteX5" fmla="*/ 0 w 867969"/>
                              <a:gd name="connsiteY5" fmla="*/ 752971 h 869770"/>
                              <a:gd name="connsiteX0" fmla="*/ 0 w 871734"/>
                              <a:gd name="connsiteY0" fmla="*/ 757895 h 869770"/>
                              <a:gd name="connsiteX1" fmla="*/ 236307 w 871734"/>
                              <a:gd name="connsiteY1" fmla="*/ 331028 h 869770"/>
                              <a:gd name="connsiteX2" fmla="*/ 871734 w 871734"/>
                              <a:gd name="connsiteY2" fmla="*/ 0 h 869770"/>
                              <a:gd name="connsiteX3" fmla="*/ 544818 w 871734"/>
                              <a:gd name="connsiteY3" fmla="*/ 644294 h 869770"/>
                              <a:gd name="connsiteX4" fmla="*/ 120167 w 871734"/>
                              <a:gd name="connsiteY4" fmla="*/ 869770 h 869770"/>
                              <a:gd name="connsiteX5" fmla="*/ 0 w 871734"/>
                              <a:gd name="connsiteY5" fmla="*/ 757895 h 869770"/>
                              <a:gd name="connsiteX0" fmla="*/ 0 w 876234"/>
                              <a:gd name="connsiteY0" fmla="*/ 753393 h 865268"/>
                              <a:gd name="connsiteX1" fmla="*/ 236307 w 876234"/>
                              <a:gd name="connsiteY1" fmla="*/ 326526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76234"/>
                              <a:gd name="connsiteY0" fmla="*/ 753393 h 865268"/>
                              <a:gd name="connsiteX1" fmla="*/ 225532 w 876234"/>
                              <a:gd name="connsiteY1" fmla="*/ 337307 h 865268"/>
                              <a:gd name="connsiteX2" fmla="*/ 876234 w 876234"/>
                              <a:gd name="connsiteY2" fmla="*/ 0 h 865268"/>
                              <a:gd name="connsiteX3" fmla="*/ 544818 w 876234"/>
                              <a:gd name="connsiteY3" fmla="*/ 639792 h 865268"/>
                              <a:gd name="connsiteX4" fmla="*/ 120167 w 876234"/>
                              <a:gd name="connsiteY4" fmla="*/ 865268 h 865268"/>
                              <a:gd name="connsiteX5" fmla="*/ 0 w 876234"/>
                              <a:gd name="connsiteY5" fmla="*/ 753393 h 865268"/>
                              <a:gd name="connsiteX0" fmla="*/ 0 w 867088"/>
                              <a:gd name="connsiteY0" fmla="*/ 743279 h 855154"/>
                              <a:gd name="connsiteX1" fmla="*/ 225532 w 867088"/>
                              <a:gd name="connsiteY1" fmla="*/ 327193 h 855154"/>
                              <a:gd name="connsiteX2" fmla="*/ 867088 w 867088"/>
                              <a:gd name="connsiteY2" fmla="*/ 0 h 855154"/>
                              <a:gd name="connsiteX3" fmla="*/ 544818 w 867088"/>
                              <a:gd name="connsiteY3" fmla="*/ 629678 h 855154"/>
                              <a:gd name="connsiteX4" fmla="*/ 120167 w 867088"/>
                              <a:gd name="connsiteY4" fmla="*/ 855154 h 855154"/>
                              <a:gd name="connsiteX5" fmla="*/ 0 w 867088"/>
                              <a:gd name="connsiteY5" fmla="*/ 743279 h 855154"/>
                              <a:gd name="connsiteX0" fmla="*/ 0 w 857790"/>
                              <a:gd name="connsiteY0" fmla="*/ 742724 h 855154"/>
                              <a:gd name="connsiteX1" fmla="*/ 216234 w 857790"/>
                              <a:gd name="connsiteY1" fmla="*/ 327193 h 855154"/>
                              <a:gd name="connsiteX2" fmla="*/ 857790 w 857790"/>
                              <a:gd name="connsiteY2" fmla="*/ 0 h 855154"/>
                              <a:gd name="connsiteX3" fmla="*/ 535520 w 857790"/>
                              <a:gd name="connsiteY3" fmla="*/ 629678 h 855154"/>
                              <a:gd name="connsiteX4" fmla="*/ 110869 w 857790"/>
                              <a:gd name="connsiteY4" fmla="*/ 855154 h 855154"/>
                              <a:gd name="connsiteX5" fmla="*/ 0 w 857790"/>
                              <a:gd name="connsiteY5" fmla="*/ 742724 h 8551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57790" h="855154">
                                <a:moveTo>
                                  <a:pt x="0" y="742724"/>
                                </a:moveTo>
                                <a:lnTo>
                                  <a:pt x="216234" y="327193"/>
                                </a:lnTo>
                                <a:lnTo>
                                  <a:pt x="857790" y="0"/>
                                </a:lnTo>
                                <a:lnTo>
                                  <a:pt x="535520" y="629678"/>
                                </a:lnTo>
                                <a:lnTo>
                                  <a:pt x="110869" y="855154"/>
                                </a:lnTo>
                                <a:lnTo>
                                  <a:pt x="0" y="742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36"/>
                        <wps:cNvSpPr/>
                        <wps:spPr>
                          <a:xfrm rot="2700000">
                            <a:off x="6126480" y="8025130"/>
                            <a:ext cx="960326" cy="957414"/>
                          </a:xfrm>
                          <a:custGeom>
                            <a:avLst/>
                            <a:gdLst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94715 w 894715"/>
                              <a:gd name="connsiteY2" fmla="*/ 894715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894715"/>
                              <a:gd name="connsiteY0" fmla="*/ 0 h 894715"/>
                              <a:gd name="connsiteX1" fmla="*/ 894715 w 894715"/>
                              <a:gd name="connsiteY1" fmla="*/ 0 h 894715"/>
                              <a:gd name="connsiteX2" fmla="*/ 842007 w 894715"/>
                              <a:gd name="connsiteY2" fmla="*/ 812230 h 894715"/>
                              <a:gd name="connsiteX3" fmla="*/ 0 w 894715"/>
                              <a:gd name="connsiteY3" fmla="*/ 894715 h 894715"/>
                              <a:gd name="connsiteX4" fmla="*/ 0 w 894715"/>
                              <a:gd name="connsiteY4" fmla="*/ 0 h 894715"/>
                              <a:gd name="connsiteX0" fmla="*/ 0 w 1182281"/>
                              <a:gd name="connsiteY0" fmla="*/ 0 h 894715"/>
                              <a:gd name="connsiteX1" fmla="*/ 1182281 w 1182281"/>
                              <a:gd name="connsiteY1" fmla="*/ 164696 h 894715"/>
                              <a:gd name="connsiteX2" fmla="*/ 842007 w 1182281"/>
                              <a:gd name="connsiteY2" fmla="*/ 812230 h 894715"/>
                              <a:gd name="connsiteX3" fmla="*/ 0 w 1182281"/>
                              <a:gd name="connsiteY3" fmla="*/ 894715 h 894715"/>
                              <a:gd name="connsiteX4" fmla="*/ 0 w 1182281"/>
                              <a:gd name="connsiteY4" fmla="*/ 0 h 894715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42007 w 1182281"/>
                              <a:gd name="connsiteY2" fmla="*/ 812230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0 w 1182281"/>
                              <a:gd name="connsiteY0" fmla="*/ 0 h 1148239"/>
                              <a:gd name="connsiteX1" fmla="*/ 1182281 w 1182281"/>
                              <a:gd name="connsiteY1" fmla="*/ 164696 h 1148239"/>
                              <a:gd name="connsiteX2" fmla="*/ 861712 w 1182281"/>
                              <a:gd name="connsiteY2" fmla="*/ 821927 h 1148239"/>
                              <a:gd name="connsiteX3" fmla="*/ 233491 w 1182281"/>
                              <a:gd name="connsiteY3" fmla="*/ 1148239 h 1148239"/>
                              <a:gd name="connsiteX4" fmla="*/ 0 w 1182281"/>
                              <a:gd name="connsiteY4" fmla="*/ 0 h 1148239"/>
                              <a:gd name="connsiteX0" fmla="*/ 303026 w 948790"/>
                              <a:gd name="connsiteY0" fmla="*/ 339509 h 983543"/>
                              <a:gd name="connsiteX1" fmla="*/ 948790 w 948790"/>
                              <a:gd name="connsiteY1" fmla="*/ 0 h 983543"/>
                              <a:gd name="connsiteX2" fmla="*/ 628221 w 948790"/>
                              <a:gd name="connsiteY2" fmla="*/ 657231 h 983543"/>
                              <a:gd name="connsiteX3" fmla="*/ 0 w 948790"/>
                              <a:gd name="connsiteY3" fmla="*/ 983543 h 983543"/>
                              <a:gd name="connsiteX4" fmla="*/ 303026 w 948790"/>
                              <a:gd name="connsiteY4" fmla="*/ 339509 h 983543"/>
                              <a:gd name="connsiteX0" fmla="*/ 303026 w 955191"/>
                              <a:gd name="connsiteY0" fmla="*/ 297821 h 941855"/>
                              <a:gd name="connsiteX1" fmla="*/ 955191 w 955191"/>
                              <a:gd name="connsiteY1" fmla="*/ 0 h 941855"/>
                              <a:gd name="connsiteX2" fmla="*/ 628221 w 955191"/>
                              <a:gd name="connsiteY2" fmla="*/ 615543 h 941855"/>
                              <a:gd name="connsiteX3" fmla="*/ 0 w 955191"/>
                              <a:gd name="connsiteY3" fmla="*/ 941855 h 941855"/>
                              <a:gd name="connsiteX4" fmla="*/ 303026 w 955191"/>
                              <a:gd name="connsiteY4" fmla="*/ 297821 h 941855"/>
                              <a:gd name="connsiteX0" fmla="*/ 289526 w 941691"/>
                              <a:gd name="connsiteY0" fmla="*/ 297821 h 955356"/>
                              <a:gd name="connsiteX1" fmla="*/ 941691 w 941691"/>
                              <a:gd name="connsiteY1" fmla="*/ 0 h 955356"/>
                              <a:gd name="connsiteX2" fmla="*/ 614721 w 941691"/>
                              <a:gd name="connsiteY2" fmla="*/ 615543 h 955356"/>
                              <a:gd name="connsiteX3" fmla="*/ 0 w 941691"/>
                              <a:gd name="connsiteY3" fmla="*/ 955356 h 955356"/>
                              <a:gd name="connsiteX4" fmla="*/ 289526 w 941691"/>
                              <a:gd name="connsiteY4" fmla="*/ 297821 h 955356"/>
                              <a:gd name="connsiteX0" fmla="*/ 324280 w 976445"/>
                              <a:gd name="connsiteY0" fmla="*/ 297821 h 979453"/>
                              <a:gd name="connsiteX1" fmla="*/ 976445 w 976445"/>
                              <a:gd name="connsiteY1" fmla="*/ 0 h 979453"/>
                              <a:gd name="connsiteX2" fmla="*/ 649475 w 976445"/>
                              <a:gd name="connsiteY2" fmla="*/ 615543 h 979453"/>
                              <a:gd name="connsiteX3" fmla="*/ 0 w 976445"/>
                              <a:gd name="connsiteY3" fmla="*/ 979453 h 979453"/>
                              <a:gd name="connsiteX4" fmla="*/ 324280 w 976445"/>
                              <a:gd name="connsiteY4" fmla="*/ 297821 h 979453"/>
                              <a:gd name="connsiteX0" fmla="*/ 325533 w 977698"/>
                              <a:gd name="connsiteY0" fmla="*/ 297821 h 978201"/>
                              <a:gd name="connsiteX1" fmla="*/ 977698 w 977698"/>
                              <a:gd name="connsiteY1" fmla="*/ 0 h 978201"/>
                              <a:gd name="connsiteX2" fmla="*/ 650728 w 977698"/>
                              <a:gd name="connsiteY2" fmla="*/ 615543 h 978201"/>
                              <a:gd name="connsiteX3" fmla="*/ 0 w 977698"/>
                              <a:gd name="connsiteY3" fmla="*/ 978201 h 978201"/>
                              <a:gd name="connsiteX4" fmla="*/ 325533 w 977698"/>
                              <a:gd name="connsiteY4" fmla="*/ 297821 h 978201"/>
                              <a:gd name="connsiteX0" fmla="*/ 335045 w 987210"/>
                              <a:gd name="connsiteY0" fmla="*/ 297821 h 968697"/>
                              <a:gd name="connsiteX1" fmla="*/ 987210 w 987210"/>
                              <a:gd name="connsiteY1" fmla="*/ 0 h 968697"/>
                              <a:gd name="connsiteX2" fmla="*/ 660240 w 987210"/>
                              <a:gd name="connsiteY2" fmla="*/ 615543 h 968697"/>
                              <a:gd name="connsiteX3" fmla="*/ 0 w 987210"/>
                              <a:gd name="connsiteY3" fmla="*/ 968697 h 968697"/>
                              <a:gd name="connsiteX4" fmla="*/ 335045 w 987210"/>
                              <a:gd name="connsiteY4" fmla="*/ 297821 h 968697"/>
                              <a:gd name="connsiteX0" fmla="*/ 335045 w 987210"/>
                              <a:gd name="connsiteY0" fmla="*/ 297821 h 968697"/>
                              <a:gd name="connsiteX1" fmla="*/ 916792 w 987210"/>
                              <a:gd name="connsiteY1" fmla="*/ 39077 h 968697"/>
                              <a:gd name="connsiteX2" fmla="*/ 987210 w 987210"/>
                              <a:gd name="connsiteY2" fmla="*/ 0 h 968697"/>
                              <a:gd name="connsiteX3" fmla="*/ 660240 w 987210"/>
                              <a:gd name="connsiteY3" fmla="*/ 615543 h 968697"/>
                              <a:gd name="connsiteX4" fmla="*/ 0 w 987210"/>
                              <a:gd name="connsiteY4" fmla="*/ 968697 h 968697"/>
                              <a:gd name="connsiteX5" fmla="*/ 335045 w 987210"/>
                              <a:gd name="connsiteY5" fmla="*/ 297821 h 968697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660240 w 971098"/>
                              <a:gd name="connsiteY3" fmla="*/ 584875 h 938029"/>
                              <a:gd name="connsiteX4" fmla="*/ 0 w 971098"/>
                              <a:gd name="connsiteY4" fmla="*/ 938029 h 938029"/>
                              <a:gd name="connsiteX5" fmla="*/ 335045 w 971098"/>
                              <a:gd name="connsiteY5" fmla="*/ 267153 h 938029"/>
                              <a:gd name="connsiteX0" fmla="*/ 335045 w 971098"/>
                              <a:gd name="connsiteY0" fmla="*/ 267153 h 938029"/>
                              <a:gd name="connsiteX1" fmla="*/ 916792 w 971098"/>
                              <a:gd name="connsiteY1" fmla="*/ 8409 h 938029"/>
                              <a:gd name="connsiteX2" fmla="*/ 971098 w 971098"/>
                              <a:gd name="connsiteY2" fmla="*/ 0 h 938029"/>
                              <a:gd name="connsiteX3" fmla="*/ 944563 w 971098"/>
                              <a:gd name="connsiteY3" fmla="*/ 50475 h 938029"/>
                              <a:gd name="connsiteX4" fmla="*/ 660240 w 971098"/>
                              <a:gd name="connsiteY4" fmla="*/ 584875 h 938029"/>
                              <a:gd name="connsiteX5" fmla="*/ 0 w 971098"/>
                              <a:gd name="connsiteY5" fmla="*/ 938029 h 938029"/>
                              <a:gd name="connsiteX6" fmla="*/ 335045 w 971098"/>
                              <a:gd name="connsiteY6" fmla="*/ 267153 h 938029"/>
                              <a:gd name="connsiteX0" fmla="*/ 335045 w 955722"/>
                              <a:gd name="connsiteY0" fmla="*/ 258744 h 929620"/>
                              <a:gd name="connsiteX1" fmla="*/ 916792 w 955722"/>
                              <a:gd name="connsiteY1" fmla="*/ 0 h 929620"/>
                              <a:gd name="connsiteX2" fmla="*/ 955722 w 955722"/>
                              <a:gd name="connsiteY2" fmla="*/ 7088 h 929620"/>
                              <a:gd name="connsiteX3" fmla="*/ 944563 w 955722"/>
                              <a:gd name="connsiteY3" fmla="*/ 42066 h 929620"/>
                              <a:gd name="connsiteX4" fmla="*/ 660240 w 955722"/>
                              <a:gd name="connsiteY4" fmla="*/ 576466 h 929620"/>
                              <a:gd name="connsiteX5" fmla="*/ 0 w 955722"/>
                              <a:gd name="connsiteY5" fmla="*/ 929620 h 929620"/>
                              <a:gd name="connsiteX6" fmla="*/ 335045 w 955722"/>
                              <a:gd name="connsiteY6" fmla="*/ 258744 h 929620"/>
                              <a:gd name="connsiteX0" fmla="*/ 335045 w 955722"/>
                              <a:gd name="connsiteY0" fmla="*/ 289432 h 960308"/>
                              <a:gd name="connsiteX1" fmla="*/ 945289 w 955722"/>
                              <a:gd name="connsiteY1" fmla="*/ 0 h 960308"/>
                              <a:gd name="connsiteX2" fmla="*/ 955722 w 955722"/>
                              <a:gd name="connsiteY2" fmla="*/ 37776 h 960308"/>
                              <a:gd name="connsiteX3" fmla="*/ 944563 w 955722"/>
                              <a:gd name="connsiteY3" fmla="*/ 72754 h 960308"/>
                              <a:gd name="connsiteX4" fmla="*/ 660240 w 955722"/>
                              <a:gd name="connsiteY4" fmla="*/ 607154 h 960308"/>
                              <a:gd name="connsiteX5" fmla="*/ 0 w 955722"/>
                              <a:gd name="connsiteY5" fmla="*/ 960308 h 960308"/>
                              <a:gd name="connsiteX6" fmla="*/ 335045 w 955722"/>
                              <a:gd name="connsiteY6" fmla="*/ 289432 h 9603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955722" h="960308">
                                <a:moveTo>
                                  <a:pt x="335045" y="289432"/>
                                </a:moveTo>
                                <a:cubicBezTo>
                                  <a:pt x="534373" y="197814"/>
                                  <a:pt x="745961" y="91618"/>
                                  <a:pt x="945289" y="0"/>
                                </a:cubicBezTo>
                                <a:lnTo>
                                  <a:pt x="955722" y="37776"/>
                                </a:lnTo>
                                <a:lnTo>
                                  <a:pt x="944563" y="72754"/>
                                </a:lnTo>
                                <a:lnTo>
                                  <a:pt x="660240" y="607154"/>
                                </a:lnTo>
                                <a:lnTo>
                                  <a:pt x="0" y="960308"/>
                                </a:lnTo>
                                <a:lnTo>
                                  <a:pt x="335045" y="289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4925">
                            <a:solidFill>
                              <a:schemeClr val="accent6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6515100" y="8465820"/>
                            <a:ext cx="672488" cy="211461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6416040" y="8427720"/>
                            <a:ext cx="693258" cy="21741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6332220" y="8397240"/>
                            <a:ext cx="703372" cy="220612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6225540" y="8374380"/>
                            <a:ext cx="718555" cy="2250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6134100" y="8343900"/>
                            <a:ext cx="715973" cy="225194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6057900" y="8313420"/>
                            <a:ext cx="714088" cy="2248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6621780" y="8496300"/>
                            <a:ext cx="649935" cy="203968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5951220" y="8282940"/>
                            <a:ext cx="747379" cy="23353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Rectangle 5"/>
                        <wps:cNvSpPr/>
                        <wps:spPr>
                          <a:xfrm>
                            <a:off x="6652260" y="853440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5"/>
                        <wps:cNvSpPr/>
                        <wps:spPr>
                          <a:xfrm flipH="1">
                            <a:off x="5951220" y="8542020"/>
                            <a:ext cx="666635" cy="1056803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87428" h="1877402">
                                <a:moveTo>
                                  <a:pt x="0" y="367737"/>
                                </a:moveTo>
                                <a:lnTo>
                                  <a:pt x="787428" y="0"/>
                                </a:lnTo>
                                <a:lnTo>
                                  <a:pt x="787428" y="1507562"/>
                                </a:lnTo>
                                <a:lnTo>
                                  <a:pt x="0" y="1877402"/>
                                </a:lnTo>
                                <a:lnTo>
                                  <a:pt x="0" y="367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5"/>
                        <wps:cNvSpPr/>
                        <wps:spPr>
                          <a:xfrm>
                            <a:off x="6728460" y="9425940"/>
                            <a:ext cx="582829" cy="180450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787428"/>
                              <a:gd name="connsiteY0" fmla="*/ 367737 h 1507561"/>
                              <a:gd name="connsiteX1" fmla="*/ 787428 w 787428"/>
                              <a:gd name="connsiteY1" fmla="*/ 0 h 1507561"/>
                              <a:gd name="connsiteX2" fmla="*/ 787428 w 787428"/>
                              <a:gd name="connsiteY2" fmla="*/ 1507562 h 1507561"/>
                              <a:gd name="connsiteX3" fmla="*/ 3000 w 787428"/>
                              <a:gd name="connsiteY3" fmla="*/ 1065552 h 1507561"/>
                              <a:gd name="connsiteX4" fmla="*/ 0 w 787428"/>
                              <a:gd name="connsiteY4" fmla="*/ 367737 h 1507561"/>
                              <a:gd name="connsiteX0" fmla="*/ 98991 w 784428"/>
                              <a:gd name="connsiteY0" fmla="*/ 320230 h 1507563"/>
                              <a:gd name="connsiteX1" fmla="*/ 784428 w 784428"/>
                              <a:gd name="connsiteY1" fmla="*/ 0 h 1507563"/>
                              <a:gd name="connsiteX2" fmla="*/ 784428 w 784428"/>
                              <a:gd name="connsiteY2" fmla="*/ 1507562 h 1507563"/>
                              <a:gd name="connsiteX3" fmla="*/ 0 w 784428"/>
                              <a:gd name="connsiteY3" fmla="*/ 1065552 h 1507563"/>
                              <a:gd name="connsiteX4" fmla="*/ 98991 w 784428"/>
                              <a:gd name="connsiteY4" fmla="*/ 320230 h 1507563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4428 w 784428"/>
                              <a:gd name="connsiteY2" fmla="*/ 244681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98991 w 784428"/>
                              <a:gd name="connsiteY0" fmla="*/ 320230 h 1065552"/>
                              <a:gd name="connsiteX1" fmla="*/ 784428 w 784428"/>
                              <a:gd name="connsiteY1" fmla="*/ 0 h 1065552"/>
                              <a:gd name="connsiteX2" fmla="*/ 782928 w 784428"/>
                              <a:gd name="connsiteY2" fmla="*/ 320569 h 1065552"/>
                              <a:gd name="connsiteX3" fmla="*/ 0 w 784428"/>
                              <a:gd name="connsiteY3" fmla="*/ 1065552 h 1065552"/>
                              <a:gd name="connsiteX4" fmla="*/ 98991 w 784428"/>
                              <a:gd name="connsiteY4" fmla="*/ 320230 h 1065552"/>
                              <a:gd name="connsiteX0" fmla="*/ 3000 w 688437"/>
                              <a:gd name="connsiteY0" fmla="*/ 320230 h 320569"/>
                              <a:gd name="connsiteX1" fmla="*/ 688437 w 688437"/>
                              <a:gd name="connsiteY1" fmla="*/ 0 h 320569"/>
                              <a:gd name="connsiteX2" fmla="*/ 686937 w 688437"/>
                              <a:gd name="connsiteY2" fmla="*/ 320569 h 320569"/>
                              <a:gd name="connsiteX3" fmla="*/ 0 w 688437"/>
                              <a:gd name="connsiteY3" fmla="*/ 320569 h 320569"/>
                              <a:gd name="connsiteX4" fmla="*/ 3000 w 688437"/>
                              <a:gd name="connsiteY4" fmla="*/ 320230 h 3205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8437" h="320569">
                                <a:moveTo>
                                  <a:pt x="3000" y="320230"/>
                                </a:moveTo>
                                <a:lnTo>
                                  <a:pt x="688437" y="0"/>
                                </a:lnTo>
                                <a:lnTo>
                                  <a:pt x="686937" y="320569"/>
                                </a:lnTo>
                                <a:lnTo>
                                  <a:pt x="0" y="320569"/>
                                </a:lnTo>
                                <a:lnTo>
                                  <a:pt x="3000" y="3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5"/>
                        <wps:cNvSpPr/>
                        <wps:spPr>
                          <a:xfrm flipH="1">
                            <a:off x="5387340" y="9425940"/>
                            <a:ext cx="1154985" cy="182167"/>
                          </a:xfrm>
                          <a:custGeom>
                            <a:avLst/>
                            <a:gdLst>
                              <a:gd name="connsiteX0" fmla="*/ 0 w 518795"/>
                              <a:gd name="connsiteY0" fmla="*/ 0 h 1139825"/>
                              <a:gd name="connsiteX1" fmla="*/ 518795 w 518795"/>
                              <a:gd name="connsiteY1" fmla="*/ 0 h 1139825"/>
                              <a:gd name="connsiteX2" fmla="*/ 518795 w 518795"/>
                              <a:gd name="connsiteY2" fmla="*/ 1139825 h 1139825"/>
                              <a:gd name="connsiteX3" fmla="*/ 0 w 518795"/>
                              <a:gd name="connsiteY3" fmla="*/ 1139825 h 1139825"/>
                              <a:gd name="connsiteX4" fmla="*/ 0 w 518795"/>
                              <a:gd name="connsiteY4" fmla="*/ 0 h 1139825"/>
                              <a:gd name="connsiteX0" fmla="*/ 0 w 518795"/>
                              <a:gd name="connsiteY0" fmla="*/ 0 h 1389207"/>
                              <a:gd name="connsiteX1" fmla="*/ 518795 w 518795"/>
                              <a:gd name="connsiteY1" fmla="*/ 0 h 1389207"/>
                              <a:gd name="connsiteX2" fmla="*/ 518795 w 518795"/>
                              <a:gd name="connsiteY2" fmla="*/ 1139825 h 1389207"/>
                              <a:gd name="connsiteX3" fmla="*/ 0 w 518795"/>
                              <a:gd name="connsiteY3" fmla="*/ 1389207 h 1389207"/>
                              <a:gd name="connsiteX4" fmla="*/ 0 w 518795"/>
                              <a:gd name="connsiteY4" fmla="*/ 0 h 1389207"/>
                              <a:gd name="connsiteX0" fmla="*/ 0 w 889670"/>
                              <a:gd name="connsiteY0" fmla="*/ 0 h 1389207"/>
                              <a:gd name="connsiteX1" fmla="*/ 889670 w 889670"/>
                              <a:gd name="connsiteY1" fmla="*/ 0 h 1389207"/>
                              <a:gd name="connsiteX2" fmla="*/ 889670 w 889670"/>
                              <a:gd name="connsiteY2" fmla="*/ 1139825 h 1389207"/>
                              <a:gd name="connsiteX3" fmla="*/ 370875 w 889670"/>
                              <a:gd name="connsiteY3" fmla="*/ 1389207 h 1389207"/>
                              <a:gd name="connsiteX4" fmla="*/ 0 w 889670"/>
                              <a:gd name="connsiteY4" fmla="*/ 0 h 1389207"/>
                              <a:gd name="connsiteX0" fmla="*/ 0 w 787428"/>
                              <a:gd name="connsiteY0" fmla="*/ 0 h 1389207"/>
                              <a:gd name="connsiteX1" fmla="*/ 787428 w 787428"/>
                              <a:gd name="connsiteY1" fmla="*/ 0 h 1389207"/>
                              <a:gd name="connsiteX2" fmla="*/ 787428 w 787428"/>
                              <a:gd name="connsiteY2" fmla="*/ 1139825 h 1389207"/>
                              <a:gd name="connsiteX3" fmla="*/ 268633 w 787428"/>
                              <a:gd name="connsiteY3" fmla="*/ 1389207 h 1389207"/>
                              <a:gd name="connsiteX4" fmla="*/ 0 w 787428"/>
                              <a:gd name="connsiteY4" fmla="*/ 0 h 1389207"/>
                              <a:gd name="connsiteX0" fmla="*/ 0 w 787428"/>
                              <a:gd name="connsiteY0" fmla="*/ 0 h 1509665"/>
                              <a:gd name="connsiteX1" fmla="*/ 787428 w 787428"/>
                              <a:gd name="connsiteY1" fmla="*/ 0 h 1509665"/>
                              <a:gd name="connsiteX2" fmla="*/ 787428 w 787428"/>
                              <a:gd name="connsiteY2" fmla="*/ 1139825 h 1509665"/>
                              <a:gd name="connsiteX3" fmla="*/ 0 w 787428"/>
                              <a:gd name="connsiteY3" fmla="*/ 1509665 h 1509665"/>
                              <a:gd name="connsiteX4" fmla="*/ 0 w 787428"/>
                              <a:gd name="connsiteY4" fmla="*/ 0 h 1509665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40602 h 1850267"/>
                              <a:gd name="connsiteX1" fmla="*/ 787428 w 787428"/>
                              <a:gd name="connsiteY1" fmla="*/ 0 h 1850267"/>
                              <a:gd name="connsiteX2" fmla="*/ 787428 w 787428"/>
                              <a:gd name="connsiteY2" fmla="*/ 1480427 h 1850267"/>
                              <a:gd name="connsiteX3" fmla="*/ 0 w 787428"/>
                              <a:gd name="connsiteY3" fmla="*/ 1850267 h 1850267"/>
                              <a:gd name="connsiteX4" fmla="*/ 0 w 787428"/>
                              <a:gd name="connsiteY4" fmla="*/ 340602 h 1850267"/>
                              <a:gd name="connsiteX0" fmla="*/ 0 w 787428"/>
                              <a:gd name="connsiteY0" fmla="*/ 367737 h 1877402"/>
                              <a:gd name="connsiteX1" fmla="*/ 787428 w 787428"/>
                              <a:gd name="connsiteY1" fmla="*/ 0 h 1877402"/>
                              <a:gd name="connsiteX2" fmla="*/ 787428 w 787428"/>
                              <a:gd name="connsiteY2" fmla="*/ 1507562 h 1877402"/>
                              <a:gd name="connsiteX3" fmla="*/ 0 w 787428"/>
                              <a:gd name="connsiteY3" fmla="*/ 1877402 h 1877402"/>
                              <a:gd name="connsiteX4" fmla="*/ 0 w 787428"/>
                              <a:gd name="connsiteY4" fmla="*/ 367737 h 1877402"/>
                              <a:gd name="connsiteX0" fmla="*/ 0 w 1449303"/>
                              <a:gd name="connsiteY0" fmla="*/ 367737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0 w 1449303"/>
                              <a:gd name="connsiteY4" fmla="*/ 367737 h 1877402"/>
                              <a:gd name="connsiteX0" fmla="*/ 84626 w 1449303"/>
                              <a:gd name="connsiteY0" fmla="*/ 323618 h 1877402"/>
                              <a:gd name="connsiteX1" fmla="*/ 787428 w 1449303"/>
                              <a:gd name="connsiteY1" fmla="*/ 0 h 1877402"/>
                              <a:gd name="connsiteX2" fmla="*/ 1449303 w 1449303"/>
                              <a:gd name="connsiteY2" fmla="*/ 323618 h 1877402"/>
                              <a:gd name="connsiteX3" fmla="*/ 0 w 1449303"/>
                              <a:gd name="connsiteY3" fmla="*/ 1877402 h 1877402"/>
                              <a:gd name="connsiteX4" fmla="*/ 84626 w 1449303"/>
                              <a:gd name="connsiteY4" fmla="*/ 323618 h 1877402"/>
                              <a:gd name="connsiteX0" fmla="*/ 0 w 1364677"/>
                              <a:gd name="connsiteY0" fmla="*/ 323618 h 323618"/>
                              <a:gd name="connsiteX1" fmla="*/ 702802 w 1364677"/>
                              <a:gd name="connsiteY1" fmla="*/ 0 h 323618"/>
                              <a:gd name="connsiteX2" fmla="*/ 1364677 w 1364677"/>
                              <a:gd name="connsiteY2" fmla="*/ 323618 h 323618"/>
                              <a:gd name="connsiteX3" fmla="*/ 27130 w 1364677"/>
                              <a:gd name="connsiteY3" fmla="*/ 323618 h 323618"/>
                              <a:gd name="connsiteX4" fmla="*/ 0 w 1364677"/>
                              <a:gd name="connsiteY4" fmla="*/ 323618 h 323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4677" h="323618">
                                <a:moveTo>
                                  <a:pt x="0" y="323618"/>
                                </a:moveTo>
                                <a:lnTo>
                                  <a:pt x="702802" y="0"/>
                                </a:lnTo>
                                <a:lnTo>
                                  <a:pt x="1364677" y="323618"/>
                                </a:lnTo>
                                <a:lnTo>
                                  <a:pt x="27130" y="323618"/>
                                </a:lnTo>
                                <a:lnTo>
                                  <a:pt x="0" y="323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760A" w:rsidRDefault="0065760A" w:rsidP="0065760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EC99F" id="Group 4" o:spid="_x0000_s1026" style="position:absolute;left:0;text-align:left;margin-left:.15pt;margin-top:17.65pt;width:8in;height:756.7pt;z-index:-251652096;mso-position-vertical-relative:page;mso-width-relative:margin;mso-height-relative:margin" coordsize="73188,9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">
                <v:rect id="Rectangle 3" o:spid="_x0000_s1027" style="position:absolute;width:73152;height:960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2PMEA&#10;AADaAAAADwAAAGRycy9kb3ducmV2LnhtbESPS2sCMRSF94X+h3AL3RTNtEKR0ShFEKSbodbH9ppc&#10;J0MnN8MkddJ/3wiCy8N5fJz5MrlWXKgPjWcFr+MCBLH2puFawe57PZqCCBHZYOuZFPxRgOXi8WGO&#10;pfEDf9FlG2uRRziUqMDG2JVSBm3JYRj7jjh7Z987jFn2tTQ9DnnctfKtKN6lw4YzwWJHK0v6Z/vr&#10;MkQfhn1Fx5NNSJvPKumXodJKPT+ljxmISCnew7f2xiiYwPVKv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GdjzBAAAA2gAAAA8AAAAAAAAAAAAAAAAAmAIAAGRycy9kb3du&#10;cmV2LnhtbFBLBQYAAAAABAAEAPUAAACGAwAAAAA=&#10;" fillcolor="#f79646 [3209]" stroked="f" strokeweight="1pt"/>
                <v:line id="Straight Connector 13" o:spid="_x0000_s1028" style="position:absolute;flip:y;visibility:visible;mso-wrap-style:square" from="4267,8610" to="11176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pAMMAAADbAAAADwAAAGRycy9kb3ducmV2LnhtbERPTWsCMRC9C/0PYYRepGbdQpHVKFIQ&#10;WtCDq4ftbdiMm203k7BJde2vbwoFb/N4n7NcD7YTF+pD61jBbJqBIK6dbrlRcDpun+YgQkTW2Dkm&#10;BTcKsF49jJZYaHflA13K2IgUwqFABSZGX0gZakMWw9R54sSdXW8xJtg3Uvd4TeG2k3mWvUiLLacG&#10;g55eDdVf5bdVcHz/2X+WmB/2WVWZycfOy5y8Uo/jYbMAEWmId/G/+02n+c/w90s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1aQDDAAAA2wAAAA8AAAAAAAAAAAAA&#10;AAAAoQIAAGRycy9kb3ducmV2LnhtbFBLBQYAAAAABAAEAPkAAACRAwAAAAA=&#10;" strokecolor="#4bacc6 [3208]" strokeweight="1.25pt">
                  <v:stroke joinstyle="miter"/>
                </v:line>
                <v:line id="Straight Connector 14" o:spid="_x0000_s1029" style="position:absolute;flip:y;visibility:visible;mso-wrap-style:square" from="3276,8305" to="10289,10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zxdMMAAADbAAAADwAAAGRycy9kb3ducmV2LnhtbERPTWsCMRC9C/0PYYRepGZdSpHVKFIQ&#10;WtCDq4ftbdiMm203k7BJde2vbwoFb/N4n7NcD7YTF+pD61jBbJqBIK6dbrlRcDpun+YgQkTW2Dkm&#10;BTcKsF49jJZYaHflA13K2IgUwqFABSZGX0gZakMWw9R54sSdXW8xJtg3Uvd4TeG2k3mWvUiLLacG&#10;g55eDdVf5bdVcHz/2X+WmB/2WVWZycfOy5y8Uo/jYbMAEWmId/G/+02n+c/w90s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c8XTDAAAA2wAAAA8AAAAAAAAAAAAA&#10;AAAAoQIAAGRycy9kb3ducmV2LnhtbFBLBQYAAAAABAAEAPkAAACRAwAAAAA=&#10;" strokecolor="#4bacc6 [3208]" strokeweight="1.25pt">
                  <v:stroke joinstyle="miter"/>
                </v:line>
                <v:line id="Straight Connector 15" o:spid="_x0000_s1030" style="position:absolute;flip:y;visibility:visible;mso-wrap-style:square" from="2362,8077" to="9293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BU78MAAADbAAAADwAAAGRycy9kb3ducmV2LnhtbERPTWsCMRC9C/0PYYRepGZdaJHVKFIQ&#10;WtCDq4ftbdiMm203k7BJde2vbwoFb/N4n7NcD7YTF+pD61jBbJqBIK6dbrlRcDpun+YgQkTW2Dkm&#10;BTcKsF49jJZYaHflA13K2IgUwqFABSZGX0gZakMWw9R54sSdXW8xJtg3Uvd4TeG2k3mWvUiLLacG&#10;g55eDdVf5bdVcHz/2X+WmB/2WVWZycfOy5y8Uo/jYbMAEWmId/G/+02n+c/w90s6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QVO/DAAAA2wAAAA8AAAAAAAAAAAAA&#10;AAAAoQIAAGRycy9kb3ducmV2LnhtbFBLBQYAAAAABAAEAPkAAACRAwAAAAA=&#10;" strokecolor="#4bacc6 [3208]" strokeweight="1.25pt">
                  <v:stroke joinstyle="miter"/>
                </v:line>
                <v:line id="Straight Connector 16" o:spid="_x0000_s1031" style="position:absolute;flip:y;visibility:visible;mso-wrap-style:square" from="1524,7696" to="8512,9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KmMIAAADbAAAADwAAAGRycy9kb3ducmV2LnhtbERPTWsCMRC9C/6HMEIvoln3IGVrlFIo&#10;VNCDqwd7GzbjZnUzCZuoW3+9KRR6m8f7nMWqt624URcaxwpm0wwEceV0w7WCw/5z8goiRGSNrWNS&#10;8EMBVsvhYIGFdnfe0a2MtUghHApUYGL0hZShMmQxTJ0nTtzJdRZjgl0tdYf3FG5bmWfZXFpsODUY&#10;9PRhqLqUV6tgv35szyXmu212PJrx98bLnLxSL6P+/Q1EpD7+i//cXzrNn8PvL+k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LKmMIAAADbAAAADwAAAAAAAAAAAAAA&#10;AAChAgAAZHJzL2Rvd25yZXYueG1sUEsFBgAAAAAEAAQA+QAAAJADAAAAAA==&#10;" strokecolor="#4bacc6 [3208]" strokeweight="1.25pt">
                  <v:stroke joinstyle="miter"/>
                </v:line>
                <v:line id="Straight Connector 17" o:spid="_x0000_s1032" style="position:absolute;flip:y;visibility:visible;mso-wrap-style:square" from="533,7467" to="7594,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5vA8MAAADbAAAADwAAAGRycy9kb3ducmV2LnhtbERPTWsCMRC9C/0PYYRepGbdQyurUaQg&#10;tKAHVw/b27AZN9tuJmGT6tpf3xQK3ubxPme5HmwnLtSH1rGC2TQDQVw73XKj4HTcPs1BhIissXNM&#10;Cm4UYL16GC2x0O7KB7qUsREphEOBCkyMvpAy1IYshqnzxIk7u95iTLBvpO7xmsJtJ/Mse5YWW04N&#10;Bj29Gqq/ym+r4Pj+s/8sMT/ss6oyk4+dlzl5pR7Hw2YBItIQ7+J/95tO81/g75d0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ObwPDAAAA2wAAAA8AAAAAAAAAAAAA&#10;AAAAoQIAAGRycy9kb3ducmV2LnhtbFBLBQYAAAAABAAEAPkAAACRAwAAAAA=&#10;" strokecolor="#4bacc6 [3208]" strokeweight="1.25pt">
                  <v:stroke joinstyle="miter"/>
                </v:line>
                <v:line id="Straight Connector 18" o:spid="_x0000_s1033" style="position:absolute;flip:y;visibility:visible;mso-wrap-style:square" from="76,7239" to="6584,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7ccYAAADbAAAADwAAAGRycy9kb3ducmV2LnhtbESPQWvDMAyF74X+B6PCLmV1lkMZWd0y&#10;BoMV2kPTHrqbiLU4Wyyb2Guz/frpUNhN4j2992m1GX2vLjSkLrCBh0UBirgJtuPWwOn4ev8IKmVk&#10;i31gMvBDCTbr6WSFlQ1XPtClzq2SEE4VGnA5x0rr1DjymBYhEov2EQaPWdah1XbAq4T7XpdFsdQe&#10;O5YGh5FeHDVf9bc3cNz+7j9rLA/74nx28/dd1CVFY+5m4/MTqExj/jffrt+s4Aus/CID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R+3HGAAAA2wAAAA8AAAAAAAAA&#10;AAAAAAAAoQIAAGRycy9kb3ducmV2LnhtbFBLBQYAAAAABAAEAPkAAACUAwAAAAA=&#10;" strokecolor="#4bacc6 [3208]" strokeweight="1.25pt">
                  <v:stroke joinstyle="miter"/>
                </v:line>
                <v:line id="Straight Connector 19" o:spid="_x0000_s1034" style="position:absolute;flip:y;visibility:visible;mso-wrap-style:square" from="76,6934" to="5791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1e6sMAAADbAAAADwAAAGRycy9kb3ducmV2LnhtbERPTWsCMRC9C/0PYYRepGbdQ6mrUaQg&#10;tKAHVw/b27AZN9tuJmGT6tpf3xQK3ubxPme5HmwnLtSH1rGC2TQDQVw73XKj4HTcPr2ACBFZY+eY&#10;FNwowHr1MFpiod2VD3QpYyNSCIcCFZgYfSFlqA1ZDFPniRN3dr3FmGDfSN3jNYXbTuZZ9iwttpwa&#10;DHp6NVR/ld9WwfH9Z/9ZYn7YZ1VlJh87L3PySj2Oh80CRKQh3sX/7jed5s/h75d0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dXurDAAAA2wAAAA8AAAAAAAAAAAAA&#10;AAAAoQIAAGRycy9kb3ducmV2LnhtbFBLBQYAAAAABAAEAPkAAACRAwAAAAA=&#10;" strokecolor="#4bacc6 [3208]" strokeweight="1.25pt">
                  <v:stroke joinstyle="miter"/>
                </v:line>
                <v:line id="Straight Connector 20" o:spid="_x0000_s1035" style="position:absolute;flip:y;visibility:visible;mso-wrap-style:square" from="0,6629" to="5003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s9ysIAAADbAAAADwAAAGRycy9kb3ducmV2LnhtbERPz2vCMBS+C/4P4Qm7yEztQUZnWsZg&#10;MEEPVg/u9mjemm7NS2iidv715iDs+PH9Xlej7cWFhtA5VrBcZCCIG6c7bhUcDx/PLyBCRNbYOyYF&#10;fxSgKqeTNRbaXXlPlzq2IoVwKFCBidEXUobGkMWwcJ44cd9usBgTHFqpB7ymcNvLPMtW0mLHqcGg&#10;p3dDzW99tgoOm9vup8Z8v8tOJzP/2nqZk1fqaTa+vYKINMZ/8cP9qRXkaX36kn6A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s9ysIAAADbAAAADwAAAAAAAAAAAAAA&#10;AAChAgAAZHJzL2Rvd25yZXYueG1sUEsFBgAAAAAEAAQA+QAAAJADAAAAAA==&#10;" strokecolor="#4bacc6 [3208]" strokeweight="1.25pt">
                  <v:stroke joinstyle="miter"/>
                </v:line>
                <v:shape id="Rectangle 5" o:spid="_x0000_s1036" style="position:absolute;width:4387;height:7823;visibility:visible;mso-wrap-style:square;v-text-anchor:middle" coordsize="518795,1389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bFsMA&#10;AADaAAAADwAAAGRycy9kb3ducmV2LnhtbESPQWsCMRSE74L/ITzBm2at1ZatUUpFKCKCW6XX181z&#10;s3Tzsmyirv/eCILHYWa+YWaL1lbiTI0vHSsYDRMQxLnTJRcK9j+rwTsIH5A1Vo5JwZU8LObdzgxT&#10;7S68o3MWChEh7FNUYEKoUyl9bsiiH7qaOHpH11gMUTaF1A1eItxW8iVJptJiyXHBYE1fhvL/7GQV&#10;hO2vLLevhyxf/43fNmZyHC1PUql+r/38ABGoDc/wo/2tFUzgfiXe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IbFsMAAADaAAAADwAAAAAAAAAAAAAAAACYAgAAZHJzL2Rv&#10;d25yZXYueG1sUEsFBgAAAAAEAAQA9QAAAIgDAAAAAA==&#10;" adj="-11796480,,5400" path="m,l518795,r,1139825l,1389207,,xe" fillcolor="#c0504d [3205]" stroked="f" strokeweight="1pt">
                  <v:stroke joinstyle="miter"/>
                  <v:formulas/>
                  <v:path arrowok="t" o:connecttype="custom" o:connectlocs="0,0;438785,0;438785,641883;0,782320;0,0" o:connectangles="0,0,0,0,0" textboxrect="0,0,518795,1389207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37" style="position:absolute;left:4724;width:6673;height:8504;flip:x;visibility:visible;mso-wrap-style:square;v-text-anchor:middle" coordsize="787428,1509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jcMA&#10;AADaAAAADwAAAGRycy9kb3ducmV2LnhtbESPT2vCQBTE74LfYXmCt2bTIFpSVwmCWLz5r/T4yD6T&#10;1OzbmN1q4qfvFgoeh5n5DTNfdqYWN2pdZVnBaxSDIM6trrhQcDysX95AOI+ssbZMCnpysFwMB3NM&#10;tb3zjm57X4gAYZeigtL7JpXS5SUZdJFtiIN3tq1BH2RbSN3iPcBNLZM4nkqDFYeFEhtalZRf9j9G&#10;gSlM0l/PX/p7039uT49JllSXTKnxqMveQXjq/DP83/7QCmbwdyXc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vMjcMAAADaAAAADwAAAAAAAAAAAAAAAACYAgAAZHJzL2Rv&#10;d25yZXYueG1sUEsFBgAAAAAEAAQA9QAAAIgDAAAAAA==&#10;" adj="-11796480,,5400" path="m,l787428,r,1139825l,1509665,,xe" fillcolor="#9bbb59 [3206]" stroked="f" strokeweight=".25pt">
                  <v:stroke joinstyle="miter"/>
                  <v:formulas/>
                  <v:path arrowok="t" o:connecttype="custom" o:connectlocs="0,0;667306,0;667306,642110;0,850456;0,0" o:connectangles="0,0,0,0,0" textboxrect="0,0,787428,1509665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38" style="position:absolute;left:11811;width:6673;height:8504;visibility:visible;mso-wrap-style:square;v-text-anchor:middle" coordsize="787428,1509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Prb8A&#10;AADaAAAADwAAAGRycy9kb3ducmV2LnhtbERP3WrCMBS+F3yHcITdaeoYQ6pR/GGwC8FZfYBjc0yL&#10;zUlJMlt9+uVi4OXH979Y9bYRd/KhdqxgOslAEJdO12wUnE9f4xmIEJE1No5JwYMCrJbDwQJz7To+&#10;0r2IRqQQDjkqqGJscylDWZHFMHEtceKuzluMCXojtccuhdtGvmfZp7RYc2qosKVtReWt+LUK2n33&#10;2H0cis3zYuTUzw6G6PKj1NuoX89BROrjS/zv/tYK0tZ0Jd0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34+tvwAAANoAAAAPAAAAAAAAAAAAAAAAAJgCAABkcnMvZG93bnJl&#10;di54bWxQSwUGAAAAAAQABAD1AAAAhAMAAAAA&#10;" adj="-11796480,,5400" path="m,l787428,r,1139825l,1509665,,xe" fillcolor="#8064a2 [3207]" stroked="f" strokeweight="1pt">
                  <v:stroke joinstyle="miter"/>
                  <v:formulas/>
                  <v:path arrowok="t" o:connecttype="custom" o:connectlocs="0,0;667306,0;667306,642110;0,850456;0,0" o:connectangles="0,0,0,0,0" textboxrect="0,0,787428,1509665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39" style="position:absolute;left:4876;top:8839;width:6668;height:10572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Ga8MA&#10;AADaAAAADwAAAGRycy9kb3ducmV2LnhtbESPT4vCMBTE7wt+h/AWvIimqyhu1yiyIqgX8Q96fTTP&#10;tmzzUpKo9dsbQdjjMDO/YSazxlTiRs6XlhV89RIQxJnVJecKjodldwzCB2SNlWVS8CAPs2nrY4Kp&#10;tnfe0W0fchEh7FNUUIRQp1L6rCCDvmdr4uhdrDMYonS51A7vEW4q2U+SkTRYclwosKbfgrK//dUo&#10;uJyStTtvz4t6sXkMadDJrsu1V6r92cx/QARqwn/43V5pBd/wuhJv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Ga8MAAADaAAAADwAAAAAAAAAAAAAAAACYAgAAZHJzL2Rv&#10;d25yZXYueG1sUEsFBgAAAAAEAAQA9QAAAIgDAAAAAA==&#10;" adj="-11796480,,5400" path="m,367737l787428,r,1507562l,1877402,,367737xe" fillcolor="#c0504d [3205]" stroked="f" strokeweight="1pt">
                  <v:stroke joinstyle="miter"/>
                  <v:formulas/>
                  <v:path arrowok="t" o:connecttype="custom" o:connectlocs="0,207094;666750,0;666750,848996;0,1057275;0,207094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40" style="position:absolute;left:4876;top:17754;width:6668;height:10573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Oy8QA&#10;AADbAAAADwAAAGRycy9kb3ducmV2LnhtbESPQWvCQBCF7wX/wzKCl1I3ChWJrlIEpWAuain0NmbH&#10;JDQ7G7LbJP77zkHwNsN789436+3gatVRGyrPBmbTBBRx7m3FhYGvy/5tCSpEZIu1ZzJwpwDbzehl&#10;jan1PZ+oO8dCSQiHFA2UMTap1iEvyWGY+oZYtJtvHUZZ20LbFnsJd7WeJ8lCO6xYGkpsaFdS/nv+&#10;cwb0Yfa9746Z76+X22vyvsyyH8yNmYyHjxWoSEN8mh/Xn1bwhV5+kQH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jsvEAAAA2wAAAA8AAAAAAAAAAAAAAAAAmAIAAGRycy9k&#10;b3ducmV2LnhtbFBLBQYAAAAABAAEAPUAAACJAwAAAAA=&#10;" adj="-11796480,,5400" path="m,367737l787428,r,1507562l,1877402,,367737xe" fillcolor="#8064a2 [3207]" stroked="f" strokeweight="1pt">
                  <v:stroke joinstyle="miter"/>
                  <v:formulas/>
                  <v:path arrowok="t" o:connecttype="custom" o:connectlocs="0,207094;666750,0;666750,848996;0,1057275;0,207094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41" style="position:absolute;top:9677;width:4493;height:9830;flip:x;visibility:visible;mso-wrap-style:square;v-text-anchor:middle" coordsize="530643,1746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c2NMAA&#10;AADbAAAADwAAAGRycy9kb3ducmV2LnhtbERPTWsCMRC9F/wPYQRvNVGwlNUoIkp7KbQqeB0342Zx&#10;M1mSuLv9902h0Ns83uesNoNrREch1p41zKYKBHHpTc2VhvPp8PwKIiZkg41n0vBNETbr0dMKC+N7&#10;/qLumCqRQzgWqMGm1BZSxtKSwzj1LXHmbj44TBmGSpqAfQ53jZwr9SId1pwbLLa0s1Tejw+nobns&#10;lZ3trEru86N/XBfShbdO68l42C5BJBrSv/jP/W7y/Dn8/pIPk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c2NMAAAADbAAAADwAAAAAAAAAAAAAAAACYAgAAZHJzL2Rvd25y&#10;ZXYueG1sUEsFBgAAAAAEAAQA9QAAAIUDAAAAAA==&#10;" adj="-11796480,,5400" path="m,236349l530643,r,1492567l,1746014,,236349xe" fillcolor="#9bbb59 [3206]" stroked="f" strokeweight="1pt">
                  <v:stroke joinstyle="miter"/>
                  <v:formulas/>
                  <v:path arrowok="t" o:connecttype="custom" o:connectlocs="0,133061;449319,0;449319,840293;0,982980;0,133061" o:connectangles="0,0,0,0,0" textboxrect="0,0,530643,1746014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42" style="position:absolute;top:18440;width:4463;height:9944;flip:x;visibility:visible;mso-wrap-style:square;v-text-anchor:middle" coordsize="527126,1766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DBcEA&#10;AADbAAAADwAAAGRycy9kb3ducmV2LnhtbERPTWsCMRC9C/6HMII3zerBlq1RrCh4ENquXrwNm+lu&#10;6GayJHF3/femUOhtHu9z1tvBNqIjH4xjBYt5BoK4dNpwpeB6Oc5eQYSIrLFxTAoeFGC7GY/WmGvX&#10;8xd1RaxECuGQo4I6xjaXMpQ1WQxz1xIn7tt5izFBX0ntsU/htpHLLFtJi4ZTQ40t7Wsqf4q7VRA6&#10;02X+/n45nLl69B+7/e3l0yg1nQy7NxCRhvgv/nOfdJq/gN9f0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lwwXBAAAA2wAAAA8AAAAAAAAAAAAAAAAAmAIAAGRycy9kb3du&#10;cmV2LnhtbFBLBQYAAAAABAAEAPUAAACGAwAAAAA=&#10;" adj="-11796480,,5400" path="m,256671l527126,r,1512890l,1766336,,256671xe" fillcolor="#c0504d [3205]" stroked="f" strokeweight="1pt">
                  <v:stroke joinstyle="miter"/>
                  <v:formulas/>
                  <v:path arrowok="t" o:connecttype="custom" o:connectlocs="0,144500;446341,0;446341,851725;0,994410;0,144500" o:connectangles="0,0,0,0,0" textboxrect="0,0,527126,1766336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21" o:spid="_x0000_s1043" style="position:absolute;left:1126;top:4372;width:8581;height:8552;rotation:45;visibility:visible;mso-wrap-style:square;v-text-anchor:middle" coordsize="857790,855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4msMUA&#10;AADbAAAADwAAAGRycy9kb3ducmV2LnhtbESPQWvCQBSE74L/YXlCL6IbPZQSXUMUpLbFQ9Ueentk&#10;X5PU7NuQ3bjpv+8KhR6HmfmGWWeDacSNOldbVrCYJyCIC6trLhVczvvZEwjnkTU2lknBDznINuPR&#10;GlNtA7/T7eRLESHsUlRQed+mUrqiIoNublvi6H3ZzqCPsiul7jBEuGnkMkkepcGa40KFLe0qKq6n&#10;3ih4/py+vCEfh9fv4EO/7cOHO+RKPUyGfAXC0+D/w3/tg1awXMD9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iawxQAAANsAAAAPAAAAAAAAAAAAAAAAAJgCAABkcnMv&#10;ZG93bnJldi54bWxQSwUGAAAAAAQABAD1AAAAigMAAAAA&#10;" path="m,742724l216234,327193,857790,,535520,629678,110869,855154,,742724xe" filled="f" strokecolor="#f79646 [3209]" strokeweight="2pt">
                  <v:stroke joinstyle="miter"/>
                  <v:path arrowok="t" o:connecttype="custom" o:connectlocs="0,742810;216313,327231;858102,0;535715,629751;110909,855253;0,742810" o:connectangles="0,0,0,0,0,0"/>
                </v:shape>
                <v:shape id="Rectangle 36" o:spid="_x0000_s1044" style="position:absolute;left:61188;top:31483;width:9604;height:9574;rotation:45;visibility:visible;mso-wrap-style:square;v-text-anchor:middle" coordsize="955722,960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w6JsIA&#10;AADbAAAADwAAAGRycy9kb3ducmV2LnhtbESPQWsCMRSE70L/Q3iF3txstYisRqmCUI+rgh4fm+dm&#10;MXlZNum69tebQqHHYWa+YZbrwVnRUxcazwresxwEceV1w7WC03E3noMIEVmj9UwKHhRgvXoZLbHQ&#10;/s4l9YdYiwThUKACE2NbSBkqQw5D5lvi5F195zAm2dVSd3hPcGflJM9n0mHDacFgS1tD1e3w7RRY&#10;vQnl5WE/zH567MtJbX/OcafU2+vwuQARaYj/4b/2l1YwncHv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bDomwgAAANsAAAAPAAAAAAAAAAAAAAAAAJgCAABkcnMvZG93&#10;bnJldi54bWxQSwUGAAAAAAQABAD1AAAAhwMAAAAA&#10;" path="m335045,289432c534373,197814,745961,91618,945289,r10433,37776l944563,72754,660240,607154,,960308,335045,289432xe" filled="f" strokecolor="#f79646 [3209]" strokeweight="2.75pt">
                  <v:path arrowok="t" o:connecttype="custom" o:connectlocs="336659,288560;949843,0;960326,37662;949113,72535;663421,605324;0,957414;336659,288560" o:connectangles="0,0,0,0,0,0,0"/>
                </v:shape>
                <v:line id="Straight Connector 27" o:spid="_x0000_s1045" style="position:absolute;flip:y;visibility:visible;mso-wrap-style:square" from="66141,36195" to="72640,3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KlvsUAAADbAAAADwAAAGRycy9kb3ducmV2LnhtbESPQWsCMRSE70L/Q3gFL1Kz7qEtq1FK&#10;QVDQg2sP29tj89xsu3kJm6hrf31TKHgcZuYbZrEabCcu1IfWsYLZNANBXDvdcqPg47h+egURIrLG&#10;zjEpuFGA1fJhtMBCuysf6FLGRiQIhwIVmBh9IWWoDVkMU+eJk3dyvcWYZN9I3eM1wW0n8yx7lhZb&#10;TgsGPb0bqr/Ls1Vw3P7sv0rMD/usqszkc+dlTl6p8ePwNgcRaYj38H97oxXkL/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KlvsUAAADbAAAADwAAAAAAAAAA&#10;AAAAAAChAgAAZHJzL2Rvd25yZXYueG1sUEsFBgAAAAAEAAQA+QAAAJMDAAAAAA==&#10;" strokecolor="#4bacc6 [3208]" strokeweight="1.25pt">
                  <v:stroke joinstyle="miter"/>
                </v:line>
                <v:line id="Straight Connector 28" o:spid="_x0000_s1046" style="position:absolute;flip:y;visibility:visible;mso-wrap-style:square" from="65074,35890" to="71799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xzMIAAADbAAAADwAAAGRycy9kb3ducmV2LnhtbERPz2vCMBS+C/4P4Qm7yEztQUZnWsZg&#10;MEEPVg/u9mjemm7NS2iidv715iDs+PH9Xlej7cWFhtA5VrBcZCCIG6c7bhUcDx/PLyBCRNbYOyYF&#10;fxSgKqeTNRbaXXlPlzq2IoVwKFCBidEXUobGkMWwcJ44cd9usBgTHFqpB7ymcNvLPMtW0mLHqcGg&#10;p3dDzW99tgoOm9vup8Z8v8tOJzP/2nqZk1fqaTa+vYKINMZ/8cP9qRXkaWz6kn6AL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0xzMIAAADbAAAADwAAAAAAAAAAAAAA&#10;AAChAgAAZHJzL2Rvd25yZXYueG1sUEsFBgAAAAAEAAQA+QAAAJADAAAAAA==&#10;" strokecolor="#4bacc6 [3208]" strokeweight="1.25pt">
                  <v:stroke joinstyle="miter"/>
                </v:line>
                <v:line id="Straight Connector 29" o:spid="_x0000_s1047" style="position:absolute;flip:y;visibility:visible;mso-wrap-style:square" from="64084,35509" to="71016,3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GUV8UAAADbAAAADwAAAGRycy9kb3ducmV2LnhtbESPQWsCMRSE70L/Q3gFL1Kz7qG0q1FK&#10;QVDQg2sP29tj89xsu3kJm6hrf31TKHgcZuYbZrEabCcu1IfWsYLZNANBXDvdcqPg47h+egERIrLG&#10;zjEpuFGA1fJhtMBCuysf6FLGRiQIhwIVmBh9IWWoDVkMU+eJk3dyvcWYZN9I3eM1wW0n8yx7lhZb&#10;TgsGPb0bqr/Ls1Vw3P7sv0rMD/usqszkc+dlTl6p8ePwNgcRaYj38H97oxXkr/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GUV8UAAADbAAAADwAAAAAAAAAA&#10;AAAAAAChAgAAZHJzL2Rvd25yZXYueG1sUEsFBgAAAAAEAAQA+QAAAJMDAAAAAA==&#10;" strokecolor="#4bacc6 [3208]" strokeweight="1.25pt">
                  <v:stroke joinstyle="miter"/>
                </v:line>
                <v:line id="Straight Connector 30" o:spid="_x0000_s1048" style="position:absolute;flip:y;visibility:visible;mso-wrap-style:square" from="63246,35204" to="70279,3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KrF8IAAADbAAAADwAAAGRycy9kb3ducmV2LnhtbERPz2vCMBS+D/Y/hDfYZczUDsaopmUM&#10;BAd6sO7gbo/m2VSbl9BErfvrzUHY8eP7Pa9G24szDaFzrGA6yUAQN0533Cr42S5eP0CEiKyxd0wK&#10;rhSgKh8f5lhod+ENnevYihTCoUAFJkZfSBkaQxbDxHnixO3dYDEmOLRSD3hJ4baXeZa9S4sdpwaD&#10;nr4MNcf6ZBVsv//WhxrzzTrb7czL78rLnLxSz0/j5wxEpDH+i+/upVbwltanL+kH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KrF8IAAADbAAAADwAAAAAAAAAAAAAA&#10;AAChAgAAZHJzL2Rvd25yZXYueG1sUEsFBgAAAAAEAAQA+QAAAJADAAAAAA==&#10;" strokecolor="#4bacc6 [3208]" strokeweight="1.25pt">
                  <v:stroke joinstyle="miter"/>
                </v:line>
                <v:line id="Straight Connector 31" o:spid="_x0000_s1049" style="position:absolute;flip:y;visibility:visible;mso-wrap-style:square" from="62179,34975" to="69364,3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4OjMUAAADbAAAADwAAAGRycy9kb3ducmV2LnhtbESPQWsCMRSE74X+h/AKXopm3UKR1ShF&#10;ECrowbUHvT02z83azUvYpLr21xuh0OMwM98ws0VvW3GhLjSOFYxHGQjiyumGawVf+9VwAiJEZI2t&#10;Y1JwowCL+fPTDAvtrryjSxlrkSAcClRgYvSFlKEyZDGMnCdO3sl1FmOSXS11h9cEt63Ms+xdWmw4&#10;LRj0tDRUfZc/VsF+/bs9l5jvttnhYF6PGy9z8koNXvqPKYhIffwP/7U/tYK3MTy+p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V4OjMUAAADbAAAADwAAAAAAAAAA&#10;AAAAAAChAgAAZHJzL2Rvd25yZXYueG1sUEsFBgAAAAAEAAQA+QAAAJMDAAAAAA==&#10;" strokecolor="#4bacc6 [3208]" strokeweight="1.25pt">
                  <v:stroke joinstyle="miter"/>
                </v:line>
                <v:line id="Straight Connector 32" o:spid="_x0000_s1050" style="position:absolute;flip:y;visibility:visible;mso-wrap-style:square" from="61264,34671" to="68424,3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yQ+8UAAADbAAAADwAAAGRycy9kb3ducmV2LnhtbESPQWsCMRSE70L/Q3gFL1KzbqGU1Sil&#10;ICjowbWH7e2xeW623byETdS1v74pFDwOM/MNs1gNthMX6kPrWMFsmoEgrp1uuVHwcVw/vYIIEVlj&#10;55gU3CjAavkwWmCh3ZUPdCljIxKEQ4EKTIy+kDLUhiyGqfPEyTu53mJMsm+k7vGa4LaTeZa9SIst&#10;pwWDnt4N1d/l2So4bn/2XyXmh31WVWbyufMyJ6/U+HF4m4OINMR7+L+90Qqe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yQ+8UAAADbAAAADwAAAAAAAAAA&#10;AAAAAAChAgAAZHJzL2Rvd25yZXYueG1sUEsFBgAAAAAEAAQA+QAAAJMDAAAAAA==&#10;" strokecolor="#4bacc6 [3208]" strokeweight="1.25pt">
                  <v:stroke joinstyle="miter"/>
                </v:line>
                <v:line id="Straight Connector 33" o:spid="_x0000_s1051" style="position:absolute;flip:y;visibility:visible;mso-wrap-style:square" from="60502,34366" to="67643,36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1YMUAAADbAAAADwAAAGRycy9kb3ducmV2LnhtbESPQWsCMRSE7wX/Q3hCL0WzXaHIahQR&#10;hBbqwbUHvT02z83q5iVsUl399U2h0OMwM98w82VvW3GlLjSOFbyOMxDEldMN1wq+9pvRFESIyBpb&#10;x6TgTgGWi8HTHAvtbryjaxlrkSAcClRgYvSFlKEyZDGMnSdO3sl1FmOSXS11h7cEt63Ms+xNWmw4&#10;LRj0tDZUXcpvq2D/8dieS8x32+xwMC/HTy9z8ko9D/vVDESkPv6H/9rvWsFkAr9f0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A1YMUAAADbAAAADwAAAAAAAAAA&#10;AAAAAAChAgAAZHJzL2Rvd25yZXYueG1sUEsFBgAAAAAEAAQA+QAAAJMDAAAAAA==&#10;" strokecolor="#4bacc6 [3208]" strokeweight="1.25pt">
                  <v:stroke joinstyle="miter"/>
                </v:line>
                <v:line id="Straight Connector 34" o:spid="_x0000_s1052" style="position:absolute;flip:y;visibility:visible;mso-wrap-style:square" from="59436,34061" to="66909,36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mtFMUAAADbAAAADwAAAGRycy9kb3ducmV2LnhtbESPQWsCMRSE7wX/Q3hCL0Wz3ZYiq1FK&#10;oWBBD64e9PbYPDerm5ewibr21zeFQo/DzHzDzBa9bcWVutA4VvA8zkAQV043XCvYbT9HExAhImts&#10;HZOCOwVYzAcPMyy0u/GGrmWsRYJwKFCBidEXUobKkMUwdp44eUfXWYxJdrXUHd4S3LYyz7I3abHh&#10;tGDQ04eh6lxerILt1/f6VGK+WWf7vXk6rLzMySv1OOzfpyAi9fE//NdeagUvr/D7Jf0A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mtFMUAAADbAAAADwAAAAAAAAAA&#10;AAAAAAChAgAAZHJzL2Rvd25yZXYueG1sUEsFBgAAAAAEAAQA+QAAAJMDAAAAAA==&#10;" strokecolor="#4bacc6 [3208]" strokeweight="1.25pt">
                  <v:stroke joinstyle="miter"/>
                </v:line>
                <v:shape id="Rectangle 5" o:spid="_x0000_s1053" style="position:absolute;left:66446;top:36576;width:6666;height:10568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8xsUA&#10;AADbAAAADwAAAGRycy9kb3ducmV2LnhtbESPT2vCQBTE7wW/w/KEXopuqlQkdQ1iEGovxT+Y6yP7&#10;TEKzb8PuGuO37xYKPQ4z8xtmlQ2mFT0531hW8DpNQBCXVjdcKTifdpMlCB+QNbaWScGDPGTr0dMK&#10;U23vfKD+GCoRIexTVFCH0KVS+rImg35qO+LoXa0zGKJ0ldQO7xFuWjlLkoU02HBcqLGjbU3l9/Fm&#10;FFwvyd4VX0Xe5Z+PN5q/lLfd3iv1PB427yACDeE//Nf+0Apmc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7zGxQAAANsAAAAPAAAAAAAAAAAAAAAAAJgCAABkcnMv&#10;ZG93bnJldi54bWxQSwUGAAAAAAQABAD1AAAAigMAAAAA&#10;" adj="-11796480,,5400" path="m,367737l787428,r,1507562l,1877402,,367737xe" fillcolor="#c0504d [3205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54" style="position:absolute;left:59359;top:36652;width:6667;height:10568;flip:x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cKsMA&#10;AADbAAAADwAAAGRycy9kb3ducmV2LnhtbESPUWvCQBCE3wv9D8cKfasXDUpJPUUkFqEgNPYHLLlt&#10;EsztpblVo7++Jwh9HGbmG2axGlyrztSHxrOByTgBRVx623Bl4PuwfX0DFQTZYuuZDFwpwGr5/LTA&#10;zPoLf9G5kEpFCIcMDdQiXaZ1KGtyGMa+I47ej+8dSpR9pW2Plwh3rZ4myVw7bDgu1NjRpqbyWJyc&#10;gXl+SvmjyHm9zz838pveJoXcjHkZDet3UEKD/Icf7Z01kM7g/i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ecKsMAAADbAAAADwAAAAAAAAAAAAAAAACYAgAAZHJzL2Rv&#10;d25yZXYueG1sUEsFBgAAAAAEAAQA9QAAAIgDAAAAAA==&#10;" adj="-11796480,,5400" path="m,367737l787428,r,1507562l,1877402,,367737xe" fillcolor="#9bbb59 [3206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55" style="position:absolute;left:67208;top:45491;width:5828;height:1804;visibility:visible;mso-wrap-style:square;v-text-anchor:middle" coordsize="688437,320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O3MMA&#10;AADbAAAADwAAAGRycy9kb3ducmV2LnhtbESPT2sCMRTE7wW/Q3iCN83W/t8apQhCQUG69tLb6+Z1&#10;s3XzsiRR47c3BaHHYWZ+w8wWyXbiSD60jhXcTgoQxLXTLTcKPner8TOIEJE1do5JwZkCLOaDmxmW&#10;2p34g45VbESGcChRgYmxL6UMtSGLYeJ64uz9OG8xZukbqT2eMtx2cloUj9Jiy3nBYE9LQ/W+OlgF&#10;2/S16n+N3+zuly++St/rh2C9UqNhensFESnF//C1/a4V3D3B35f8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WO3MMAAADbAAAADwAAAAAAAAAAAAAAAACYAgAAZHJzL2Rv&#10;d25yZXYueG1sUEsFBgAAAAAEAAQA9QAAAIgDAAAAAA==&#10;" adj="-11796480,,5400" path="m3000,320230l688437,r-1500,320569l,320569r3000,-339xe" fillcolor="#8064a2 [3207]" stroked="f" strokeweight="1pt">
                  <v:stroke joinstyle="miter"/>
                  <v:formulas/>
                  <v:path arrowok="t" o:connecttype="custom" o:connectlocs="2540,180259;582829,0;581559,180450;0,180450;2540,180259" o:connectangles="0,0,0,0,0" textboxrect="0,0,688437,320569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56" style="position:absolute;left:53797;top:45491;width:11550;height:1822;flip:x;visibility:visible;mso-wrap-style:square;v-text-anchor:middle" coordsize="1364677,323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MhsMA&#10;AADbAAAADwAAAGRycy9kb3ducmV2LnhtbERPy2rCQBTdF/oPwy2404mKbYmOUgQf0HaRqQvdXTLX&#10;JDRzJ2TGGP36zkLo8nDei1Vva9FR6yvHCsajBARx7kzFhYLDz2b4DsIHZIO1Y1JwIw+r5fPTAlPj&#10;rpxRp0MhYgj7FBWUITSplD4vyaIfuYY4cmfXWgwRtoU0LV5juK3lJElepcWKY0OJDa1Lyn/1xSrY&#10;ddv72/HzO/vK9EnrC3ez6fis1OCl/5iDCNSHf/HDvTcKpnFs/B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MhsMAAADbAAAADwAAAAAAAAAAAAAAAACYAgAAZHJzL2Rv&#10;d25yZXYueG1sUEsFBgAAAAAEAAQA9QAAAIgDAAAAAA==&#10;" adj="-11796480,,5400" path="m,323618l702802,r661875,323618l27130,323618,,323618xe" fillcolor="#8064a2 [3207]" stroked="f" strokeweight="1pt">
                  <v:stroke joinstyle="miter"/>
                  <v:formulas/>
                  <v:path arrowok="t" o:connecttype="custom" o:connectlocs="0,182167;594812,0;1154985,182167;22961,182167;0,182167" o:connectangles="0,0,0,0,0" textboxrect="0,0,1364677,323618"/>
                  <v:textbox>
                    <w:txbxContent>
                      <w:p w:rsidR="0065760A" w:rsidRDefault="0065760A" w:rsidP="0065760A"/>
                    </w:txbxContent>
                  </v:textbox>
                </v:shape>
                <v:line id="Straight Connector 50" o:spid="_x0000_s1057" style="position:absolute;flip:y;visibility:visible;mso-wrap-style:square" from="4343,56997" to="11252,5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1Ot8IAAADbAAAADwAAAGRycy9kb3ducmV2LnhtbERPz2vCMBS+D/Y/hDfYZczUwsaopmUM&#10;BAd6sO7gbo/m2VSbl9BErfvrzUHY8eP7Pa9G24szDaFzrGA6yUAQN0533Cr42S5eP0CEiKyxd0wK&#10;rhSgKh8f5lhod+ENnevYihTCoUAFJkZfSBkaQxbDxHnixO3dYDEmOLRSD3hJ4baXeZa9S4sdpwaD&#10;nr4MNcf6ZBVsv//WhxrzzTrb7czL78rLnLxSz0/j5wxEpDH+i+/upVbwltanL+kH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1Ot8IAAADbAAAADwAAAAAAAAAAAAAA&#10;AAChAgAAZHJzL2Rvd25yZXYueG1sUEsFBgAAAAAEAAQA+QAAAJADAAAAAA==&#10;" strokecolor="#4bacc6 [3208]" strokeweight="1.25pt">
                  <v:stroke joinstyle="miter"/>
                </v:line>
                <v:line id="Straight Connector 51" o:spid="_x0000_s1058" style="position:absolute;flip:y;visibility:visible;mso-wrap-style:square" from="3352,56692" to="10366,5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rLMUAAADbAAAADwAAAGRycy9kb3ducmV2LnhtbESPQWsCMRSE74X+h/AKXopmXWiR1ShF&#10;ECrowbUHvT02z83azUvYpLr21xuh0OMwM98ws0VvW3GhLjSOFYxHGQjiyumGawVf+9VwAiJEZI2t&#10;Y1JwowCL+fPTDAvtrryjSxlrkSAcClRgYvSFlKEyZDGMnCdO3sl1FmOSXS11h9cEt63Ms+xdWmw4&#10;LRj0tDRUfZc/VsF+/bs9l5jvttnhYF6PGy9z8koNXvqPKYhIffwP/7U/tYK3MTy+p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HrLMUAAADbAAAADwAAAAAAAAAA&#10;AAAAAAChAgAAZHJzL2Rvd25yZXYueG1sUEsFBgAAAAAEAAQA+QAAAJMDAAAAAA==&#10;" strokecolor="#4bacc6 [3208]" strokeweight="1.25pt">
                  <v:stroke joinstyle="miter"/>
                </v:line>
                <v:line id="Straight Connector 52" o:spid="_x0000_s1059" style="position:absolute;flip:y;visibility:visible;mso-wrap-style:square" from="2438,56464" to="9369,58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N1W8UAAADbAAAADwAAAGRycy9kb3ducmV2LnhtbESPQWsCMRSE70L/Q3gFL1KzLrSU1Sil&#10;ICjowbWH7e2xeW623byETdS1v74pFDwOM/MNs1gNthMX6kPrWMFsmoEgrp1uuVHwcVw/vYIIEVlj&#10;55gU3CjAavkwWmCh3ZUPdCljIxKEQ4EKTIy+kDLUhiyGqfPEyTu53mJMsm+k7vGa4LaTeZa9SIst&#10;pwWDnt4N1d/l2So4bn/2XyXmh31WVWbyufMyJ6/U+HF4m4OINMR7+L+90Qqe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N1W8UAAADbAAAADwAAAAAAAAAA&#10;AAAAAAChAgAAZHJzL2Rvd25yZXYueG1sUEsFBgAAAAAEAAQA+QAAAJMDAAAAAA==&#10;" strokecolor="#4bacc6 [3208]" strokeweight="1.25pt">
                  <v:stroke joinstyle="miter"/>
                </v:line>
                <v:line id="Straight Connector 53" o:spid="_x0000_s1060" style="position:absolute;flip:y;visibility:visible;mso-wrap-style:square" from="1600,56083" to="8588,5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/QwMUAAADbAAAADwAAAGRycy9kb3ducmV2LnhtbESPQWsCMRSE7wX/Q3hCL0Wz3dIiq1FK&#10;oWBBD64e9PbYPDerm5ewibr21zeFQo/DzHzDzBa9bcWVutA4VvA8zkAQV043XCvYbT9HExAhImts&#10;HZOCOwVYzAcPMyy0u/GGrmWsRYJwKFCBidEXUobKkMUwdp44eUfXWYxJdrXUHd4S3LYyz7I3abHh&#10;tGDQ04eh6lxerILt1/f6VGK+WWf7vXk6rLzMySv1OOzfpyAi9fE//NdeagWvL/D7Jf0A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/QwMUAAADbAAAADwAAAAAAAAAA&#10;AAAAAAChAgAAZHJzL2Rvd25yZXYueG1sUEsFBgAAAAAEAAQA+QAAAJMDAAAAAA==&#10;" strokecolor="#4bacc6 [3208]" strokeweight="1.25pt">
                  <v:stroke joinstyle="miter"/>
                </v:line>
                <v:line id="Straight Connector 54" o:spid="_x0000_s1061" style="position:absolute;flip:y;visibility:visible;mso-wrap-style:square" from="609,55854" to="7670,5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ItMUAAADbAAAADwAAAGRycy9kb3ducmV2LnhtbESPQWsCMRSE7wX/Q3hCL0WzXdoiq1FK&#10;oWBBD64e9PbYPDerm5ewibr21zeFQo/DzHzDzBa9bcWVutA4VvA8zkAQV043XCvYbT9HExAhImts&#10;HZOCOwVYzAcPMyy0u/GGrmWsRYJwKFCBidEXUobKkMUwdp44eUfXWYxJdrXUHd4S3LYyz7I3abHh&#10;tGDQ04eh6lxerILt1/f6VGK+WWf7vXk6rLzMySv1OOzfpyAi9fE//NdeagWvL/D7Jf0A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ZItMUAAADbAAAADwAAAAAAAAAA&#10;AAAAAAChAgAAZHJzL2Rvd25yZXYueG1sUEsFBgAAAAAEAAQA+QAAAJMDAAAAAA==&#10;" strokecolor="#4bacc6 [3208]" strokeweight="1.25pt">
                  <v:stroke joinstyle="miter"/>
                </v:line>
                <v:line id="Straight Connector 55" o:spid="_x0000_s1062" style="position:absolute;flip:y;visibility:visible;mso-wrap-style:square" from="152,55626" to="6661,57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tL8UAAADbAAAADwAAAGRycy9kb3ducmV2LnhtbESPQWsCMRSE7wX/Q3hCL0WzXbDIahQR&#10;hBbqwbUHvT02z83q5iVsUl399U2h0OMwM98w82VvW3GlLjSOFbyOMxDEldMN1wq+9pvRFESIyBpb&#10;x6TgTgGWi8HTHAvtbryjaxlrkSAcClRgYvSFlKEyZDGMnSdO3sl1FmOSXS11h7cEt63Ms+xNWmw4&#10;LRj0tDZUXcpvq2D/8dieS8x32+xwMC/HTy9z8ko9D/vVDESkPv6H/9rvWsFkAr9f0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rtL8UAAADbAAAADwAAAAAAAAAA&#10;AAAAAAChAgAAZHJzL2Rvd25yZXYueG1sUEsFBgAAAAAEAAQA+QAAAJMDAAAAAA==&#10;" strokecolor="#4bacc6 [3208]" strokeweight="1.25pt">
                  <v:stroke joinstyle="miter"/>
                </v:line>
                <v:line id="Straight Connector 56" o:spid="_x0000_s1063" style="position:absolute;flip:y;visibility:visible;mso-wrap-style:square" from="152,55321" to="5867,57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hzWMUAAADbAAAADwAAAGRycy9kb3ducmV2LnhtbESPQWsCMRSE70L/Q3iFXqRmu6CUrVGK&#10;IFSoB9ce7O2xeW7Wbl7CJurqrzeC0OMwM98w03lvW3GiLjSOFbyNMhDEldMN1wp+tsvXdxAhImts&#10;HZOCCwWYz54GUyy0O/OGTmWsRYJwKFCBidEXUobKkMUwcp44eXvXWYxJdrXUHZ4T3LYyz7KJtNhw&#10;WjDoaWGo+iuPVsF2dV0fSsw362y3M8Pfby9z8kq9PPefHyAi9fE//Gh/aQXjCdy/p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2hzWMUAAADbAAAADwAAAAAAAAAA&#10;AAAAAAChAgAAZHJzL2Rvd25yZXYueG1sUEsFBgAAAAAEAAQA+QAAAJMDAAAAAA==&#10;" strokecolor="#4bacc6 [3208]" strokeweight="1.25pt">
                  <v:stroke joinstyle="miter"/>
                </v:line>
                <v:shape id="Rectangle 5" o:spid="_x0000_s1064" style="position:absolute;top:48463;width:4387;height:7821;visibility:visible;mso-wrap-style:square;v-text-anchor:middle" coordsize="518795,13892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c6cUA&#10;AADbAAAADwAAAGRycy9kb3ducmV2LnhtbESP3WrCQBSE7wt9h+UUeqeb+NNK6iqiFESK0FTx9jR7&#10;zAazZ0N21fj2bkHo5TAz3zDTeWdrcaHWV44VpP0EBHHhdMWlgt3PZ28CwgdkjbVjUnAjD/PZ89MU&#10;M+2u/E2XPJQiQthnqMCE0GRS+sKQRd93DXH0jq61GKJsS6lbvEa4reUgSd6kxYrjgsGGloaKU362&#10;CsL2IKvtaJ8Xm9/h+5cZH9PVWSr1+tItPkAE6sJ/+NFeawWjFP6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RzpxQAAANsAAAAPAAAAAAAAAAAAAAAAAJgCAABkcnMv&#10;ZG93bnJldi54bWxQSwUGAAAAAAQABAD1AAAAigMAAAAA&#10;" adj="-11796480,,5400" path="m,l518795,r,1139825l,1389207,,xe" fillcolor="#c0504d [3205]" stroked="f" strokeweight="1pt">
                  <v:stroke joinstyle="miter"/>
                  <v:formulas/>
                  <v:path arrowok="t" o:connecttype="custom" o:connectlocs="0,0;438721,0;438721,641765;0,782177;0,0" o:connectangles="0,0,0,0,0" textboxrect="0,0,518795,1389207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65" style="position:absolute;left:4724;top:48463;width:6672;height:8503;flip:x;visibility:visible;mso-wrap-style:square;v-text-anchor:middle" coordsize="787428,1509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75WMQA&#10;AADbAAAADwAAAGRycy9kb3ducmV2LnhtbESPT2vCQBTE7wW/w/KE3urGEKSkrhIKYumtqUqPj+wz&#10;Sc2+jdlt/vTTuwWhx2FmfsOst6NpRE+dqy0rWC4iEMSF1TWXCg6fu6dnEM4ja2wsk4KJHGw3s4c1&#10;ptoO/EF97ksRIOxSVFB536ZSuqIig25hW+LgnW1n0AfZlVJ3OAS4aWQcRStpsOawUGFLrxUVl/zH&#10;KDCliafr+Ut/76fT+/E3yeL6kin1OB+zFxCeRv8fvrfftIIkhr8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e+VjEAAAA2wAAAA8AAAAAAAAAAAAAAAAAmAIAAGRycy9k&#10;b3ducmV2LnhtbFBLBQYAAAAABAAEAPUAAACJAwAAAAA=&#10;" adj="-11796480,,5400" path="m,l787428,r,1139825l,1509665,,xe" fillcolor="#9bbb59 [3206]" stroked="f" strokeweight=".25pt">
                  <v:stroke joinstyle="miter"/>
                  <v:formulas/>
                  <v:path arrowok="t" o:connecttype="custom" o:connectlocs="0,0;667209,0;667209,641992;0,850300;0,0" o:connectangles="0,0,0,0,0" textboxrect="0,0,787428,1509665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66" style="position:absolute;left:11734;top:48463;width:6672;height:8503;visibility:visible;mso-wrap-style:square;v-text-anchor:middle" coordsize="787428,15096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cP3cQA&#10;AADbAAAADwAAAGRycy9kb3ducmV2LnhtbESP0WoCMRRE3wv+Q7hC32rWVoqsRlGL4EPBdvUDrptr&#10;dnFzsyTRXf36plDo4zAzZ5j5sreNuJEPtWMF41EGgrh0umaj4HjYvkxBhIissXFMCu4UYLkYPM0x&#10;167jb7oV0YgE4ZCjgirGNpcylBVZDCPXEifv7LzFmKQ3UnvsEtw28jXL3qXFmtNChS1tKiovxdUq&#10;aD+7+8dkX6wfJyPHfro3RKcvpZ6H/WoGIlIf/8N/7Z1WMHmD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3D93EAAAA2wAAAA8AAAAAAAAAAAAAAAAAmAIAAGRycy9k&#10;b3ducmV2LnhtbFBLBQYAAAAABAAEAPUAAACJAwAAAAA=&#10;" adj="-11796480,,5400" path="m,l787428,r,1139825l,1509665,,xe" fillcolor="#8064a2 [3207]" stroked="f" strokeweight="1pt">
                  <v:stroke joinstyle="miter"/>
                  <v:formulas/>
                  <v:path arrowok="t" o:connecttype="custom" o:connectlocs="0,0;667209,0;667209,641992;0,850300;0,0" o:connectangles="0,0,0,0,0" textboxrect="0,0,787428,1509665"/>
                  <v:textbox>
                    <w:txbxContent>
                      <w:p w:rsidR="0065760A" w:rsidRDefault="0065760A" w:rsidP="0065760A"/>
                    </w:txbxContent>
                  </v:textbox>
                </v:shape>
                <v:line id="Straight Connector 57" o:spid="_x0000_s1067" style="position:absolute;flip:y;visibility:visible;mso-wrap-style:square" from="76,55016" to="5080,5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TWw8UAAADbAAAADwAAAGRycy9kb3ducmV2LnhtbESPQWsCMRSE7wX/Q3hCL0WzXWgrq1FK&#10;oWBBD64e9PbYPDerm5ewibr21zeFQo/DzHzDzBa9bcWVutA4VvA8zkAQV043XCvYbT9HExAhImts&#10;HZOCOwVYzAcPMyy0u/GGrmWsRYJwKFCBidEXUobKkMUwdp44eUfXWYxJdrXUHd4S3LYyz7JXabHh&#10;tGDQ04eh6lxerILt1/f6VGK+WWf7vXk6rLzMySv1OOzfpyAi9fE//NdeagUvb/D7Jf0AO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TWw8UAAADbAAAADwAAAAAAAAAA&#10;AAAAAAChAgAAZHJzL2Rvd25yZXYueG1sUEsFBgAAAAAEAAQA+QAAAJMDAAAAAA==&#10;" strokecolor="#4bacc6 [3208]" strokeweight="1.25pt">
                  <v:stroke joinstyle="miter"/>
                </v:line>
                <v:shape id="Rectangle 5" o:spid="_x0000_s1068" style="position:absolute;left:4876;top:57302;width:6667;height:10571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BEsMA&#10;AADbAAAADwAAAGRycy9kb3ducmV2LnhtbESPQYvCMBSE74L/ITxhL6KprivSNYoowupFVkWvj+bZ&#10;lm1eShK1/vuNIHgcZuYbZjpvTCVu5HxpWcGgn4AgzqwuOVdwPKx7ExA+IGusLJOCB3mYz9qtKaba&#10;3vmXbvuQiwhhn6KCIoQ6ldJnBRn0fVsTR+9incEQpculdniPcFPJYZKMpcGS40KBNS0Lyv72V6Pg&#10;cko27rw7r+rV9vFFn93sut54pT46zeIbRKAmvMOv9o9WMBrB80v8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BEsMAAADbAAAADwAAAAAAAAAAAAAAAACYAgAAZHJzL2Rv&#10;d25yZXYueG1sUEsFBgAAAAAEAAQA9QAAAIgDAAAAAA==&#10;" adj="-11796480,,5400" path="m,367737l787428,r,1507562l,1877402,,367737xe" fillcolor="#c0504d [3205]" stroked="f" strokeweight="1pt">
                  <v:stroke joinstyle="miter"/>
                  <v:formulas/>
                  <v:path arrowok="t" o:connecttype="custom" o:connectlocs="0,207056;666653,0;666653,848841;0,1057082;0,207056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69" style="position:absolute;top:58140;width:4492;height:9828;flip:x;visibility:visible;mso-wrap-style:square;v-text-anchor:middle" coordsize="530643,1746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6scMA&#10;AADbAAAADwAAAGRycy9kb3ducmV2LnhtbESPQUsDMRSE74X+h/AEb21S0VbWZpdSFL0IthW8PjfP&#10;zeLmZUnS3fXfG0HocZiZb5htNblODBRi61nDaqlAENfetNxoeD89Le5BxIRssPNMGn4oQlXOZ1ss&#10;jB/5QMMxNSJDOBaowabUF1LG2pLDuPQ9cfa+fHCYsgyNNAHHDHedvFFqLR22nBcs9rS3VH8fz05D&#10;9/Go7GpvVXJvr+P580668DxofX017R5AJJrSJfzffjEabjfw9yX/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O6scMAAADbAAAADwAAAAAAAAAAAAAAAACYAgAAZHJzL2Rv&#10;d25yZXYueG1sUEsFBgAAAAAEAAQA9QAAAIgDAAAAAA==&#10;" adj="-11796480,,5400" path="m,236349l530643,r,1492567l,1746014,,236349xe" fillcolor="#9bbb59 [3206]" stroked="f" strokeweight="1pt">
                  <v:stroke joinstyle="miter"/>
                  <v:formulas/>
                  <v:path arrowok="t" o:connecttype="custom" o:connectlocs="0,133037;449254,0;449254,840139;0,982800;0,133037" o:connectangles="0,0,0,0,0" textboxrect="0,0,530643,1746014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70" style="position:absolute;left:4876;top:66217;width:6667;height:10571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CTsUA&#10;AADbAAAADwAAAGRycy9kb3ducmV2LnhtbESPQWvCQBSE74X+h+UVeilmY6klxKxSCpZCc9EUwdsz&#10;+0yC2bchu03Sf+8KgsdhZr5hsvVkWjFQ7xrLCuZRDIK4tLrhSsFvsZklIJxH1thaJgX/5GC9enzI&#10;MNV25C0NO1+JAGGXooLa+y6V0pU1GXSR7YiDd7K9QR9kX0nd4xjgppWvcfwuDTYcFmrs6LOm8rz7&#10;Mwrk13y/GX5yOx6L00u8SPL8gKVSz0/TxxKEp8nfw7f2t1bwtoD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gJOxQAAANsAAAAPAAAAAAAAAAAAAAAAAJgCAABkcnMv&#10;ZG93bnJldi54bWxQSwUGAAAAAAQABAD1AAAAigMAAAAA&#10;" adj="-11796480,,5400" path="m,367737l787428,r,1507562l,1877402,,367737xe" fillcolor="#8064a2 [3207]" stroked="f" strokeweight="1pt">
                  <v:stroke joinstyle="miter"/>
                  <v:formulas/>
                  <v:path arrowok="t" o:connecttype="custom" o:connectlocs="0,207056;666653,0;666653,848841;0,1057082;0,207056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71" style="position:absolute;top:66903;width:4462;height:9942;flip:x;visibility:visible;mso-wrap-style:square;v-text-anchor:middle" coordsize="527126,1766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90bMQA&#10;AADbAAAADwAAAGRycy9kb3ducmV2LnhtbESPT2sCMRTE7wW/Q3hCbzVrESurUVQq9FCw/rl4e2ye&#10;u8HNy5LE3fXbN0Khx2FmfsMsVr2tRUs+GMcKxqMMBHHhtOFSwfm0e5uBCBFZY+2YFDwowGo5eFlg&#10;rl3HB2qPsRQJwiFHBVWMTS5lKCqyGEauIU7e1XmLMUlfSu2xS3Bby/csm0qLhtNChQ1tKypux7tV&#10;EFrTZv6+OX1+c/no9uvt5ePHKPU67NdzEJH6+B/+a39pBZMpPL+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/dGzEAAAA2wAAAA8AAAAAAAAAAAAAAAAAmAIAAGRycy9k&#10;b3ducmV2LnhtbFBLBQYAAAAABAAEAPUAAACJAwAAAAA=&#10;" adj="-11796480,,5400" path="m,256671l527126,r,1512890l,1766336,,256671xe" fillcolor="#c0504d [3205]" stroked="f" strokeweight="1pt">
                  <v:stroke joinstyle="miter"/>
                  <v:formulas/>
                  <v:path arrowok="t" o:connecttype="custom" o:connectlocs="0,144474;446276,0;446276,851569;0,994228;0,144474" o:connectangles="0,0,0,0,0" textboxrect="0,0,527126,1766336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21" o:spid="_x0000_s1072" style="position:absolute;left:1127;top:52835;width:8579;height:8551;rotation:45;visibility:visible;mso-wrap-style:square;v-text-anchor:middle" coordsize="857790,855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qjcIA&#10;AADbAAAADwAAAGRycy9kb3ducmV2LnhtbERPy2rCQBTdF/yH4RbcFJ20iEh0FBVKfeDC16K7S+Y2&#10;Sc3cCZmJE//eWRS6PJz3bNGZStypcaVlBe/DBARxZnXJuYLL+XMwAeE8ssbKMil4kIPFvPcyw1Tb&#10;wEe6n3wuYgi7FBUU3teplC4ryKAb2po4cj+2MegjbHKpGwwx3FTyI0nG0mDJsaHAmtYFZbdTaxR8&#10;fb9t98iHbvcbfGhXbbi6zVKp/mu3nILw1Pl/8Z97oxWM4tj4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qNwgAAANsAAAAPAAAAAAAAAAAAAAAAAJgCAABkcnMvZG93&#10;bnJldi54bWxQSwUGAAAAAAQABAD1AAAAhwMAAAAA&#10;" path="m,742724l216234,327193,857790,,535520,629678,110869,855154,,742724xe" filled="f" strokecolor="#f79646 [3209]" strokeweight="2pt">
                  <v:stroke joinstyle="miter"/>
                  <v:path arrowok="t" o:connecttype="custom" o:connectlocs="0,742702;216273,327183;857945,0;535617,629660;110889,855129;0,742702" o:connectangles="0,0,0,0,0,0"/>
                </v:shape>
                <v:shape id="Rectangle 36" o:spid="_x0000_s1073" style="position:absolute;left:61264;top:80251;width:9604;height:9574;rotation:45;visibility:visible;mso-wrap-style:square;v-text-anchor:middle" coordsize="955722,960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8bksIA&#10;AADbAAAADwAAAGRycy9kb3ducmV2LnhtbESPQWsCMRSE7wX/Q3gFbzWrlVpWo2hB0OOqYI+PzXOz&#10;NHlZNnFd++sbQehxmJlvmMWqd1Z01Ibas4LxKANBXHpdc6XgdNy+fYIIEVmj9UwK7hRgtRy8LDDX&#10;/sYFdYdYiQThkKMCE2OTSxlKQw7DyDfEybv41mFMsq2kbvGW4M7KSZZ9SIc1pwWDDX0ZKn8OV6fA&#10;6k0ovu92avbvx66YVPb3HLdKDV/79RxEpD7+h5/tnVYwG8Pj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xuSwgAAANsAAAAPAAAAAAAAAAAAAAAAAJgCAABkcnMvZG93&#10;bnJldi54bWxQSwUGAAAAAAQABAD1AAAAhwMAAAAA&#10;" path="m335045,289432c534373,197814,745961,91618,945289,r10433,37776l944563,72754,660240,607154,,960308,335045,289432xe" filled="f" strokecolor="#f79646 [3209]" strokeweight="2.75pt">
                  <v:path arrowok="t" o:connecttype="custom" o:connectlocs="336659,288560;949843,0;960326,37662;949113,72535;663421,605324;0,957414;336659,288560" o:connectangles="0,0,0,0,0,0,0"/>
                </v:shape>
                <v:line id="Straight Connector 64" o:spid="_x0000_s1074" style="position:absolute;flip:y;visibility:visible;mso-wrap-style:square" from="65151,84658" to="71875,86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CcUAAADbAAAADwAAAGRycy9kb3ducmV2LnhtbESPQWsCMRSE70L/Q3iFXqRmu4iUrVGK&#10;IFSoB9ce7O2xeW7Wbl7CJurqrzeC0OMwM98w03lvW3GiLjSOFbyNMhDEldMN1wp+tsvXdxAhImts&#10;HZOCCwWYz54GUyy0O/OGTmWsRYJwKFCBidEXUobKkMUwcp44eXvXWYxJdrXUHZ4T3LYyz7KJtNhw&#10;WjDoaWGo+iuPVsF2dV0fSsw362y3M8Pfby9z8kq9PPefHyAi9fE//Gh/aQWTMdy/p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qCCcUAAADbAAAADwAAAAAAAAAA&#10;AAAAAAChAgAAZHJzL2Rvd25yZXYueG1sUEsFBgAAAAAEAAQA+QAAAJMDAAAAAA==&#10;" strokecolor="#4bacc6 [3208]" strokeweight="1.25pt">
                  <v:stroke joinstyle="miter"/>
                </v:line>
                <v:line id="Straight Connector 65" o:spid="_x0000_s1075" style="position:absolute;flip:y;visibility:visible;mso-wrap-style:square" from="64160,84277" to="71092,86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YnksUAAADbAAAADwAAAGRycy9kb3ducmV2LnhtbESPQWsCMRSE70L/Q3iFXqRmu6CUrVGK&#10;IFSoB9ce7O2xeW7Wbl7CJurqrzeC0OMwM98w03lvW3GiLjSOFbyNMhDEldMN1wp+tsvXdxAhImts&#10;HZOCCwWYz54GUyy0O/OGTmWsRYJwKFCBidEXUobKkMUwcp44eXvXWYxJdrXUHZ4T3LYyz7KJtNhw&#10;WjDoaWGo+iuPVsF2dV0fSsw362y3M8Pfby9z8kq9PPefHyAi9fE//Gh/aQWTMdy/p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YnksUAAADbAAAADwAAAAAAAAAA&#10;AAAAAAChAgAAZHJzL2Rvd25yZXYueG1sUEsFBgAAAAAEAAQA+QAAAJMDAAAAAA==&#10;" strokecolor="#4bacc6 [3208]" strokeweight="1.25pt">
                  <v:stroke joinstyle="miter"/>
                </v:line>
                <v:line id="Straight Connector 66" o:spid="_x0000_s1076" style="position:absolute;flip:y;visibility:visible;mso-wrap-style:square" from="63322,83972" to="70355,8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55cUAAADbAAAADwAAAGRycy9kb3ducmV2LnhtbESPQWsCMRSE7wX/Q3iCl1Kz7mEpq1FK&#10;QbBQD64e9PbYvG623byETdS1v74RhB6HmfmGWawG24kL9aF1rGA2zUAQ10633Cg47NcvryBCRNbY&#10;OSYFNwqwWo6eFlhqd+UdXarYiAThUKICE6MvpQy1IYth6jxx8r5cbzEm2TdS93hNcNvJPMsKabHl&#10;tGDQ07uh+qc6WwX7j9/td4X5bpsdj+b59OllTl6pyXh4m4OINMT/8KO90QqKAu5f0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S55cUAAADbAAAADwAAAAAAAAAA&#10;AAAAAAChAgAAZHJzL2Rvd25yZXYueG1sUEsFBgAAAAAEAAQA+QAAAJMDAAAAAA==&#10;" strokecolor="#4bacc6 [3208]" strokeweight="1.25pt">
                  <v:stroke joinstyle="miter"/>
                </v:line>
                <v:line id="Straight Connector 67" o:spid="_x0000_s1077" style="position:absolute;flip:y;visibility:visible;mso-wrap-style:square" from="62255,83743" to="69440,8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gcfsUAAADbAAAADwAAAGRycy9kb3ducmV2LnhtbESPQWsCMRSE7wX/Q3hCL0Wz3YOV1Sgi&#10;CC3Ug2sPentsnpvVzUvYpLr665tCocdhZr5h5svetuJKXWgcK3gdZyCIK6cbrhV87TejKYgQkTW2&#10;jknBnQIsF4OnORba3XhH1zLWIkE4FKjAxOgLKUNlyGIYO0+cvJPrLMYku1rqDm8JbluZZ9lEWmw4&#10;LRj0tDZUXcpvq2D/8dieS8x32+xwMC/HTy9z8ko9D/vVDESkPv6H/9rvWsHkDX6/p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gcfsUAAADbAAAADwAAAAAAAAAA&#10;AAAAAAChAgAAZHJzL2Rvd25yZXYueG1sUEsFBgAAAAAEAAQA+QAAAJMDAAAAAA==&#10;" strokecolor="#4bacc6 [3208]" strokeweight="1.25pt">
                  <v:stroke joinstyle="miter"/>
                </v:line>
                <v:line id="Straight Connector 68" o:spid="_x0000_s1078" style="position:absolute;flip:y;visibility:visible;mso-wrap-style:square" from="61341,83439" to="68500,85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eIDMIAAADbAAAADwAAAGRycy9kb3ducmV2LnhtbERPz2vCMBS+C/sfwht4kZnag4zOtIzB&#10;QEEPVg96ezRvTbfmJTRRq3/9chjs+PH9XlWj7cWVhtA5VrCYZyCIG6c7bhUcD58vryBCRNbYOyYF&#10;dwpQlU+TFRba3XhP1zq2IoVwKFCBidEXUobGkMUwd544cV9usBgTHFqpB7ylcNvLPMuW0mLHqcGg&#10;pw9DzU99sQoOm8fuu8Z8v8tOJzM7b73MySs1fR7f30BEGuO/+M+91gqWaWz6kn6AL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eIDMIAAADbAAAADwAAAAAAAAAAAAAA&#10;AAChAgAAZHJzL2Rvd25yZXYueG1sUEsFBgAAAAAEAAQA+QAAAJADAAAAAA==&#10;" strokecolor="#4bacc6 [3208]" strokeweight="1.25pt">
                  <v:stroke joinstyle="miter"/>
                </v:line>
                <v:line id="Straight Connector 69" o:spid="_x0000_s1079" style="position:absolute;flip:y;visibility:visible;mso-wrap-style:square" from="60579,83134" to="67719,85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tl8UAAADbAAAADwAAAGRycy9kb3ducmV2LnhtbESPQWsCMRSE7wX/Q3hCL0Wz3YPU1Sgi&#10;CC3Ug2sPentsnpvVzUvYpLr665tCocdhZr5h5svetuJKXWgcK3gdZyCIK6cbrhV87TejNxAhImts&#10;HZOCOwVYLgZPcyy0u/GOrmWsRYJwKFCBidEXUobKkMUwdp44eSfXWYxJdrXUHd4S3LYyz7KJtNhw&#10;WjDoaW2oupTfVsH+47E9l5jvttnhYF6On17m5JV6HvarGYhIffwP/7XftYLJFH6/p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stl8UAAADbAAAADwAAAAAAAAAA&#10;AAAAAAChAgAAZHJzL2Rvd25yZXYueG1sUEsFBgAAAAAEAAQA+QAAAJMDAAAAAA==&#10;" strokecolor="#4bacc6 [3208]" strokeweight="1.25pt">
                  <v:stroke joinstyle="miter"/>
                </v:line>
                <v:line id="Straight Connector 63" o:spid="_x0000_s1080" style="position:absolute;flip:y;visibility:visible;mso-wrap-style:square" from="66217,84963" to="72717,8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afcUAAADbAAAADwAAAGRycy9kb3ducmV2LnhtbESPQWsCMRSE70L/Q3iFXqRmu4KUrVGK&#10;IFSoB9ce7O2xeW7Wbl7CJurqrzeC0OMwM98w03lvW3GiLjSOFbyNMhDEldMN1wp+tsvXdxAhImts&#10;HZOCCwWYz54GUyy0O/OGTmWsRYJwKFCBidEXUobKkMUwcp44eXvXWYxJdrXUHZ4T3LYyz7KJtNhw&#10;WjDoaWGo+iuPVsF2dV0fSsw362y3M8Pfby9z8kq9PPefHyAi9fE//Gh/aQWTMdy/pB8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MafcUAAADbAAAADwAAAAAAAAAA&#10;AAAAAAChAgAAZHJzL2Rvd25yZXYueG1sUEsFBgAAAAAEAAQA+QAAAJMDAAAAAA==&#10;" strokecolor="#4bacc6 [3208]" strokeweight="1.25pt">
                  <v:stroke joinstyle="miter"/>
                </v:line>
                <v:line id="Straight Connector 70" o:spid="_x0000_s1081" style="position:absolute;flip:y;visibility:visible;mso-wrap-style:square" from="59512,82829" to="66985,8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S18IAAADbAAAADwAAAGRycy9kb3ducmV2LnhtbERPz2vCMBS+D/Y/hDfYZczUHrZRTcsY&#10;CA70YN3B3R7Ns6k2L6GJWvfXm4Ow48f3e16NthdnGkLnWMF0koEgbpzuuFXws128foAIEVlj75gU&#10;XClAVT4+zLHQ7sIbOtexFSmEQ4EKTIy+kDI0hiyGifPEidu7wWJMcGilHvCSwm0v8yx7kxY7Tg0G&#10;PX0Zao71ySrYfv+tDzXmm3W225mX35WXOXmlnp/GzxmISGP8F9/dS63gPa1P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gS18IAAADbAAAADwAAAAAAAAAAAAAA&#10;AAChAgAAZHJzL2Rvd25yZXYueG1sUEsFBgAAAAAEAAQA+QAAAJADAAAAAA==&#10;" strokecolor="#4bacc6 [3208]" strokeweight="1.25pt">
                  <v:stroke joinstyle="miter"/>
                </v:line>
                <v:shape id="Rectangle 5" o:spid="_x0000_s1082" style="position:absolute;left:66522;top:85344;width:6666;height:10568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2QMUA&#10;AADbAAAADwAAAGRycy9kb3ducmV2LnhtbESPT2vCQBTE74LfYXlCL8VsTOkfUtcgFaH2IrVSr4/s&#10;MwnNvg27a4zf3hUKHoeZ+Q0zLwbTip6cbywrmCUpCOLS6oYrBfuf9fQNhA/IGlvLpOBCHorFeDTH&#10;XNszf1O/C5WIEPY5KqhD6HIpfVmTQZ/Yjjh6R+sMhihdJbXDc4SbVmZp+iINNhwXauzoo6byb3cy&#10;Co6/6cYdtodVt/q6PNPTY3lab7xSD5Nh+Q4i0BDu4f/2p1bwms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DZAxQAAANsAAAAPAAAAAAAAAAAAAAAAAJgCAABkcnMv&#10;ZG93bnJldi54bWxQSwUGAAAAAAQABAD1AAAAigMAAAAA&#10;" adj="-11796480,,5400" path="m,367737l787428,r,1507562l,1877402,,367737xe" fillcolor="#c0504d [3205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83" style="position:absolute;left:59512;top:85420;width:6666;height:10568;flip:x;visibility:visible;mso-wrap-style:square;v-text-anchor:middle" coordsize="787428,187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YBcMA&#10;AADbAAAADwAAAGRycy9kb3ducmV2LnhtbESPUWvCQBCE3wv9D8cKvtWLDdiSeopIKoIgNPYHLLlt&#10;EsztpblVo7/eEwp9HGbmG2a+HFyrztSHxrOB6SQBRVx623Bl4Pvw+fIOKgiyxdYzGbhSgOXi+WmO&#10;mfUX/qJzIZWKEA4ZGqhFukzrUNbkMEx8Rxy9H987lCj7StseLxHuWv2aJDPtsOG4UGNH65rKY3Fy&#10;Bmb5KeVNkfNqn+/W8pvepoXcjBmPhtUHKKFB/sN/7a018JbC40v8AX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gYBcMAAADbAAAADwAAAAAAAAAAAAAAAACYAgAAZHJzL2Rv&#10;d25yZXYueG1sUEsFBgAAAAAEAAQA9QAAAIgDAAAAAA==&#10;" adj="-11796480,,5400" path="m,367737l787428,r,1507562l,1877402,,367737xe" fillcolor="#9bbb59 [3206]" stroked="f" strokeweight="1pt">
                  <v:stroke joinstyle="miter"/>
                  <v:formulas/>
                  <v:path arrowok="t" o:connecttype="custom" o:connectlocs="0,207002;666635,0;666635,848617;0,1056803;0,207002" o:connectangles="0,0,0,0,0" textboxrect="0,0,787428,1877402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84" style="position:absolute;left:67284;top:94259;width:5828;height:1804;visibility:visible;mso-wrap-style:square;v-text-anchor:middle" coordsize="688437,3205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2pa8QA&#10;AADbAAAADwAAAGRycy9kb3ducmV2LnhtbESPQWsCMRSE74X+h/CE3jRrsVW3RimCUGihuHrx9ty8&#10;blY3L0uSavrvm4LQ4zAz3zCLVbKduJAPrWMF41EBgrh2uuVGwX63Gc5AhIissXNMCn4owGp5f7fA&#10;Ursrb+lSxUZkCIcSFZgY+1LKUBuyGEauJ87el/MWY5a+kdrjNcNtJx+L4llabDkvGOxpbag+V99W&#10;wWc6bPqT8R+7yXruq3R8fwrWK/UwSK8vICKl+B++td+0gukE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tqWvEAAAA2wAAAA8AAAAAAAAAAAAAAAAAmAIAAGRycy9k&#10;b3ducmV2LnhtbFBLBQYAAAAABAAEAPUAAACJAwAAAAA=&#10;" adj="-11796480,,5400" path="m3000,320230l688437,r-1500,320569l,320569r3000,-339xe" fillcolor="#8064a2 [3207]" stroked="f" strokeweight="1pt">
                  <v:stroke joinstyle="miter"/>
                  <v:formulas/>
                  <v:path arrowok="t" o:connecttype="custom" o:connectlocs="2540,180259;582829,0;581559,180450;0,180450;2540,180259" o:connectangles="0,0,0,0,0" textboxrect="0,0,688437,320569"/>
                  <v:textbox>
                    <w:txbxContent>
                      <w:p w:rsidR="0065760A" w:rsidRDefault="0065760A" w:rsidP="0065760A"/>
                    </w:txbxContent>
                  </v:textbox>
                </v:shape>
                <v:shape id="Rectangle 5" o:spid="_x0000_s1085" style="position:absolute;left:53873;top:94259;width:11550;height:1822;flip:x;visibility:visible;mso-wrap-style:square;v-text-anchor:middle" coordsize="1364677,323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a2MYA&#10;AADbAAAADwAAAGRycy9kb3ducmV2LnhtbESPT2vCQBTE7wW/w/IK3upGRS2pq4jQP9B6yNaDvT2y&#10;zyQ0+zZk1xj99N2C4HGYmd8wy3Vva9FR6yvHCsajBARx7kzFhYL99+vTMwgfkA3WjknBhTysV4OH&#10;JabGnTmjTodCRAj7FBWUITSplD4vyaIfuYY4ekfXWgxRtoU0LZ4j3NZykiRzabHiuFBiQ9uS8l99&#10;sgreu7fr4vC5y74y/aP1ibvZdHxUavjYb15ABOrDPXxrfxgFixn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Ga2MYAAADbAAAADwAAAAAAAAAAAAAAAACYAgAAZHJz&#10;L2Rvd25yZXYueG1sUEsFBgAAAAAEAAQA9QAAAIsDAAAAAA==&#10;" adj="-11796480,,5400" path="m,323618l702802,r661875,323618l27130,323618,,323618xe" fillcolor="#8064a2 [3207]" stroked="f" strokeweight="1pt">
                  <v:stroke joinstyle="miter"/>
                  <v:formulas/>
                  <v:path arrowok="t" o:connecttype="custom" o:connectlocs="0,182167;594812,0;1154985,182167;22961,182167;0,182167" o:connectangles="0,0,0,0,0" textboxrect="0,0,1364677,323618"/>
                  <v:textbox>
                    <w:txbxContent>
                      <w:p w:rsidR="0065760A" w:rsidRDefault="0065760A" w:rsidP="0065760A"/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ayout table"/>
      </w:tblPr>
      <w:tblGrid>
        <w:gridCol w:w="2696"/>
        <w:gridCol w:w="6098"/>
        <w:gridCol w:w="2732"/>
      </w:tblGrid>
      <w:tr w:rsidR="009F61C3" w:rsidTr="00113097">
        <w:trPr>
          <w:trHeight w:val="3005"/>
        </w:trPr>
        <w:tc>
          <w:tcPr>
            <w:tcW w:w="11526" w:type="dxa"/>
            <w:gridSpan w:val="3"/>
            <w:tcMar>
              <w:top w:w="1134" w:type="dxa"/>
            </w:tcMar>
          </w:tcPr>
          <w:p w:rsidR="009F61C3" w:rsidRDefault="00A87FF9" w:rsidP="007C7CFE">
            <w:pPr>
              <w:pStyle w:val="Heading2"/>
              <w:rPr>
                <w:noProof/>
              </w:rPr>
            </w:pPr>
            <w:sdt>
              <w:sdtPr>
                <w:rPr>
                  <w:noProof/>
                </w:rPr>
                <w:id w:val="1252385595"/>
                <w:placeholder>
                  <w:docPart w:val="C34488829B1B430C943B2F00E2F2791D"/>
                </w:placeholder>
                <w:temporary/>
                <w:showingPlcHdr/>
                <w15:appearance w15:val="hidden"/>
              </w:sdtPr>
              <w:sdtContent>
                <w:r w:rsidR="00113097" w:rsidRPr="004D0782">
                  <w:rPr>
                    <w:shd w:val="clear" w:color="auto" w:fill="A6BFDD" w:themeFill="accent1" w:themeFillTint="80"/>
                  </w:rPr>
                  <w:t>A SPECIAL</w:t>
                </w:r>
              </w:sdtContent>
            </w:sdt>
          </w:p>
          <w:p w:rsidR="009F61C3" w:rsidRDefault="00A87FF9" w:rsidP="00113097">
            <w:pPr>
              <w:pStyle w:val="Heading1"/>
            </w:pPr>
            <w:sdt>
              <w:sdtPr>
                <w:rPr>
                  <w:noProof/>
                </w:rPr>
                <w:id w:val="1033928471"/>
                <w:placeholder>
                  <w:docPart w:val="5CE8BD1417CC4A64AA0316A5BB5281D7"/>
                </w:placeholder>
                <w:temporary/>
                <w:showingPlcHdr/>
                <w15:appearance w15:val="hidden"/>
              </w:sdtPr>
              <w:sdtContent>
                <w:r w:rsidR="00113097" w:rsidRPr="004D0782">
                  <w:rPr>
                    <w:shd w:val="clear" w:color="auto" w:fill="FF0000"/>
                  </w:rPr>
                  <w:t>GIFT FOR YOU</w:t>
                </w:r>
              </w:sdtContent>
            </w:sdt>
          </w:p>
          <w:p w:rsidR="009F61C3" w:rsidRDefault="00A87FF9" w:rsidP="0089097D">
            <w:pPr>
              <w:pStyle w:val="Heading3"/>
            </w:pPr>
            <w:sdt>
              <w:sdtPr>
                <w:rPr>
                  <w:shd w:val="clear" w:color="auto" w:fill="FF0000"/>
                </w:rPr>
                <w:id w:val="-543136394"/>
                <w:placeholder>
                  <w:docPart w:val="C05F526329194AF09C294C19F8CB19D6"/>
                </w:placeholder>
                <w:temporary/>
                <w:showingPlcHdr/>
                <w15:appearance w15:val="hidden"/>
              </w:sdtPr>
              <w:sdtContent>
                <w:r w:rsidR="00113097" w:rsidRPr="004D0782">
                  <w:rPr>
                    <w:shd w:val="clear" w:color="auto" w:fill="FF0000"/>
                  </w:rPr>
                  <w:t>This certificate entitles you to</w:t>
                </w:r>
              </w:sdtContent>
            </w:sdt>
          </w:p>
        </w:tc>
      </w:tr>
      <w:tr w:rsidR="009F61C3" w:rsidTr="00113097">
        <w:trPr>
          <w:trHeight w:val="567"/>
        </w:trPr>
        <w:tc>
          <w:tcPr>
            <w:tcW w:w="2696" w:type="dxa"/>
            <w:vAlign w:val="center"/>
          </w:tcPr>
          <w:p w:rsidR="009F61C3" w:rsidRDefault="009F61C3" w:rsidP="00113097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9F61C3" w:rsidRDefault="00A87FF9" w:rsidP="00113097">
            <w:pPr>
              <w:rPr>
                <w:noProof/>
              </w:rPr>
            </w:pPr>
            <w:sdt>
              <w:sdtPr>
                <w:rPr>
                  <w:noProof/>
                </w:rPr>
                <w:id w:val="1608306490"/>
                <w:placeholder>
                  <w:docPart w:val="EF26300594DC47FDB33F9D96A3B90CCD"/>
                </w:placeholder>
                <w:temporary/>
                <w:showingPlcHdr/>
                <w15:appearance w15:val="hidden"/>
              </w:sdtPr>
              <w:sdtContent>
                <w:r w:rsidR="00C55A28">
                  <w:rPr>
                    <w:noProof/>
                  </w:rPr>
                  <w:t>$50</w:t>
                </w:r>
                <w:r w:rsidR="001111BE" w:rsidRPr="001111BE">
                  <w:rPr>
                    <w:noProof/>
                  </w:rPr>
                  <w:t xml:space="preserve"> </w:t>
                </w:r>
                <w:r w:rsidR="0053742D">
                  <w:rPr>
                    <w:noProof/>
                  </w:rPr>
                  <w:t>at</w:t>
                </w:r>
                <w:r w:rsidR="001111BE" w:rsidRPr="001111BE">
                  <w:rPr>
                    <w:noProof/>
                  </w:rPr>
                  <w:t xml:space="preserve"> Foxwood Bakery</w:t>
                </w:r>
              </w:sdtContent>
            </w:sdt>
          </w:p>
        </w:tc>
        <w:tc>
          <w:tcPr>
            <w:tcW w:w="2732" w:type="dxa"/>
            <w:vAlign w:val="center"/>
          </w:tcPr>
          <w:p w:rsidR="009F61C3" w:rsidRDefault="009F61C3" w:rsidP="00113097">
            <w:pPr>
              <w:rPr>
                <w:noProof/>
              </w:rPr>
            </w:pPr>
          </w:p>
        </w:tc>
      </w:tr>
      <w:tr w:rsidR="001111BE" w:rsidRPr="00113097" w:rsidTr="00113097">
        <w:trPr>
          <w:trHeight w:val="281"/>
        </w:trPr>
        <w:tc>
          <w:tcPr>
            <w:tcW w:w="2696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</w:tr>
      <w:tr w:rsidR="001111BE" w:rsidTr="00113097">
        <w:trPr>
          <w:trHeight w:val="567"/>
        </w:trPr>
        <w:tc>
          <w:tcPr>
            <w:tcW w:w="2696" w:type="dxa"/>
            <w:vAlign w:val="center"/>
          </w:tcPr>
          <w:p w:rsidR="001111BE" w:rsidRDefault="001111BE" w:rsidP="00113097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1111BE" w:rsidRDefault="00A87FF9" w:rsidP="00113097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1306511627"/>
                <w:placeholder>
                  <w:docPart w:val="286FA1A6DC06422E823F60DB038E9948"/>
                </w:placeholder>
                <w:temporary/>
                <w:showingPlcHdr/>
                <w15:appearance w15:val="hidden"/>
              </w:sdtPr>
              <w:sdtContent>
                <w:r w:rsidR="001111BE" w:rsidRPr="001111BE">
                  <w:rPr>
                    <w:rStyle w:val="Emphasis"/>
                  </w:rPr>
                  <w:t>To:</w:t>
                </w:r>
              </w:sdtContent>
            </w:sdt>
            <w:r w:rsidR="001111BE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314290620"/>
                <w:placeholder>
                  <w:docPart w:val="87E2D9E387EB4F939B4E970173C62FA1"/>
                </w:placeholder>
                <w:temporary/>
                <w:showingPlcHdr/>
                <w15:appearance w15:val="hidden"/>
              </w:sdtPr>
              <w:sdtContent>
                <w:r w:rsidR="001111BE">
                  <w:t>Alexandria Martensson</w:t>
                </w:r>
              </w:sdtContent>
            </w:sdt>
          </w:p>
        </w:tc>
        <w:tc>
          <w:tcPr>
            <w:tcW w:w="2732" w:type="dxa"/>
            <w:vAlign w:val="center"/>
          </w:tcPr>
          <w:p w:rsidR="001111BE" w:rsidRDefault="001111BE" w:rsidP="00113097">
            <w:pPr>
              <w:rPr>
                <w:noProof/>
              </w:rPr>
            </w:pPr>
          </w:p>
        </w:tc>
      </w:tr>
      <w:tr w:rsidR="001111BE" w:rsidRPr="00113097" w:rsidTr="00113097">
        <w:trPr>
          <w:trHeight w:val="283"/>
        </w:trPr>
        <w:tc>
          <w:tcPr>
            <w:tcW w:w="2696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1111BE" w:rsidRPr="00113097" w:rsidRDefault="001111BE" w:rsidP="00113097">
            <w:pPr>
              <w:rPr>
                <w:noProof/>
                <w:sz w:val="18"/>
                <w:szCs w:val="18"/>
              </w:rPr>
            </w:pPr>
          </w:p>
        </w:tc>
      </w:tr>
      <w:tr w:rsidR="001111BE" w:rsidTr="00113097">
        <w:trPr>
          <w:trHeight w:val="567"/>
        </w:trPr>
        <w:tc>
          <w:tcPr>
            <w:tcW w:w="2696" w:type="dxa"/>
            <w:vAlign w:val="center"/>
          </w:tcPr>
          <w:p w:rsidR="001111BE" w:rsidRDefault="001111BE" w:rsidP="00113097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1111BE" w:rsidRDefault="00A87FF9" w:rsidP="00113097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755555082"/>
                <w:placeholder>
                  <w:docPart w:val="A754F3969453428580D0D9AE139A915B"/>
                </w:placeholder>
                <w:temporary/>
                <w:showingPlcHdr/>
                <w15:appearance w15:val="hidden"/>
              </w:sdtPr>
              <w:sdtContent>
                <w:r w:rsidR="001111BE" w:rsidRPr="001111BE">
                  <w:rPr>
                    <w:rStyle w:val="Emphasis"/>
                  </w:rPr>
                  <w:t>From:</w:t>
                </w:r>
              </w:sdtContent>
            </w:sdt>
            <w:r w:rsidR="001111BE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1476101786"/>
                <w:placeholder>
                  <w:docPart w:val="7C3EDD7829054B809D466749004A932F"/>
                </w:placeholder>
                <w:temporary/>
                <w:showingPlcHdr/>
                <w15:appearance w15:val="hidden"/>
              </w:sdtPr>
              <w:sdtContent>
                <w:r w:rsidR="001111BE">
                  <w:t>Christophe Beaulieu</w:t>
                </w:r>
              </w:sdtContent>
            </w:sdt>
          </w:p>
        </w:tc>
        <w:tc>
          <w:tcPr>
            <w:tcW w:w="2732" w:type="dxa"/>
            <w:vAlign w:val="center"/>
          </w:tcPr>
          <w:p w:rsidR="001111BE" w:rsidRDefault="001111BE" w:rsidP="00113097">
            <w:pPr>
              <w:rPr>
                <w:noProof/>
              </w:rPr>
            </w:pPr>
          </w:p>
        </w:tc>
      </w:tr>
      <w:tr w:rsidR="001111BE" w:rsidTr="003355A9">
        <w:trPr>
          <w:trHeight w:val="1199"/>
        </w:trPr>
        <w:tc>
          <w:tcPr>
            <w:tcW w:w="2696" w:type="dxa"/>
          </w:tcPr>
          <w:p w:rsidR="001111BE" w:rsidRDefault="001111BE" w:rsidP="00A87FF9">
            <w:pPr>
              <w:rPr>
                <w:noProof/>
              </w:rPr>
            </w:pPr>
          </w:p>
        </w:tc>
        <w:tc>
          <w:tcPr>
            <w:tcW w:w="6098" w:type="dxa"/>
          </w:tcPr>
          <w:p w:rsidR="001111BE" w:rsidRDefault="001111BE" w:rsidP="00A87FF9">
            <w:pPr>
              <w:rPr>
                <w:noProof/>
              </w:rPr>
            </w:pPr>
          </w:p>
        </w:tc>
        <w:tc>
          <w:tcPr>
            <w:tcW w:w="2732" w:type="dxa"/>
          </w:tcPr>
          <w:p w:rsidR="001111BE" w:rsidRDefault="001111BE" w:rsidP="00A87FF9">
            <w:pPr>
              <w:rPr>
                <w:noProof/>
              </w:rPr>
            </w:pPr>
          </w:p>
        </w:tc>
      </w:tr>
      <w:tr w:rsidR="00113097" w:rsidTr="00113097">
        <w:trPr>
          <w:trHeight w:val="3005"/>
        </w:trPr>
        <w:tc>
          <w:tcPr>
            <w:tcW w:w="11526" w:type="dxa"/>
            <w:gridSpan w:val="3"/>
            <w:tcMar>
              <w:top w:w="1134" w:type="dxa"/>
            </w:tcMar>
          </w:tcPr>
          <w:p w:rsidR="00113097" w:rsidRDefault="00A87FF9" w:rsidP="00A87FF9">
            <w:pPr>
              <w:pStyle w:val="Heading2"/>
              <w:rPr>
                <w:noProof/>
              </w:rPr>
            </w:pPr>
            <w:sdt>
              <w:sdtPr>
                <w:rPr>
                  <w:noProof/>
                </w:rPr>
                <w:id w:val="1617108777"/>
                <w:placeholder>
                  <w:docPart w:val="4649D08318C142819D10C258E7E6268F"/>
                </w:placeholder>
                <w:temporary/>
                <w:showingPlcHdr/>
                <w15:appearance w15:val="hidden"/>
              </w:sdtPr>
              <w:sdtContent>
                <w:r w:rsidR="00113097" w:rsidRPr="009B5352">
                  <w:t>A SPECIAL</w:t>
                </w:r>
              </w:sdtContent>
            </w:sdt>
          </w:p>
          <w:p w:rsidR="00113097" w:rsidRDefault="00A87FF9" w:rsidP="00A87FF9">
            <w:pPr>
              <w:pStyle w:val="Heading1"/>
            </w:pPr>
            <w:sdt>
              <w:sdtPr>
                <w:rPr>
                  <w:noProof/>
                </w:rPr>
                <w:id w:val="-1470434307"/>
                <w:placeholder>
                  <w:docPart w:val="F010255C5B73493BAB2968B56ACC9584"/>
                </w:placeholder>
                <w:temporary/>
                <w:showingPlcHdr/>
                <w15:appearance w15:val="hidden"/>
              </w:sdtPr>
              <w:sdtContent>
                <w:r w:rsidR="00113097" w:rsidRPr="00113097">
                  <w:t>GIFT</w:t>
                </w:r>
                <w:r w:rsidR="00113097" w:rsidRPr="00606292">
                  <w:t xml:space="preserve"> FOR YOU</w:t>
                </w:r>
              </w:sdtContent>
            </w:sdt>
          </w:p>
          <w:p w:rsidR="00113097" w:rsidRDefault="00A87FF9" w:rsidP="0089097D">
            <w:pPr>
              <w:pStyle w:val="Heading3"/>
            </w:pPr>
            <w:sdt>
              <w:sdtPr>
                <w:id w:val="-1898111098"/>
                <w:placeholder>
                  <w:docPart w:val="8A3C3B141CC74DB891AFADF62F3A0E66"/>
                </w:placeholder>
                <w:temporary/>
                <w:showingPlcHdr/>
                <w15:appearance w15:val="hidden"/>
              </w:sdtPr>
              <w:sdtContent>
                <w:r w:rsidR="00113097" w:rsidRPr="00E7586C">
                  <w:t>This certificate entitles you to</w:t>
                </w:r>
              </w:sdtContent>
            </w:sdt>
          </w:p>
        </w:tc>
      </w:tr>
      <w:tr w:rsidR="00113097" w:rsidTr="00113097">
        <w:trPr>
          <w:trHeight w:val="567"/>
        </w:trPr>
        <w:tc>
          <w:tcPr>
            <w:tcW w:w="2696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113097" w:rsidRDefault="00113097" w:rsidP="004D0782">
            <w:pPr>
              <w:rPr>
                <w:noProof/>
              </w:rPr>
            </w:pPr>
          </w:p>
        </w:tc>
        <w:tc>
          <w:tcPr>
            <w:tcW w:w="2732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</w:tr>
      <w:tr w:rsidR="00113097" w:rsidRPr="00113097" w:rsidTr="00113097">
        <w:trPr>
          <w:trHeight w:val="281"/>
        </w:trPr>
        <w:tc>
          <w:tcPr>
            <w:tcW w:w="2696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</w:tr>
      <w:tr w:rsidR="00113097" w:rsidTr="00113097">
        <w:trPr>
          <w:trHeight w:val="567"/>
        </w:trPr>
        <w:tc>
          <w:tcPr>
            <w:tcW w:w="2696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113097" w:rsidRDefault="00A87FF9" w:rsidP="004D0782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-1515910637"/>
                <w:placeholder>
                  <w:docPart w:val="07A43FFB577A44CE934BA58A8A6E16EA"/>
                </w:placeholder>
                <w:temporary/>
                <w:showingPlcHdr/>
                <w15:appearance w15:val="hidden"/>
              </w:sdtPr>
              <w:sdtContent>
                <w:r w:rsidR="00113097" w:rsidRPr="001111BE">
                  <w:rPr>
                    <w:rStyle w:val="Emphasis"/>
                  </w:rPr>
                  <w:t>To:</w:t>
                </w:r>
              </w:sdtContent>
            </w:sdt>
            <w:r w:rsidR="00113097">
              <w:rPr>
                <w:noProof/>
              </w:rPr>
              <w:t xml:space="preserve"> </w:t>
            </w:r>
          </w:p>
        </w:tc>
        <w:tc>
          <w:tcPr>
            <w:tcW w:w="2732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</w:tr>
      <w:tr w:rsidR="00113097" w:rsidRPr="00113097" w:rsidTr="00113097">
        <w:trPr>
          <w:trHeight w:val="283"/>
        </w:trPr>
        <w:tc>
          <w:tcPr>
            <w:tcW w:w="2696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098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113097" w:rsidRPr="00113097" w:rsidRDefault="00113097" w:rsidP="00A87FF9">
            <w:pPr>
              <w:rPr>
                <w:noProof/>
                <w:sz w:val="18"/>
                <w:szCs w:val="18"/>
              </w:rPr>
            </w:pPr>
          </w:p>
        </w:tc>
      </w:tr>
      <w:tr w:rsidR="00113097" w:rsidTr="00113097">
        <w:trPr>
          <w:trHeight w:val="567"/>
        </w:trPr>
        <w:tc>
          <w:tcPr>
            <w:tcW w:w="2696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 w:rsidR="00113097" w:rsidRDefault="00A87FF9" w:rsidP="004D0782">
            <w:pPr>
              <w:rPr>
                <w:noProof/>
              </w:rPr>
            </w:pPr>
            <w:sdt>
              <w:sdtPr>
                <w:rPr>
                  <w:rStyle w:val="Emphasis"/>
                </w:rPr>
                <w:id w:val="-549374823"/>
                <w:placeholder>
                  <w:docPart w:val="13183773A9984E438C4E6BC85620CB94"/>
                </w:placeholder>
                <w:temporary/>
                <w:showingPlcHdr/>
                <w15:appearance w15:val="hidden"/>
              </w:sdtPr>
              <w:sdtContent>
                <w:r w:rsidR="00113097" w:rsidRPr="001111BE">
                  <w:rPr>
                    <w:rStyle w:val="Emphasis"/>
                  </w:rPr>
                  <w:t>From:</w:t>
                </w:r>
              </w:sdtContent>
            </w:sdt>
            <w:r w:rsidR="00113097">
              <w:rPr>
                <w:noProof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32" w:type="dxa"/>
            <w:vAlign w:val="center"/>
          </w:tcPr>
          <w:p w:rsidR="00113097" w:rsidRDefault="00113097" w:rsidP="00A87FF9">
            <w:pPr>
              <w:rPr>
                <w:noProof/>
              </w:rPr>
            </w:pPr>
          </w:p>
        </w:tc>
      </w:tr>
    </w:tbl>
    <w:p w:rsidR="009F61C3" w:rsidRDefault="009F61C3"/>
    <w:sectPr w:rsidR="009F61C3" w:rsidSect="004D0782">
      <w:pgSz w:w="12240" w:h="15840"/>
      <w:pgMar w:top="113" w:right="357" w:bottom="113" w:left="35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51" w:rsidRDefault="00012151" w:rsidP="009F61C3">
      <w:r>
        <w:separator/>
      </w:r>
    </w:p>
  </w:endnote>
  <w:endnote w:type="continuationSeparator" w:id="0">
    <w:p w:rsidR="00012151" w:rsidRDefault="00012151" w:rsidP="009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he Hand">
    <w:charset w:val="00"/>
    <w:family w:val="script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51" w:rsidRDefault="00012151" w:rsidP="009F61C3">
      <w:r>
        <w:separator/>
      </w:r>
    </w:p>
  </w:footnote>
  <w:footnote w:type="continuationSeparator" w:id="0">
    <w:p w:rsidR="00012151" w:rsidRDefault="00012151" w:rsidP="009F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yMDEyNgJS5mYGBko6SsGpxcWZ+XkgBYa1AOQvR24sAAAA"/>
  </w:docVars>
  <w:rsids>
    <w:rsidRoot w:val="00A87FF9"/>
    <w:rsid w:val="00012151"/>
    <w:rsid w:val="0005307B"/>
    <w:rsid w:val="000636A3"/>
    <w:rsid w:val="000726FD"/>
    <w:rsid w:val="0008402D"/>
    <w:rsid w:val="000C4A3D"/>
    <w:rsid w:val="001111BE"/>
    <w:rsid w:val="00113097"/>
    <w:rsid w:val="00121D53"/>
    <w:rsid w:val="00132C25"/>
    <w:rsid w:val="001D13E4"/>
    <w:rsid w:val="001F7DD8"/>
    <w:rsid w:val="00267552"/>
    <w:rsid w:val="00315A08"/>
    <w:rsid w:val="003355A9"/>
    <w:rsid w:val="00387368"/>
    <w:rsid w:val="00441C18"/>
    <w:rsid w:val="0047370B"/>
    <w:rsid w:val="004A16A6"/>
    <w:rsid w:val="004B7353"/>
    <w:rsid w:val="004D0782"/>
    <w:rsid w:val="0053742D"/>
    <w:rsid w:val="00592F4D"/>
    <w:rsid w:val="005A5740"/>
    <w:rsid w:val="005D5440"/>
    <w:rsid w:val="00604217"/>
    <w:rsid w:val="00606292"/>
    <w:rsid w:val="00616444"/>
    <w:rsid w:val="00651BB1"/>
    <w:rsid w:val="0065760A"/>
    <w:rsid w:val="00697A73"/>
    <w:rsid w:val="006F74A4"/>
    <w:rsid w:val="00714B8D"/>
    <w:rsid w:val="00734ACE"/>
    <w:rsid w:val="007A0C17"/>
    <w:rsid w:val="007C7CFE"/>
    <w:rsid w:val="007E5F0B"/>
    <w:rsid w:val="008006D1"/>
    <w:rsid w:val="00804119"/>
    <w:rsid w:val="00835B7A"/>
    <w:rsid w:val="00881DB5"/>
    <w:rsid w:val="0089097D"/>
    <w:rsid w:val="008C42BE"/>
    <w:rsid w:val="008C539F"/>
    <w:rsid w:val="00945870"/>
    <w:rsid w:val="00967828"/>
    <w:rsid w:val="009B5352"/>
    <w:rsid w:val="009F61C3"/>
    <w:rsid w:val="00A84DBD"/>
    <w:rsid w:val="00A87FF9"/>
    <w:rsid w:val="00B94575"/>
    <w:rsid w:val="00BA15F1"/>
    <w:rsid w:val="00C522E0"/>
    <w:rsid w:val="00C55A28"/>
    <w:rsid w:val="00C80FDF"/>
    <w:rsid w:val="00C958C5"/>
    <w:rsid w:val="00D26E7A"/>
    <w:rsid w:val="00D353D8"/>
    <w:rsid w:val="00DE4C0C"/>
    <w:rsid w:val="00E531BB"/>
    <w:rsid w:val="00E605B6"/>
    <w:rsid w:val="00E7586C"/>
    <w:rsid w:val="00E93B9F"/>
    <w:rsid w:val="00E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F81BD" w:themeColor="accent1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2D"/>
  </w:style>
  <w:style w:type="paragraph" w:styleId="Heading1">
    <w:name w:val="heading 1"/>
    <w:basedOn w:val="Normal"/>
    <w:next w:val="Normal"/>
    <w:link w:val="Heading1Char"/>
    <w:uiPriority w:val="9"/>
    <w:qFormat/>
    <w:rsid w:val="00113097"/>
    <w:pPr>
      <w:spacing w:after="480"/>
      <w:outlineLvl w:val="0"/>
    </w:pPr>
    <w:rPr>
      <w:rFonts w:asciiTheme="majorHAnsi" w:hAnsiTheme="majorHAnsi" w:cs="Times New Roman (Body CS)"/>
      <w:b/>
      <w:bCs/>
      <w:caps/>
      <w:spacing w:val="30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097"/>
    <w:pPr>
      <w:keepNext/>
      <w:keepLines/>
      <w:spacing w:after="120"/>
      <w:outlineLvl w:val="1"/>
    </w:pPr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97D"/>
    <w:pPr>
      <w:spacing w:after="360"/>
      <w:outlineLvl w:val="2"/>
    </w:pPr>
    <w:rPr>
      <w:b/>
      <w:bCs/>
      <w:noProof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D353D8"/>
    <w:pPr>
      <w:outlineLvl w:val="3"/>
    </w:pPr>
    <w:rPr>
      <w:rFonts w:ascii="Cambria" w:hAnsi="Cambria"/>
      <w:color w:val="002F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92F4D"/>
    <w:rPr>
      <w:rFonts w:ascii="The Hand" w:hAnsi="The Hand"/>
      <w:b/>
    </w:rPr>
    <w:tblPr/>
  </w:style>
  <w:style w:type="table" w:styleId="TableGrid">
    <w:name w:val="Table Grid"/>
    <w:basedOn w:val="TableNormal"/>
    <w:uiPriority w:val="39"/>
    <w:rsid w:val="001D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3097"/>
    <w:rPr>
      <w:rFonts w:asciiTheme="majorHAnsi" w:eastAsiaTheme="majorEastAsia" w:hAnsiTheme="majorHAnsi" w:cs="Times New Roman (Headings CS)"/>
      <w:caps/>
      <w:spacing w:val="26"/>
      <w:sz w:val="5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13097"/>
    <w:rPr>
      <w:rFonts w:asciiTheme="majorHAnsi" w:hAnsiTheme="majorHAnsi" w:cs="Times New Roman (Body CS)"/>
      <w:b/>
      <w:bCs/>
      <w:caps/>
      <w:spacing w:val="30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rsid w:val="0089097D"/>
    <w:rPr>
      <w:b/>
      <w:bCs/>
      <w:noProof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E0"/>
    <w:rPr>
      <w:rFonts w:ascii="Cambria" w:hAnsi="Cambria"/>
      <w:color w:val="002F37"/>
    </w:rPr>
  </w:style>
  <w:style w:type="paragraph" w:styleId="Header">
    <w:name w:val="header"/>
    <w:basedOn w:val="Normal"/>
    <w:link w:val="HeaderChar"/>
    <w:uiPriority w:val="99"/>
    <w:semiHidden/>
    <w:rsid w:val="009F6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2E0"/>
  </w:style>
  <w:style w:type="paragraph" w:styleId="Footer">
    <w:name w:val="footer"/>
    <w:basedOn w:val="Normal"/>
    <w:link w:val="FooterChar"/>
    <w:uiPriority w:val="99"/>
    <w:semiHidden/>
    <w:rsid w:val="009F6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2E0"/>
  </w:style>
  <w:style w:type="character" w:styleId="PlaceholderText">
    <w:name w:val="Placeholder Text"/>
    <w:basedOn w:val="DefaultParagraphFont"/>
    <w:uiPriority w:val="99"/>
    <w:semiHidden/>
    <w:rsid w:val="001111BE"/>
    <w:rPr>
      <w:color w:val="808080"/>
    </w:rPr>
  </w:style>
  <w:style w:type="character" w:styleId="Emphasis">
    <w:name w:val="Emphasis"/>
    <w:basedOn w:val="DefaultParagraphFont"/>
    <w:uiPriority w:val="20"/>
    <w:qFormat/>
    <w:rsid w:val="001111BE"/>
    <w:rPr>
      <w:i w:val="0"/>
      <w:iCs/>
      <w:color w:val="C4BC96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0000207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4488829B1B430C943B2F00E2F2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EF80-7AC4-45FD-A31F-A67C1BC93BE3}"/>
      </w:docPartPr>
      <w:docPartBody>
        <w:p w:rsidR="00000000" w:rsidRDefault="004116AC">
          <w:pPr>
            <w:pStyle w:val="C34488829B1B430C943B2F00E2F2791D"/>
          </w:pPr>
          <w:r w:rsidRPr="009B5352">
            <w:t>A SPECIAL</w:t>
          </w:r>
        </w:p>
      </w:docPartBody>
    </w:docPart>
    <w:docPart>
      <w:docPartPr>
        <w:name w:val="5CE8BD1417CC4A64AA0316A5BB52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96FE-44EF-4543-A4DE-ED8D1AB02EA9}"/>
      </w:docPartPr>
      <w:docPartBody>
        <w:p w:rsidR="00000000" w:rsidRDefault="004116AC">
          <w:pPr>
            <w:pStyle w:val="5CE8BD1417CC4A64AA0316A5BB5281D7"/>
          </w:pPr>
          <w:r w:rsidRPr="00113097">
            <w:t>GIFT</w:t>
          </w:r>
          <w:r w:rsidRPr="00606292">
            <w:t xml:space="preserve"> FOR YOU</w:t>
          </w:r>
        </w:p>
      </w:docPartBody>
    </w:docPart>
    <w:docPart>
      <w:docPartPr>
        <w:name w:val="C05F526329194AF09C294C19F8CB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523B4-D241-4827-91E5-3DB1A3D0EC3D}"/>
      </w:docPartPr>
      <w:docPartBody>
        <w:p w:rsidR="00000000" w:rsidRDefault="004116AC">
          <w:pPr>
            <w:pStyle w:val="C05F526329194AF09C294C19F8CB19D6"/>
          </w:pPr>
          <w:r w:rsidRPr="0089097D">
            <w:t>This certificate entitles you to</w:t>
          </w:r>
        </w:p>
      </w:docPartBody>
    </w:docPart>
    <w:docPart>
      <w:docPartPr>
        <w:name w:val="EF26300594DC47FDB33F9D96A3B90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9DAE0-7EC7-4F2C-9FF5-55EE739DB3B0}"/>
      </w:docPartPr>
      <w:docPartBody>
        <w:p w:rsidR="00000000" w:rsidRDefault="004116AC">
          <w:pPr>
            <w:pStyle w:val="EF26300594DC47FDB33F9D96A3B90CCD"/>
          </w:pPr>
          <w:r>
            <w:rPr>
              <w:noProof/>
            </w:rPr>
            <w:t>$50</w:t>
          </w:r>
          <w:r w:rsidRPr="001111BE">
            <w:rPr>
              <w:noProof/>
            </w:rPr>
            <w:t xml:space="preserve"> </w:t>
          </w:r>
          <w:r>
            <w:rPr>
              <w:noProof/>
            </w:rPr>
            <w:t>at</w:t>
          </w:r>
          <w:r w:rsidRPr="001111BE">
            <w:rPr>
              <w:noProof/>
            </w:rPr>
            <w:t xml:space="preserve"> Foxwood Bakery</w:t>
          </w:r>
        </w:p>
      </w:docPartBody>
    </w:docPart>
    <w:docPart>
      <w:docPartPr>
        <w:name w:val="286FA1A6DC06422E823F60DB038E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77ED-0126-4D95-A454-20E6111A1669}"/>
      </w:docPartPr>
      <w:docPartBody>
        <w:p w:rsidR="00000000" w:rsidRDefault="004116AC">
          <w:pPr>
            <w:pStyle w:val="286FA1A6DC06422E823F60DB038E9948"/>
          </w:pPr>
          <w:r w:rsidRPr="001111BE">
            <w:rPr>
              <w:rStyle w:val="Emphasis"/>
            </w:rPr>
            <w:t>To:</w:t>
          </w:r>
        </w:p>
      </w:docPartBody>
    </w:docPart>
    <w:docPart>
      <w:docPartPr>
        <w:name w:val="87E2D9E387EB4F939B4E970173C6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2DA-A4FA-4726-9E70-62949A65C451}"/>
      </w:docPartPr>
      <w:docPartBody>
        <w:p w:rsidR="00000000" w:rsidRDefault="004116AC">
          <w:pPr>
            <w:pStyle w:val="87E2D9E387EB4F939B4E970173C62FA1"/>
          </w:pPr>
          <w:r>
            <w:t>Alexandria Martensson</w:t>
          </w:r>
        </w:p>
      </w:docPartBody>
    </w:docPart>
    <w:docPart>
      <w:docPartPr>
        <w:name w:val="A754F3969453428580D0D9AE139A9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5131-DD6A-472B-8FA2-F0EA701A289C}"/>
      </w:docPartPr>
      <w:docPartBody>
        <w:p w:rsidR="00000000" w:rsidRDefault="004116AC">
          <w:pPr>
            <w:pStyle w:val="A754F3969453428580D0D9AE139A915B"/>
          </w:pPr>
          <w:r w:rsidRPr="001111BE">
            <w:rPr>
              <w:rStyle w:val="Emphasis"/>
            </w:rPr>
            <w:t>From:</w:t>
          </w:r>
        </w:p>
      </w:docPartBody>
    </w:docPart>
    <w:docPart>
      <w:docPartPr>
        <w:name w:val="7C3EDD7829054B809D466749004A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144A-071D-4D65-B411-C1F6BD914B0B}"/>
      </w:docPartPr>
      <w:docPartBody>
        <w:p w:rsidR="00000000" w:rsidRDefault="004116AC">
          <w:pPr>
            <w:pStyle w:val="7C3EDD7829054B809D466749004A932F"/>
          </w:pPr>
          <w:r>
            <w:t>Christophe Beaulieu</w:t>
          </w:r>
        </w:p>
      </w:docPartBody>
    </w:docPart>
    <w:docPart>
      <w:docPartPr>
        <w:name w:val="4649D08318C142819D10C258E7E6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0305A-8E15-4432-A9EC-5DAE529F05A5}"/>
      </w:docPartPr>
      <w:docPartBody>
        <w:p w:rsidR="00000000" w:rsidRDefault="004116AC">
          <w:pPr>
            <w:pStyle w:val="4649D08318C142819D10C258E7E6268F"/>
          </w:pPr>
          <w:r w:rsidRPr="009B5352">
            <w:t>A SPECIAL</w:t>
          </w:r>
        </w:p>
      </w:docPartBody>
    </w:docPart>
    <w:docPart>
      <w:docPartPr>
        <w:name w:val="F010255C5B73493BAB2968B56ACC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D15A-B964-420A-A511-130A15E505BF}"/>
      </w:docPartPr>
      <w:docPartBody>
        <w:p w:rsidR="00000000" w:rsidRDefault="004116AC">
          <w:pPr>
            <w:pStyle w:val="F010255C5B73493BAB2968B56ACC9584"/>
          </w:pPr>
          <w:r w:rsidRPr="00113097">
            <w:t>GIFT</w:t>
          </w:r>
          <w:r w:rsidRPr="00606292">
            <w:t xml:space="preserve"> FOR YOU</w:t>
          </w:r>
        </w:p>
      </w:docPartBody>
    </w:docPart>
    <w:docPart>
      <w:docPartPr>
        <w:name w:val="8A3C3B141CC74DB891AFADF62F3A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7B32-328A-4BA2-8893-619BA9297D3F}"/>
      </w:docPartPr>
      <w:docPartBody>
        <w:p w:rsidR="00000000" w:rsidRDefault="004116AC">
          <w:pPr>
            <w:pStyle w:val="8A3C3B141CC74DB891AFADF62F3A0E66"/>
          </w:pPr>
          <w:r w:rsidRPr="00E7586C">
            <w:t>This certificate entitles you to</w:t>
          </w:r>
        </w:p>
      </w:docPartBody>
    </w:docPart>
    <w:docPart>
      <w:docPartPr>
        <w:name w:val="07A43FFB577A44CE934BA58A8A6E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0384-97A1-4935-A159-CD5AE30F3A62}"/>
      </w:docPartPr>
      <w:docPartBody>
        <w:p w:rsidR="00000000" w:rsidRDefault="004116AC">
          <w:pPr>
            <w:pStyle w:val="07A43FFB577A44CE934BA58A8A6E16EA"/>
          </w:pPr>
          <w:r w:rsidRPr="001111BE">
            <w:rPr>
              <w:rStyle w:val="Emphasis"/>
            </w:rPr>
            <w:t>To:</w:t>
          </w:r>
        </w:p>
      </w:docPartBody>
    </w:docPart>
    <w:docPart>
      <w:docPartPr>
        <w:name w:val="13183773A9984E438C4E6BC85620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7D35-2959-420D-9C57-F94786C0E795}"/>
      </w:docPartPr>
      <w:docPartBody>
        <w:p w:rsidR="00000000" w:rsidRDefault="004116AC">
          <w:pPr>
            <w:pStyle w:val="13183773A9984E438C4E6BC85620CB94"/>
          </w:pPr>
          <w:r w:rsidRPr="001111BE">
            <w:rPr>
              <w:rStyle w:val="Emphasis"/>
            </w:rPr>
            <w:t>From: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AC"/>
    <w:rsid w:val="004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4488829B1B430C943B2F00E2F2791D">
    <w:name w:val="C34488829B1B430C943B2F00E2F2791D"/>
  </w:style>
  <w:style w:type="paragraph" w:customStyle="1" w:styleId="5CE8BD1417CC4A64AA0316A5BB5281D7">
    <w:name w:val="5CE8BD1417CC4A64AA0316A5BB5281D7"/>
  </w:style>
  <w:style w:type="paragraph" w:customStyle="1" w:styleId="C05F526329194AF09C294C19F8CB19D6">
    <w:name w:val="C05F526329194AF09C294C19F8CB19D6"/>
  </w:style>
  <w:style w:type="paragraph" w:customStyle="1" w:styleId="EF26300594DC47FDB33F9D96A3B90CCD">
    <w:name w:val="EF26300594DC47FDB33F9D96A3B90CCD"/>
  </w:style>
  <w:style w:type="character" w:styleId="Emphasis">
    <w:name w:val="Emphasis"/>
    <w:basedOn w:val="DefaultParagraphFont"/>
    <w:uiPriority w:val="20"/>
    <w:qFormat/>
    <w:rPr>
      <w:i w:val="0"/>
      <w:iCs/>
      <w:color w:val="AEAAAA" w:themeColor="background2" w:themeShade="BF"/>
    </w:rPr>
  </w:style>
  <w:style w:type="paragraph" w:customStyle="1" w:styleId="286FA1A6DC06422E823F60DB038E9948">
    <w:name w:val="286FA1A6DC06422E823F60DB038E9948"/>
  </w:style>
  <w:style w:type="paragraph" w:customStyle="1" w:styleId="87E2D9E387EB4F939B4E970173C62FA1">
    <w:name w:val="87E2D9E387EB4F939B4E970173C62FA1"/>
  </w:style>
  <w:style w:type="paragraph" w:customStyle="1" w:styleId="A754F3969453428580D0D9AE139A915B">
    <w:name w:val="A754F3969453428580D0D9AE139A915B"/>
  </w:style>
  <w:style w:type="paragraph" w:customStyle="1" w:styleId="7C3EDD7829054B809D466749004A932F">
    <w:name w:val="7C3EDD7829054B809D466749004A932F"/>
  </w:style>
  <w:style w:type="paragraph" w:customStyle="1" w:styleId="4649D08318C142819D10C258E7E6268F">
    <w:name w:val="4649D08318C142819D10C258E7E6268F"/>
  </w:style>
  <w:style w:type="paragraph" w:customStyle="1" w:styleId="F010255C5B73493BAB2968B56ACC9584">
    <w:name w:val="F010255C5B73493BAB2968B56ACC9584"/>
  </w:style>
  <w:style w:type="paragraph" w:customStyle="1" w:styleId="8A3C3B141CC74DB891AFADF62F3A0E66">
    <w:name w:val="8A3C3B141CC74DB891AFADF62F3A0E66"/>
  </w:style>
  <w:style w:type="paragraph" w:customStyle="1" w:styleId="F7B96DCDE9F24244B0AC991A63DAD996">
    <w:name w:val="F7B96DCDE9F24244B0AC991A63DAD996"/>
  </w:style>
  <w:style w:type="paragraph" w:customStyle="1" w:styleId="07A43FFB577A44CE934BA58A8A6E16EA">
    <w:name w:val="07A43FFB577A44CE934BA58A8A6E16EA"/>
  </w:style>
  <w:style w:type="paragraph" w:customStyle="1" w:styleId="1052C8EA71904A97AE6AC93662C55FC2">
    <w:name w:val="1052C8EA71904A97AE6AC93662C55FC2"/>
  </w:style>
  <w:style w:type="paragraph" w:customStyle="1" w:styleId="13183773A9984E438C4E6BC85620CB94">
    <w:name w:val="13183773A9984E438C4E6BC85620CB94"/>
  </w:style>
  <w:style w:type="paragraph" w:customStyle="1" w:styleId="29DD9147874C48C0A7537E8DF948B7F0">
    <w:name w:val="29DD9147874C48C0A7537E8DF948B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ft certificate">
      <a:majorFont>
        <a:latin typeface="Tw Cen M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d446c944705a322646ffb80e727be07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6fadf727bc34ad5af881c59f13619dc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4E0036F-C75C-4ABB-8504-71D58C32C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04DB9-F58F-4B89-884B-F76A4408F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45BEA-FB7A-4CD4-90A4-2496BA560FCC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tf00002076_win32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2022-02-05T19:35:00Z</dcterms:created>
  <dcterms:modified xsi:type="dcterms:W3CDTF">2022-02-05T19:38:00Z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